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00544A" w:themeColor="accent1"/>
          <w:left w:val="single" w:sz="4" w:space="0" w:color="00544A" w:themeColor="accent1"/>
          <w:bottom w:val="single" w:sz="4" w:space="0" w:color="00544A" w:themeColor="accent1"/>
          <w:right w:val="single" w:sz="4" w:space="0" w:color="00544A" w:themeColor="accent1"/>
          <w:insideH w:val="single" w:sz="4" w:space="0" w:color="00544A" w:themeColor="accent1"/>
          <w:insideV w:val="single" w:sz="4" w:space="0" w:color="00544A" w:themeColor="accent1"/>
        </w:tblBorders>
        <w:shd w:val="clear" w:color="auto" w:fill="00544A" w:themeFill="accent1"/>
        <w:tblLayout w:type="fixed"/>
        <w:tblLook w:val="04A0" w:firstRow="1" w:lastRow="0" w:firstColumn="1" w:lastColumn="0" w:noHBand="0" w:noVBand="1"/>
      </w:tblPr>
      <w:tblGrid>
        <w:gridCol w:w="9595"/>
      </w:tblGrid>
      <w:tr w:rsidR="00DD784D" w:rsidRPr="00B9698A" w:rsidTr="00911AAF">
        <w:trPr>
          <w:jc w:val="center"/>
        </w:trPr>
        <w:tc>
          <w:tcPr>
            <w:tcW w:w="9595" w:type="dxa"/>
            <w:shd w:val="clear" w:color="auto" w:fill="00544A" w:themeFill="accent1"/>
          </w:tcPr>
          <w:p w:rsidR="00DD784D" w:rsidRPr="00B9698A" w:rsidRDefault="00DD784D" w:rsidP="00DD784D">
            <w:pPr>
              <w:spacing w:before="80"/>
              <w:jc w:val="center"/>
              <w:rPr>
                <w:rFonts w:cs="Calibri"/>
                <w:b/>
                <w:color w:val="FFFFFF" w:themeColor="background1"/>
                <w:sz w:val="32"/>
                <w:szCs w:val="32"/>
              </w:rPr>
            </w:pPr>
            <w:r w:rsidRPr="00B9698A">
              <w:rPr>
                <w:rFonts w:cs="Calibri"/>
                <w:b/>
                <w:color w:val="FFFFFF" w:themeColor="background1"/>
                <w:sz w:val="32"/>
                <w:szCs w:val="32"/>
              </w:rPr>
              <w:t>FORM 13</w:t>
            </w:r>
          </w:p>
          <w:p w:rsidR="00DD784D" w:rsidRPr="00B9698A" w:rsidRDefault="00DD784D" w:rsidP="005F7C0B">
            <w:pPr>
              <w:pStyle w:val="Title"/>
              <w:rPr>
                <w:bCs/>
              </w:rPr>
            </w:pPr>
            <w:r w:rsidRPr="00B9698A">
              <w:rPr>
                <w:bCs/>
              </w:rPr>
              <w:t>SUBMISSION</w:t>
            </w:r>
          </w:p>
          <w:p w:rsidR="00DD784D" w:rsidRPr="00B9698A" w:rsidRDefault="00DD784D" w:rsidP="00DD784D">
            <w:pPr>
              <w:spacing w:after="80"/>
              <w:jc w:val="center"/>
              <w:rPr>
                <w:rFonts w:cs="Calibri"/>
                <w:b/>
                <w:color w:val="FFFFFF" w:themeColor="background1"/>
                <w:sz w:val="32"/>
                <w:szCs w:val="32"/>
              </w:rPr>
            </w:pPr>
            <w:r w:rsidRPr="00B9698A">
              <w:rPr>
                <w:rFonts w:cs="Calibri"/>
                <w:b/>
                <w:color w:val="FFFFFF" w:themeColor="background1"/>
                <w:sz w:val="32"/>
                <w:szCs w:val="32"/>
              </w:rPr>
              <w:t>ON APPLICATION</w:t>
            </w:r>
          </w:p>
        </w:tc>
      </w:tr>
    </w:tbl>
    <w:p w:rsidR="00555CC7" w:rsidRPr="00B9698A" w:rsidRDefault="00555CC7" w:rsidP="00DE156B">
      <w:pPr>
        <w:rPr>
          <w:rFonts w:cs="Calibri"/>
        </w:rPr>
      </w:pPr>
    </w:p>
    <w:tbl>
      <w:tblPr>
        <w:tblStyle w:val="TableGrid"/>
        <w:tblW w:w="0" w:type="auto"/>
        <w:tblBorders>
          <w:top w:val="single" w:sz="12" w:space="0" w:color="00544A" w:themeColor="accent1"/>
          <w:left w:val="single" w:sz="12" w:space="0" w:color="00544A" w:themeColor="accent1"/>
          <w:bottom w:val="single" w:sz="12" w:space="0" w:color="00544A" w:themeColor="accent1"/>
          <w:right w:val="single" w:sz="12" w:space="0" w:color="00544A" w:themeColor="accent1"/>
          <w:insideH w:val="single" w:sz="12" w:space="0" w:color="00544A" w:themeColor="accent1"/>
          <w:insideV w:val="single" w:sz="12" w:space="0" w:color="00544A" w:themeColor="accent1"/>
        </w:tblBorders>
        <w:tblLayout w:type="fixed"/>
        <w:tblLook w:val="04A0" w:firstRow="1" w:lastRow="0" w:firstColumn="1" w:lastColumn="0" w:noHBand="0" w:noVBand="1"/>
      </w:tblPr>
      <w:tblGrid>
        <w:gridCol w:w="9575"/>
      </w:tblGrid>
      <w:tr w:rsidR="005F7C0B" w:rsidRPr="00B9698A" w:rsidTr="00911AAF">
        <w:tc>
          <w:tcPr>
            <w:tcW w:w="9575" w:type="dxa"/>
          </w:tcPr>
          <w:p w:rsidR="005F7C0B" w:rsidRPr="00B9698A" w:rsidRDefault="005F7C0B" w:rsidP="00AE3DC9">
            <w:pPr>
              <w:spacing w:before="80" w:after="80"/>
              <w:rPr>
                <w:rFonts w:cs="Calibri"/>
                <w:b/>
                <w:sz w:val="28"/>
                <w:szCs w:val="28"/>
              </w:rPr>
            </w:pPr>
            <w:r w:rsidRPr="00B9698A">
              <w:rPr>
                <w:rFonts w:cs="Calibri"/>
                <w:b/>
                <w:sz w:val="28"/>
                <w:szCs w:val="28"/>
              </w:rPr>
              <w:t>Please Read:</w:t>
            </w:r>
          </w:p>
          <w:p w:rsidR="005F7C0B" w:rsidRPr="00B9698A" w:rsidRDefault="005F7C0B" w:rsidP="00AE3DC9">
            <w:pPr>
              <w:pStyle w:val="ListParagraph"/>
              <w:numPr>
                <w:ilvl w:val="0"/>
                <w:numId w:val="4"/>
              </w:numPr>
              <w:spacing w:after="80"/>
              <w:ind w:left="360"/>
              <w:contextualSpacing w:val="0"/>
              <w:jc w:val="left"/>
              <w:rPr>
                <w:rFonts w:cs="Calibri"/>
              </w:rPr>
            </w:pPr>
            <w:r w:rsidRPr="00B9698A">
              <w:rPr>
                <w:rFonts w:cs="Calibri"/>
              </w:rPr>
              <w:t>Please ensure that all sections of this form are completed otherwise it may not be accepted by council.  Additional pages may be attached if required.</w:t>
            </w:r>
          </w:p>
          <w:p w:rsidR="005F7C0B" w:rsidRPr="00B9698A" w:rsidRDefault="005F7C0B" w:rsidP="00AE3DC9">
            <w:pPr>
              <w:pStyle w:val="ListParagraph"/>
              <w:numPr>
                <w:ilvl w:val="0"/>
                <w:numId w:val="4"/>
              </w:numPr>
              <w:spacing w:after="80"/>
              <w:ind w:left="360"/>
              <w:contextualSpacing w:val="0"/>
              <w:jc w:val="left"/>
              <w:rPr>
                <w:rFonts w:cs="Calibri"/>
              </w:rPr>
            </w:pPr>
            <w:r w:rsidRPr="00B9698A">
              <w:rPr>
                <w:rFonts w:cs="Calibri"/>
              </w:rPr>
              <w:t xml:space="preserve">This form must be sent to the </w:t>
            </w:r>
            <w:r w:rsidRPr="00B9698A">
              <w:rPr>
                <w:rFonts w:cs="Calibri"/>
                <w:b/>
                <w:sz w:val="24"/>
                <w:szCs w:val="24"/>
              </w:rPr>
              <w:t>NORTHLAND REGIONAL COUNCIL</w:t>
            </w:r>
            <w:r w:rsidRPr="00B9698A">
              <w:rPr>
                <w:rFonts w:cs="Calibri"/>
                <w:sz w:val="24"/>
                <w:szCs w:val="24"/>
              </w:rPr>
              <w:t xml:space="preserve"> </w:t>
            </w:r>
            <w:r w:rsidRPr="00B9698A">
              <w:rPr>
                <w:rFonts w:cs="Calibri"/>
              </w:rPr>
              <w:t>before the closing date for the submission period specified on the notification.</w:t>
            </w:r>
          </w:p>
          <w:p w:rsidR="005F7C0B" w:rsidRPr="00B9698A" w:rsidRDefault="005F7C0B" w:rsidP="00AE3DC9">
            <w:pPr>
              <w:pStyle w:val="ListParagraph"/>
              <w:numPr>
                <w:ilvl w:val="0"/>
                <w:numId w:val="4"/>
              </w:numPr>
              <w:spacing w:after="80"/>
              <w:ind w:left="360"/>
              <w:contextualSpacing w:val="0"/>
              <w:rPr>
                <w:rFonts w:cs="Calibri"/>
              </w:rPr>
            </w:pPr>
            <w:r w:rsidRPr="00B9698A">
              <w:rPr>
                <w:rFonts w:cs="Calibri"/>
                <w:color w:val="000000"/>
                <w:shd w:val="clear" w:color="auto" w:fill="FFFFFF"/>
              </w:rPr>
              <w:t>You must serve a copy of your submission on the applicant as soon as is reasonably practicable after you have served your submission on the Northland Regional Council.</w:t>
            </w:r>
          </w:p>
        </w:tc>
      </w:tr>
    </w:tbl>
    <w:p w:rsidR="005F7C0B" w:rsidRPr="00B9698A" w:rsidRDefault="005F7C0B" w:rsidP="00DE156B">
      <w:pPr>
        <w:rPr>
          <w:rFonts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5"/>
      </w:tblGrid>
      <w:tr w:rsidR="005F7C0B" w:rsidRPr="00B9698A" w:rsidTr="00911AAF">
        <w:tc>
          <w:tcPr>
            <w:tcW w:w="9605" w:type="dxa"/>
          </w:tcPr>
          <w:p w:rsidR="005F7C0B" w:rsidRPr="00B9698A" w:rsidRDefault="005F7C0B" w:rsidP="005F7C0B">
            <w:pPr>
              <w:tabs>
                <w:tab w:val="left" w:pos="5103"/>
              </w:tabs>
              <w:ind w:left="567" w:hanging="567"/>
              <w:rPr>
                <w:rFonts w:cs="Calibri"/>
              </w:rPr>
            </w:pPr>
            <w:r w:rsidRPr="00B9698A">
              <w:rPr>
                <w:rFonts w:cs="Calibri"/>
                <w:b/>
              </w:rPr>
              <w:t>To:</w:t>
            </w:r>
            <w:r w:rsidRPr="00B9698A">
              <w:rPr>
                <w:rFonts w:cs="Calibri"/>
              </w:rPr>
              <w:tab/>
              <w:t>Consents Department</w:t>
            </w:r>
          </w:p>
          <w:p w:rsidR="005F7C0B" w:rsidRPr="00B9698A" w:rsidRDefault="005F7C0B" w:rsidP="0042393D">
            <w:pPr>
              <w:spacing w:after="120"/>
              <w:ind w:left="562"/>
              <w:rPr>
                <w:rFonts w:cs="Calibri"/>
              </w:rPr>
            </w:pPr>
            <w:r w:rsidRPr="00B9698A">
              <w:rPr>
                <w:rFonts w:cs="Calibri"/>
              </w:rPr>
              <w:t>Northland Regional Council</w:t>
            </w:r>
          </w:p>
          <w:p w:rsidR="00116CDC" w:rsidRPr="00B9698A" w:rsidRDefault="005F7C0B" w:rsidP="0042393D">
            <w:pPr>
              <w:tabs>
                <w:tab w:val="left" w:pos="1963"/>
              </w:tabs>
              <w:spacing w:after="120"/>
              <w:ind w:left="562"/>
              <w:rPr>
                <w:rFonts w:cs="Calibri"/>
                <w:bCs/>
              </w:rPr>
            </w:pPr>
            <w:r w:rsidRPr="00B9698A">
              <w:rPr>
                <w:rFonts w:cs="Calibri"/>
                <w:b/>
                <w:bCs/>
              </w:rPr>
              <w:t>Email</w:t>
            </w:r>
            <w:r w:rsidRPr="00B9698A">
              <w:rPr>
                <w:rFonts w:cs="Calibri"/>
              </w:rPr>
              <w:t>:</w:t>
            </w:r>
            <w:r w:rsidRPr="00B9698A">
              <w:rPr>
                <w:rFonts w:cs="Calibri"/>
              </w:rPr>
              <w:tab/>
            </w:r>
            <w:hyperlink r:id="rId7" w:history="1">
              <w:r w:rsidR="00116CDC" w:rsidRPr="00B9698A">
                <w:rPr>
                  <w:rStyle w:val="Hyperlink"/>
                  <w:rFonts w:asciiTheme="minorHAnsi" w:hAnsiTheme="minorHAnsi" w:cstheme="minorHAnsi"/>
                  <w:bCs/>
                </w:rPr>
                <w:t>info@nrc.govt.nz</w:t>
              </w:r>
            </w:hyperlink>
          </w:p>
          <w:p w:rsidR="005F7C0B" w:rsidRPr="00B9698A" w:rsidRDefault="005F7C0B" w:rsidP="00BA6A93">
            <w:pPr>
              <w:tabs>
                <w:tab w:val="left" w:pos="1963"/>
              </w:tabs>
              <w:ind w:left="567"/>
              <w:rPr>
                <w:rFonts w:cs="Calibri"/>
              </w:rPr>
            </w:pPr>
            <w:r w:rsidRPr="00B9698A">
              <w:rPr>
                <w:rFonts w:cs="Calibri"/>
                <w:b/>
              </w:rPr>
              <w:t>Post:</w:t>
            </w:r>
            <w:r w:rsidRPr="00B9698A">
              <w:rPr>
                <w:rFonts w:cs="Calibri"/>
                <w:bCs/>
              </w:rPr>
              <w:tab/>
            </w:r>
            <w:r w:rsidRPr="00B9698A">
              <w:rPr>
                <w:rFonts w:cs="Calibri"/>
              </w:rPr>
              <w:t>Private Bag 9021</w:t>
            </w:r>
          </w:p>
          <w:p w:rsidR="005F7C0B" w:rsidRPr="00B9698A" w:rsidRDefault="005F7C0B" w:rsidP="00BA6A93">
            <w:pPr>
              <w:tabs>
                <w:tab w:val="left" w:pos="1963"/>
              </w:tabs>
              <w:ind w:left="567"/>
              <w:rPr>
                <w:rFonts w:cs="Calibri"/>
              </w:rPr>
            </w:pPr>
            <w:r w:rsidRPr="00B9698A">
              <w:rPr>
                <w:rFonts w:cs="Calibri"/>
              </w:rPr>
              <w:tab/>
              <w:t>Whangārei Mail Centre</w:t>
            </w:r>
          </w:p>
          <w:p w:rsidR="005F7C0B" w:rsidRPr="00B9698A" w:rsidRDefault="005F7C0B" w:rsidP="0042393D">
            <w:pPr>
              <w:tabs>
                <w:tab w:val="left" w:pos="1963"/>
                <w:tab w:val="left" w:pos="5103"/>
              </w:tabs>
              <w:spacing w:after="120"/>
              <w:ind w:left="562"/>
              <w:rPr>
                <w:rFonts w:cs="Calibri"/>
              </w:rPr>
            </w:pPr>
            <w:r w:rsidRPr="00B9698A">
              <w:rPr>
                <w:rFonts w:cs="Calibri"/>
              </w:rPr>
              <w:tab/>
              <w:t>Whangārei 0148</w:t>
            </w:r>
          </w:p>
          <w:p w:rsidR="005F7C0B" w:rsidRPr="00B9698A" w:rsidRDefault="005F7C0B" w:rsidP="00BA6A93">
            <w:pPr>
              <w:tabs>
                <w:tab w:val="left" w:pos="1963"/>
              </w:tabs>
              <w:ind w:left="567"/>
              <w:rPr>
                <w:rFonts w:cs="Calibri"/>
              </w:rPr>
            </w:pPr>
            <w:r w:rsidRPr="00B9698A">
              <w:rPr>
                <w:rFonts w:cs="Calibri"/>
                <w:b/>
                <w:bCs/>
              </w:rPr>
              <w:t>Hand Deliver</w:t>
            </w:r>
            <w:r w:rsidRPr="00B9698A">
              <w:rPr>
                <w:rFonts w:cs="Calibri"/>
              </w:rPr>
              <w:t>:</w:t>
            </w:r>
            <w:r w:rsidRPr="00B9698A">
              <w:rPr>
                <w:rFonts w:cs="Calibri"/>
              </w:rPr>
              <w:tab/>
            </w:r>
            <w:r w:rsidR="0042393D" w:rsidRPr="00B9698A">
              <w:rPr>
                <w:rFonts w:cs="Calibri"/>
              </w:rPr>
              <w:t xml:space="preserve">any </w:t>
            </w:r>
            <w:r w:rsidRPr="00B9698A">
              <w:rPr>
                <w:rFonts w:cs="Calibri"/>
              </w:rPr>
              <w:t>Northland Regional Council office</w:t>
            </w:r>
          </w:p>
        </w:tc>
      </w:tr>
    </w:tbl>
    <w:p w:rsidR="005F7C0B" w:rsidRPr="00B9698A" w:rsidRDefault="005F7C0B" w:rsidP="00911AAF">
      <w:pPr>
        <w:pStyle w:val="Heading1"/>
      </w:pPr>
      <w:r w:rsidRPr="00B9698A">
        <w:t xml:space="preserve">Submitter </w:t>
      </w:r>
      <w:r w:rsidR="00AE3DC9" w:rsidRPr="00B9698A">
        <w:t>details</w:t>
      </w:r>
    </w:p>
    <w:p w:rsidR="005F7C0B" w:rsidRPr="00B9698A" w:rsidRDefault="005F7C0B" w:rsidP="005F7C0B">
      <w:pPr>
        <w:tabs>
          <w:tab w:val="right" w:pos="9638"/>
        </w:tabs>
        <w:spacing w:before="240"/>
        <w:ind w:left="720"/>
        <w:rPr>
          <w:rFonts w:cs="Calibri"/>
          <w:color w:val="000000" w:themeColor="text1"/>
          <w:u w:val="dotted"/>
        </w:rPr>
      </w:pPr>
      <w:r w:rsidRPr="00B9698A">
        <w:rPr>
          <w:rFonts w:cs="Calibri"/>
          <w:b/>
        </w:rPr>
        <w:t>Full Name:</w:t>
      </w:r>
      <w:r w:rsidRPr="00B9698A">
        <w:rPr>
          <w:rFonts w:cs="Calibri"/>
        </w:rPr>
        <w:t xml:space="preserve"> </w:t>
      </w:r>
      <w:sdt>
        <w:sdtPr>
          <w:rPr>
            <w:rFonts w:cs="Calibri"/>
            <w:color w:val="0072CE" w:themeColor="accent3"/>
            <w:u w:val="dash"/>
          </w:rPr>
          <w:id w:val="690964177"/>
          <w:placeholder>
            <w:docPart w:val="6E43AF6E5DAD43FBA888BAB4CBCC33E5"/>
          </w:placeholder>
        </w:sdtPr>
        <w:sdtEndPr>
          <w:rPr>
            <w:u w:val="dotted"/>
          </w:rPr>
        </w:sdtEndPr>
        <w:sdtContent>
          <w:r w:rsidRPr="00B9698A">
            <w:rPr>
              <w:rFonts w:cs="Calibri"/>
              <w:u w:val="dotted"/>
            </w:rPr>
            <w:fldChar w:fldCharType="begin">
              <w:ffData>
                <w:name w:val=""/>
                <w:enabled/>
                <w:calcOnExit w:val="0"/>
                <w:textInput/>
              </w:ffData>
            </w:fldChar>
          </w:r>
          <w:r w:rsidRPr="00B9698A">
            <w:rPr>
              <w:rFonts w:cs="Calibri"/>
              <w:u w:val="dotted"/>
            </w:rPr>
            <w:instrText xml:space="preserve"> FORMTEXT </w:instrText>
          </w:r>
          <w:r w:rsidRPr="00B9698A">
            <w:rPr>
              <w:rFonts w:cs="Calibri"/>
              <w:u w:val="dotted"/>
            </w:rPr>
          </w:r>
          <w:r w:rsidRPr="00B9698A">
            <w:rPr>
              <w:rFonts w:cs="Calibri"/>
              <w:u w:val="dotted"/>
            </w:rPr>
            <w:fldChar w:fldCharType="separate"/>
          </w:r>
          <w:bookmarkStart w:id="0" w:name="_GoBack"/>
          <w:bookmarkEnd w:id="0"/>
          <w:r w:rsidRPr="00B9698A">
            <w:rPr>
              <w:rFonts w:cs="Calibri"/>
              <w:u w:val="dotted"/>
            </w:rPr>
            <w:t> </w:t>
          </w:r>
          <w:r w:rsidRPr="00B9698A">
            <w:rPr>
              <w:rFonts w:cs="Calibri"/>
              <w:u w:val="dotted"/>
            </w:rPr>
            <w:t> </w:t>
          </w:r>
          <w:r w:rsidRPr="00B9698A">
            <w:rPr>
              <w:rFonts w:cs="Calibri"/>
              <w:u w:val="dotted"/>
            </w:rPr>
            <w:t> </w:t>
          </w:r>
          <w:r w:rsidRPr="00B9698A">
            <w:rPr>
              <w:rFonts w:cs="Calibri"/>
              <w:u w:val="dotted"/>
            </w:rPr>
            <w:t> </w:t>
          </w:r>
          <w:r w:rsidRPr="00B9698A">
            <w:rPr>
              <w:rFonts w:cs="Calibri"/>
              <w:u w:val="dotted"/>
            </w:rPr>
            <w:t> </w:t>
          </w:r>
          <w:r w:rsidRPr="00B9698A">
            <w:rPr>
              <w:rFonts w:cs="Calibri"/>
              <w:u w:val="dotted"/>
            </w:rPr>
            <w:fldChar w:fldCharType="end"/>
          </w:r>
        </w:sdtContent>
      </w:sdt>
      <w:r w:rsidRPr="00B9698A">
        <w:rPr>
          <w:rFonts w:cs="Calibri"/>
          <w:color w:val="000000" w:themeColor="text1"/>
          <w:u w:val="dotted"/>
        </w:rPr>
        <w:tab/>
      </w:r>
    </w:p>
    <w:p w:rsidR="005F7C0B" w:rsidRPr="00B9698A" w:rsidRDefault="005F7C0B" w:rsidP="005F7C0B">
      <w:pPr>
        <w:tabs>
          <w:tab w:val="right" w:pos="9638"/>
        </w:tabs>
        <w:spacing w:before="240"/>
        <w:ind w:left="720"/>
        <w:rPr>
          <w:rFonts w:cs="Calibri"/>
          <w:color w:val="000000" w:themeColor="text1"/>
          <w:u w:val="dotted"/>
        </w:rPr>
      </w:pPr>
      <w:r w:rsidRPr="00B9698A">
        <w:rPr>
          <w:rFonts w:cs="Calibri"/>
          <w:b/>
          <w:color w:val="000000" w:themeColor="text1"/>
        </w:rPr>
        <w:t xml:space="preserve">Contact Person for submitter if different from above: </w:t>
      </w:r>
      <w:sdt>
        <w:sdtPr>
          <w:rPr>
            <w:rFonts w:cs="Calibri"/>
            <w:color w:val="000000" w:themeColor="text1"/>
          </w:rPr>
          <w:id w:val="273987291"/>
          <w:placeholder>
            <w:docPart w:val="DC128D8FE9D14AE088E3BF14B9845E9D"/>
          </w:placeholder>
        </w:sdtPr>
        <w:sdtEndPr/>
        <w:sdtContent>
          <w:sdt>
            <w:sdtPr>
              <w:rPr>
                <w:rFonts w:cs="Calibri"/>
                <w:color w:val="000000" w:themeColor="text1"/>
              </w:rPr>
              <w:id w:val="1574623188"/>
              <w:placeholder>
                <w:docPart w:val="18F037801E0045C7940CDF30C6C9C6BF"/>
              </w:placeholder>
            </w:sdtPr>
            <w:sdtEndPr/>
            <w:sdtContent>
              <w:r w:rsidRPr="00B9698A">
                <w:rPr>
                  <w:rFonts w:cs="Calibri"/>
                  <w:color w:val="000000" w:themeColor="text1"/>
                  <w:u w:val="dotted"/>
                </w:rPr>
                <w:fldChar w:fldCharType="begin">
                  <w:ffData>
                    <w:name w:val=""/>
                    <w:enabled/>
                    <w:calcOnExit w:val="0"/>
                    <w:textInput/>
                  </w:ffData>
                </w:fldChar>
              </w:r>
              <w:r w:rsidRPr="00B9698A">
                <w:rPr>
                  <w:rFonts w:cs="Calibri"/>
                  <w:color w:val="000000" w:themeColor="text1"/>
                  <w:u w:val="dotted"/>
                </w:rPr>
                <w:instrText xml:space="preserve"> FORMTEXT </w:instrText>
              </w:r>
              <w:r w:rsidRPr="00B9698A">
                <w:rPr>
                  <w:rFonts w:cs="Calibri"/>
                  <w:color w:val="000000" w:themeColor="text1"/>
                  <w:u w:val="dotted"/>
                </w:rPr>
              </w:r>
              <w:r w:rsidRPr="00B9698A">
                <w:rPr>
                  <w:rFonts w:cs="Calibri"/>
                  <w:color w:val="000000" w:themeColor="text1"/>
                  <w:u w:val="dotted"/>
                </w:rPr>
                <w:fldChar w:fldCharType="separate"/>
              </w:r>
              <w:r w:rsidRPr="00B9698A">
                <w:rPr>
                  <w:rFonts w:cs="Calibri"/>
                  <w:color w:val="000000" w:themeColor="text1"/>
                  <w:u w:val="dotted"/>
                </w:rPr>
                <w:t> </w:t>
              </w:r>
              <w:r w:rsidRPr="00B9698A">
                <w:rPr>
                  <w:rFonts w:cs="Calibri"/>
                  <w:color w:val="000000" w:themeColor="text1"/>
                  <w:u w:val="dotted"/>
                </w:rPr>
                <w:t> </w:t>
              </w:r>
              <w:r w:rsidRPr="00B9698A">
                <w:rPr>
                  <w:rFonts w:cs="Calibri"/>
                  <w:color w:val="000000" w:themeColor="text1"/>
                  <w:u w:val="dotted"/>
                </w:rPr>
                <w:t> </w:t>
              </w:r>
              <w:r w:rsidRPr="00B9698A">
                <w:rPr>
                  <w:rFonts w:cs="Calibri"/>
                  <w:color w:val="000000" w:themeColor="text1"/>
                  <w:u w:val="dotted"/>
                </w:rPr>
                <w:t> </w:t>
              </w:r>
              <w:r w:rsidRPr="00B9698A">
                <w:rPr>
                  <w:rFonts w:cs="Calibri"/>
                  <w:color w:val="000000" w:themeColor="text1"/>
                  <w:u w:val="dotted"/>
                </w:rPr>
                <w:t> </w:t>
              </w:r>
              <w:r w:rsidRPr="00B9698A">
                <w:rPr>
                  <w:rFonts w:cs="Calibri"/>
                  <w:color w:val="000000" w:themeColor="text1"/>
                  <w:u w:val="dotted"/>
                </w:rPr>
                <w:fldChar w:fldCharType="end"/>
              </w:r>
            </w:sdtContent>
          </w:sdt>
        </w:sdtContent>
      </w:sdt>
      <w:r w:rsidRPr="00B9698A">
        <w:rPr>
          <w:rFonts w:cs="Calibri"/>
          <w:color w:val="000000" w:themeColor="text1"/>
          <w:u w:val="dotted"/>
        </w:rPr>
        <w:tab/>
      </w:r>
    </w:p>
    <w:p w:rsidR="005F7C0B" w:rsidRPr="00B9698A" w:rsidRDefault="005F7C0B" w:rsidP="005F7C0B">
      <w:pPr>
        <w:tabs>
          <w:tab w:val="right" w:pos="9638"/>
        </w:tabs>
        <w:spacing w:before="240"/>
        <w:ind w:left="720"/>
        <w:rPr>
          <w:rFonts w:cs="Calibri"/>
          <w:color w:val="000000" w:themeColor="text1"/>
          <w:u w:val="dotted"/>
        </w:rPr>
      </w:pPr>
      <w:r w:rsidRPr="00B9698A">
        <w:rPr>
          <w:rFonts w:cs="Calibri"/>
          <w:b/>
        </w:rPr>
        <w:t>Email address for service of submitter:</w:t>
      </w:r>
      <w:r w:rsidRPr="00B9698A">
        <w:rPr>
          <w:rFonts w:cs="Calibri"/>
        </w:rPr>
        <w:t xml:space="preserve"> </w:t>
      </w:r>
      <w:sdt>
        <w:sdtPr>
          <w:rPr>
            <w:rFonts w:cs="Calibri"/>
          </w:rPr>
          <w:id w:val="-312568579"/>
          <w:placeholder>
            <w:docPart w:val="816769AE6D24452FA0831D4157876FBA"/>
          </w:placeholder>
        </w:sdtPr>
        <w:sdtEndPr/>
        <w:sdtContent>
          <w:r w:rsidRPr="00B9698A">
            <w:rPr>
              <w:rFonts w:cs="Calibri"/>
              <w:u w:val="dotted"/>
            </w:rPr>
            <w:fldChar w:fldCharType="begin">
              <w:ffData>
                <w:name w:val=""/>
                <w:enabled/>
                <w:calcOnExit w:val="0"/>
                <w:textInput/>
              </w:ffData>
            </w:fldChar>
          </w:r>
          <w:r w:rsidRPr="00B9698A">
            <w:rPr>
              <w:rFonts w:cs="Calibri"/>
              <w:u w:val="dotted"/>
            </w:rPr>
            <w:instrText xml:space="preserve"> FORMTEXT </w:instrText>
          </w:r>
          <w:r w:rsidRPr="00B9698A">
            <w:rPr>
              <w:rFonts w:cs="Calibri"/>
              <w:u w:val="dotted"/>
            </w:rPr>
          </w:r>
          <w:r w:rsidRPr="00B9698A">
            <w:rPr>
              <w:rFonts w:cs="Calibri"/>
              <w:u w:val="dotted"/>
            </w:rPr>
            <w:fldChar w:fldCharType="separate"/>
          </w:r>
          <w:r w:rsidRPr="00B9698A">
            <w:rPr>
              <w:rFonts w:cs="Calibri"/>
              <w:u w:val="dotted"/>
            </w:rPr>
            <w:t> </w:t>
          </w:r>
          <w:r w:rsidRPr="00B9698A">
            <w:rPr>
              <w:rFonts w:cs="Calibri"/>
              <w:u w:val="dotted"/>
            </w:rPr>
            <w:t> </w:t>
          </w:r>
          <w:r w:rsidRPr="00B9698A">
            <w:rPr>
              <w:rFonts w:cs="Calibri"/>
              <w:u w:val="dotted"/>
            </w:rPr>
            <w:t> </w:t>
          </w:r>
          <w:r w:rsidRPr="00B9698A">
            <w:rPr>
              <w:rFonts w:cs="Calibri"/>
              <w:u w:val="dotted"/>
            </w:rPr>
            <w:t> </w:t>
          </w:r>
          <w:r w:rsidRPr="00B9698A">
            <w:rPr>
              <w:rFonts w:cs="Calibri"/>
              <w:u w:val="dotted"/>
            </w:rPr>
            <w:t> </w:t>
          </w:r>
          <w:r w:rsidRPr="00B9698A">
            <w:rPr>
              <w:rFonts w:cs="Calibri"/>
              <w:u w:val="dotted"/>
            </w:rPr>
            <w:fldChar w:fldCharType="end"/>
          </w:r>
        </w:sdtContent>
      </w:sdt>
      <w:r w:rsidRPr="00B9698A">
        <w:rPr>
          <w:rFonts w:cs="Calibri"/>
          <w:u w:val="dotted"/>
        </w:rPr>
        <w:tab/>
      </w:r>
    </w:p>
    <w:p w:rsidR="005F7C0B" w:rsidRPr="00B9698A" w:rsidRDefault="005F7C0B" w:rsidP="000F62A6">
      <w:pPr>
        <w:tabs>
          <w:tab w:val="left" w:pos="1980"/>
        </w:tabs>
        <w:spacing w:before="120"/>
        <w:ind w:left="1987" w:hanging="1267"/>
        <w:rPr>
          <w:rFonts w:cs="Calibri"/>
          <w:bCs/>
          <w:i/>
          <w:color w:val="000000" w:themeColor="text1"/>
          <w:sz w:val="19"/>
          <w:szCs w:val="19"/>
        </w:rPr>
      </w:pPr>
      <w:r w:rsidRPr="00B9698A">
        <w:rPr>
          <w:rFonts w:cs="Calibri"/>
          <w:b/>
          <w:i/>
          <w:color w:val="000000" w:themeColor="text1"/>
          <w:sz w:val="19"/>
          <w:szCs w:val="19"/>
        </w:rPr>
        <w:t xml:space="preserve">Please </w:t>
      </w:r>
      <w:r w:rsidR="0033279A">
        <w:rPr>
          <w:rFonts w:cs="Calibri"/>
          <w:b/>
          <w:i/>
          <w:color w:val="000000" w:themeColor="text1"/>
          <w:sz w:val="19"/>
          <w:szCs w:val="19"/>
        </w:rPr>
        <w:t>Read</w:t>
      </w:r>
      <w:r w:rsidRPr="00B9698A">
        <w:rPr>
          <w:rFonts w:cs="Calibri"/>
          <w:b/>
          <w:i/>
          <w:color w:val="000000" w:themeColor="text1"/>
          <w:sz w:val="19"/>
          <w:szCs w:val="19"/>
        </w:rPr>
        <w:t>:</w:t>
      </w:r>
      <w:r w:rsidR="00BA6A93" w:rsidRPr="00B9698A">
        <w:rPr>
          <w:rFonts w:cs="Calibri"/>
          <w:i/>
          <w:color w:val="000000" w:themeColor="text1"/>
          <w:sz w:val="19"/>
          <w:szCs w:val="19"/>
        </w:rPr>
        <w:tab/>
      </w:r>
      <w:r w:rsidRPr="00B9698A">
        <w:rPr>
          <w:rFonts w:cs="Calibri"/>
          <w:bCs/>
          <w:i/>
          <w:color w:val="000000" w:themeColor="text1"/>
          <w:sz w:val="19"/>
          <w:szCs w:val="19"/>
        </w:rPr>
        <w:t>If an email address is provided, then all correspondence for this submission will be via email.</w:t>
      </w:r>
    </w:p>
    <w:p w:rsidR="005F7C0B" w:rsidRPr="00B9698A" w:rsidRDefault="005F7C0B" w:rsidP="00BA6A93">
      <w:pPr>
        <w:tabs>
          <w:tab w:val="right" w:pos="9638"/>
        </w:tabs>
        <w:spacing w:before="240"/>
        <w:ind w:left="720"/>
        <w:rPr>
          <w:rFonts w:cs="Calibri"/>
          <w:b/>
        </w:rPr>
      </w:pPr>
      <w:r w:rsidRPr="00B9698A">
        <w:rPr>
          <w:rFonts w:cs="Calibri"/>
          <w:b/>
        </w:rPr>
        <w:t>Postal Address for service of submitter if no email address provided:</w:t>
      </w:r>
    </w:p>
    <w:p w:rsidR="005F7C0B" w:rsidRPr="00B9698A" w:rsidRDefault="00315CBF" w:rsidP="005F7C0B">
      <w:pPr>
        <w:tabs>
          <w:tab w:val="right" w:pos="9638"/>
        </w:tabs>
        <w:spacing w:before="240"/>
        <w:ind w:left="720"/>
        <w:rPr>
          <w:rFonts w:cs="Calibri"/>
          <w:color w:val="000000" w:themeColor="text1"/>
          <w:u w:val="dotted"/>
        </w:rPr>
      </w:pPr>
      <w:sdt>
        <w:sdtPr>
          <w:rPr>
            <w:rFonts w:cs="Calibri"/>
            <w:color w:val="0072CE" w:themeColor="accent3"/>
            <w:u w:val="dash"/>
          </w:rPr>
          <w:id w:val="-25571224"/>
          <w:placeholder>
            <w:docPart w:val="6B6DFF278DC6430BBB364F097DED78F7"/>
          </w:placeholder>
        </w:sdtPr>
        <w:sdtEndPr>
          <w:rPr>
            <w:u w:val="dotted"/>
          </w:rPr>
        </w:sdtEndPr>
        <w:sdtContent>
          <w:r w:rsidR="005F7C0B" w:rsidRPr="00B9698A">
            <w:rPr>
              <w:rFonts w:cs="Calibri"/>
              <w:u w:val="dotted"/>
            </w:rPr>
            <w:fldChar w:fldCharType="begin">
              <w:ffData>
                <w:name w:val=""/>
                <w:enabled/>
                <w:calcOnExit w:val="0"/>
                <w:textInput/>
              </w:ffData>
            </w:fldChar>
          </w:r>
          <w:r w:rsidR="005F7C0B" w:rsidRPr="00B9698A">
            <w:rPr>
              <w:rFonts w:cs="Calibri"/>
              <w:u w:val="dotted"/>
            </w:rPr>
            <w:instrText xml:space="preserve"> FORMTEXT </w:instrText>
          </w:r>
          <w:r w:rsidR="005F7C0B" w:rsidRPr="00B9698A">
            <w:rPr>
              <w:rFonts w:cs="Calibri"/>
              <w:u w:val="dotted"/>
            </w:rPr>
          </w:r>
          <w:r w:rsidR="005F7C0B" w:rsidRPr="00B9698A">
            <w:rPr>
              <w:rFonts w:cs="Calibri"/>
              <w:u w:val="dotted"/>
            </w:rPr>
            <w:fldChar w:fldCharType="separate"/>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fldChar w:fldCharType="end"/>
          </w:r>
        </w:sdtContent>
      </w:sdt>
      <w:r w:rsidR="005F7C0B" w:rsidRPr="00B9698A">
        <w:rPr>
          <w:rFonts w:cs="Calibri"/>
          <w:color w:val="000000" w:themeColor="text1"/>
          <w:u w:val="dotted"/>
        </w:rPr>
        <w:tab/>
      </w:r>
    </w:p>
    <w:p w:rsidR="005F7C0B" w:rsidRPr="00B9698A" w:rsidRDefault="005F7C0B" w:rsidP="000F62A6">
      <w:pPr>
        <w:spacing w:before="360"/>
        <w:ind w:left="720"/>
        <w:rPr>
          <w:rFonts w:cs="Calibri"/>
          <w:i/>
        </w:rPr>
      </w:pPr>
      <w:r w:rsidRPr="00B9698A">
        <w:rPr>
          <w:rFonts w:cs="Calibri"/>
          <w:b/>
        </w:rPr>
        <w:t>Telephone:</w:t>
      </w:r>
      <w:r w:rsidRPr="00B9698A">
        <w:rPr>
          <w:rFonts w:cs="Calibri"/>
        </w:rPr>
        <w:t xml:space="preserve"> </w:t>
      </w:r>
      <w:r w:rsidRPr="00B9698A">
        <w:rPr>
          <w:rFonts w:cs="Calibri"/>
          <w:i/>
          <w:sz w:val="19"/>
          <w:szCs w:val="19"/>
        </w:rPr>
        <w:t>(please tick preferred contact number)</w:t>
      </w:r>
    </w:p>
    <w:p w:rsidR="005F7C0B" w:rsidRPr="00B9698A" w:rsidRDefault="00315CBF" w:rsidP="000F62A6">
      <w:pPr>
        <w:tabs>
          <w:tab w:val="left" w:pos="1080"/>
          <w:tab w:val="right" w:pos="4536"/>
          <w:tab w:val="left" w:pos="5040"/>
          <w:tab w:val="left" w:pos="5400"/>
          <w:tab w:val="right" w:pos="9638"/>
        </w:tabs>
        <w:spacing w:before="240"/>
        <w:ind w:left="720"/>
        <w:rPr>
          <w:rFonts w:cs="Calibri"/>
        </w:rPr>
      </w:pPr>
      <w:sdt>
        <w:sdtPr>
          <w:rPr>
            <w:rFonts w:cs="Calibri"/>
            <w:sz w:val="24"/>
            <w:szCs w:val="24"/>
          </w:rPr>
          <w:id w:val="-490416105"/>
          <w14:checkbox>
            <w14:checked w14:val="0"/>
            <w14:checkedState w14:val="00FE" w14:font="Wingdings"/>
            <w14:uncheckedState w14:val="2610" w14:font="MS Gothic"/>
          </w14:checkbox>
        </w:sdtPr>
        <w:sdtEndPr/>
        <w:sdtContent>
          <w:r w:rsidR="005F7C0B" w:rsidRPr="00B9698A">
            <w:rPr>
              <w:rFonts w:ascii="MS Gothic" w:eastAsia="MS Gothic" w:hAnsi="MS Gothic" w:cs="Calibri"/>
              <w:sz w:val="24"/>
              <w:szCs w:val="24"/>
            </w:rPr>
            <w:t>☐</w:t>
          </w:r>
        </w:sdtContent>
      </w:sdt>
      <w:r w:rsidR="00BA6A93" w:rsidRPr="00B9698A">
        <w:rPr>
          <w:rFonts w:cs="Calibri"/>
          <w:sz w:val="24"/>
          <w:szCs w:val="24"/>
        </w:rPr>
        <w:tab/>
      </w:r>
      <w:r w:rsidR="005F7C0B" w:rsidRPr="00B9698A">
        <w:rPr>
          <w:rFonts w:cs="Calibri"/>
        </w:rPr>
        <w:t>Land line:</w:t>
      </w:r>
      <w:r w:rsidR="005F7C0B" w:rsidRPr="00B9698A">
        <w:rPr>
          <w:rFonts w:cs="Calibri"/>
          <w:color w:val="000000" w:themeColor="text1"/>
          <w:u w:val="dotted"/>
        </w:rPr>
        <w:t xml:space="preserve"> </w:t>
      </w:r>
      <w:sdt>
        <w:sdtPr>
          <w:rPr>
            <w:rFonts w:cs="Calibri"/>
            <w:u w:val="dotted"/>
          </w:rPr>
          <w:id w:val="-786423353"/>
          <w:placeholder>
            <w:docPart w:val="01C3AC7DAB7E465F89E37ADCC91392E3"/>
          </w:placeholder>
        </w:sdtPr>
        <w:sdtEndPr/>
        <w:sdtContent>
          <w:r w:rsidR="005F7C0B" w:rsidRPr="00B9698A">
            <w:rPr>
              <w:rFonts w:cs="Calibri"/>
              <w:u w:val="dotted"/>
            </w:rPr>
            <w:fldChar w:fldCharType="begin">
              <w:ffData>
                <w:name w:val=""/>
                <w:enabled/>
                <w:calcOnExit w:val="0"/>
                <w:textInput/>
              </w:ffData>
            </w:fldChar>
          </w:r>
          <w:r w:rsidR="005F7C0B" w:rsidRPr="00B9698A">
            <w:rPr>
              <w:rFonts w:cs="Calibri"/>
              <w:u w:val="dotted"/>
            </w:rPr>
            <w:instrText xml:space="preserve"> FORMTEXT </w:instrText>
          </w:r>
          <w:r w:rsidR="005F7C0B" w:rsidRPr="00B9698A">
            <w:rPr>
              <w:rFonts w:cs="Calibri"/>
              <w:u w:val="dotted"/>
            </w:rPr>
          </w:r>
          <w:r w:rsidR="005F7C0B" w:rsidRPr="00B9698A">
            <w:rPr>
              <w:rFonts w:cs="Calibri"/>
              <w:u w:val="dotted"/>
            </w:rPr>
            <w:fldChar w:fldCharType="separate"/>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fldChar w:fldCharType="end"/>
          </w:r>
        </w:sdtContent>
      </w:sdt>
      <w:r w:rsidR="005F7C0B" w:rsidRPr="00B9698A">
        <w:rPr>
          <w:rFonts w:cs="Calibri"/>
          <w:u w:val="dotted"/>
        </w:rPr>
        <w:tab/>
      </w:r>
      <w:r w:rsidR="005F7C0B" w:rsidRPr="00B9698A">
        <w:rPr>
          <w:rFonts w:cs="Calibri"/>
        </w:rPr>
        <w:tab/>
      </w:r>
      <w:sdt>
        <w:sdtPr>
          <w:rPr>
            <w:rFonts w:cs="Calibri"/>
            <w:sz w:val="24"/>
            <w:szCs w:val="24"/>
          </w:rPr>
          <w:id w:val="426082348"/>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BA6A93" w:rsidRPr="00B9698A">
        <w:rPr>
          <w:rFonts w:cs="Calibri"/>
        </w:rPr>
        <w:tab/>
      </w:r>
      <w:r w:rsidR="005F7C0B" w:rsidRPr="00B9698A">
        <w:rPr>
          <w:rFonts w:cs="Calibri"/>
        </w:rPr>
        <w:t>Mobile:</w:t>
      </w:r>
      <w:r w:rsidR="005F7C0B" w:rsidRPr="00B9698A">
        <w:rPr>
          <w:rFonts w:cs="Calibri"/>
          <w:color w:val="000000" w:themeColor="text1"/>
        </w:rPr>
        <w:t xml:space="preserve"> </w:t>
      </w:r>
      <w:sdt>
        <w:sdtPr>
          <w:rPr>
            <w:rFonts w:cs="Calibri"/>
            <w:u w:val="dotted"/>
          </w:rPr>
          <w:id w:val="614488834"/>
          <w:placeholder>
            <w:docPart w:val="21BA84797B13432D92FD5F25A12973B7"/>
          </w:placeholder>
        </w:sdtPr>
        <w:sdtEndPr/>
        <w:sdtContent>
          <w:r w:rsidR="005F7C0B" w:rsidRPr="00B9698A">
            <w:rPr>
              <w:rFonts w:cs="Calibri"/>
              <w:u w:val="dotted"/>
            </w:rPr>
            <w:fldChar w:fldCharType="begin">
              <w:ffData>
                <w:name w:val=""/>
                <w:enabled/>
                <w:calcOnExit w:val="0"/>
                <w:textInput/>
              </w:ffData>
            </w:fldChar>
          </w:r>
          <w:r w:rsidR="005F7C0B" w:rsidRPr="00B9698A">
            <w:rPr>
              <w:rFonts w:cs="Calibri"/>
              <w:u w:val="dotted"/>
            </w:rPr>
            <w:instrText xml:space="preserve"> FORMTEXT </w:instrText>
          </w:r>
          <w:r w:rsidR="005F7C0B" w:rsidRPr="00B9698A">
            <w:rPr>
              <w:rFonts w:cs="Calibri"/>
              <w:u w:val="dotted"/>
            </w:rPr>
          </w:r>
          <w:r w:rsidR="005F7C0B" w:rsidRPr="00B9698A">
            <w:rPr>
              <w:rFonts w:cs="Calibri"/>
              <w:u w:val="dotted"/>
            </w:rPr>
            <w:fldChar w:fldCharType="separate"/>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fldChar w:fldCharType="end"/>
          </w:r>
        </w:sdtContent>
      </w:sdt>
      <w:r w:rsidR="005F7C0B" w:rsidRPr="00B9698A">
        <w:rPr>
          <w:rFonts w:cs="Calibri"/>
          <w:u w:val="dotted"/>
        </w:rPr>
        <w:tab/>
      </w:r>
    </w:p>
    <w:p w:rsidR="005F7C0B" w:rsidRPr="00B9698A" w:rsidRDefault="005F7C0B" w:rsidP="00116CDC">
      <w:pPr>
        <w:tabs>
          <w:tab w:val="right" w:pos="4536"/>
          <w:tab w:val="right" w:pos="9638"/>
        </w:tabs>
        <w:spacing w:before="120"/>
        <w:ind w:left="1980" w:hanging="1260"/>
        <w:rPr>
          <w:rFonts w:cs="Calibri"/>
          <w:sz w:val="19"/>
          <w:szCs w:val="19"/>
          <w:u w:val="dotted"/>
        </w:rPr>
      </w:pPr>
      <w:r w:rsidRPr="00B9698A">
        <w:rPr>
          <w:rFonts w:cs="Calibri"/>
          <w:b/>
          <w:i/>
          <w:sz w:val="19"/>
          <w:szCs w:val="19"/>
        </w:rPr>
        <w:t>Please Read:</w:t>
      </w:r>
      <w:r w:rsidRPr="00B9698A">
        <w:rPr>
          <w:rFonts w:cs="Calibri"/>
          <w:i/>
          <w:sz w:val="19"/>
          <w:szCs w:val="19"/>
        </w:rPr>
        <w:tab/>
        <w:t>Upon request, we are usually required under the Local Government Official Information and Meetings Act 1987 to make all written or electronic submissions available to the public, including the name and address of the submitter.  If you consider there are compelling reasons why your contact details and/or some part of your submission should be kept confidential, you should contact the council.</w:t>
      </w:r>
    </w:p>
    <w:p w:rsidR="00BA6A93" w:rsidRPr="00B9698A" w:rsidRDefault="00BA6A93">
      <w:pPr>
        <w:jc w:val="left"/>
        <w:rPr>
          <w:rFonts w:cs="Calibri"/>
          <w:b/>
          <w:color w:val="00594A"/>
          <w:sz w:val="36"/>
          <w:szCs w:val="36"/>
        </w:rPr>
      </w:pPr>
      <w:r w:rsidRPr="00B9698A">
        <w:br w:type="page"/>
      </w:r>
    </w:p>
    <w:p w:rsidR="005F7C0B" w:rsidRPr="00B9698A" w:rsidRDefault="005F7C0B" w:rsidP="00911AAF">
      <w:pPr>
        <w:pStyle w:val="Heading1"/>
      </w:pPr>
      <w:r w:rsidRPr="00B9698A">
        <w:lastRenderedPageBreak/>
        <w:t xml:space="preserve">Application to which </w:t>
      </w:r>
      <w:r w:rsidR="00AE3DC9" w:rsidRPr="00B9698A">
        <w:t>submission relates</w:t>
      </w:r>
    </w:p>
    <w:p w:rsidR="005F7C0B" w:rsidRPr="00B9698A" w:rsidRDefault="005F7C0B" w:rsidP="005F7C0B">
      <w:pPr>
        <w:tabs>
          <w:tab w:val="right" w:pos="9638"/>
        </w:tabs>
        <w:spacing w:before="240"/>
        <w:ind w:left="720"/>
        <w:rPr>
          <w:rFonts w:cs="Calibri"/>
          <w:color w:val="000000" w:themeColor="text1"/>
        </w:rPr>
      </w:pPr>
      <w:r w:rsidRPr="00B9698A">
        <w:rPr>
          <w:rFonts w:cs="Calibri"/>
          <w:b/>
        </w:rPr>
        <w:t>Name of Applicant:</w:t>
      </w:r>
      <w:r w:rsidRPr="00B9698A">
        <w:rPr>
          <w:rFonts w:cs="Calibri"/>
        </w:rPr>
        <w:t xml:space="preserve"> </w:t>
      </w:r>
      <w:sdt>
        <w:sdtPr>
          <w:rPr>
            <w:rFonts w:cs="Calibri"/>
            <w:color w:val="0072CE" w:themeColor="accent3"/>
            <w:u w:val="dash"/>
          </w:rPr>
          <w:id w:val="-382337289"/>
          <w:placeholder>
            <w:docPart w:val="94D57599243A4A1483EBDE2D220790BB"/>
          </w:placeholder>
        </w:sdtPr>
        <w:sdtEndPr>
          <w:rPr>
            <w:u w:val="dotted"/>
          </w:rPr>
        </w:sdtEndPr>
        <w:sdtContent>
          <w:r w:rsidRPr="00B9698A">
            <w:rPr>
              <w:rFonts w:cs="Calibri"/>
              <w:u w:val="dotted"/>
            </w:rPr>
            <w:fldChar w:fldCharType="begin">
              <w:ffData>
                <w:name w:val=""/>
                <w:enabled/>
                <w:calcOnExit w:val="0"/>
                <w:textInput/>
              </w:ffData>
            </w:fldChar>
          </w:r>
          <w:r w:rsidRPr="00B9698A">
            <w:rPr>
              <w:rFonts w:cs="Calibri"/>
              <w:u w:val="dotted"/>
            </w:rPr>
            <w:instrText xml:space="preserve"> FORMTEXT </w:instrText>
          </w:r>
          <w:r w:rsidRPr="00B9698A">
            <w:rPr>
              <w:rFonts w:cs="Calibri"/>
              <w:u w:val="dotted"/>
            </w:rPr>
          </w:r>
          <w:r w:rsidRPr="00B9698A">
            <w:rPr>
              <w:rFonts w:cs="Calibri"/>
              <w:u w:val="dotted"/>
            </w:rPr>
            <w:fldChar w:fldCharType="separate"/>
          </w:r>
          <w:r w:rsidRPr="00B9698A">
            <w:rPr>
              <w:rFonts w:cs="Calibri"/>
              <w:u w:val="dotted"/>
            </w:rPr>
            <w:t> </w:t>
          </w:r>
          <w:r w:rsidRPr="00B9698A">
            <w:rPr>
              <w:rFonts w:cs="Calibri"/>
              <w:u w:val="dotted"/>
            </w:rPr>
            <w:t> </w:t>
          </w:r>
          <w:r w:rsidRPr="00B9698A">
            <w:rPr>
              <w:rFonts w:cs="Calibri"/>
              <w:u w:val="dotted"/>
            </w:rPr>
            <w:t> </w:t>
          </w:r>
          <w:r w:rsidRPr="00B9698A">
            <w:rPr>
              <w:rFonts w:cs="Calibri"/>
              <w:u w:val="dotted"/>
            </w:rPr>
            <w:t> </w:t>
          </w:r>
          <w:r w:rsidRPr="00B9698A">
            <w:rPr>
              <w:rFonts w:cs="Calibri"/>
              <w:u w:val="dotted"/>
            </w:rPr>
            <w:t> </w:t>
          </w:r>
          <w:r w:rsidRPr="00B9698A">
            <w:rPr>
              <w:rFonts w:cs="Calibri"/>
              <w:u w:val="dotted"/>
            </w:rPr>
            <w:fldChar w:fldCharType="end"/>
          </w:r>
        </w:sdtContent>
      </w:sdt>
      <w:r w:rsidRPr="00B9698A">
        <w:rPr>
          <w:rFonts w:cs="Calibri"/>
          <w:color w:val="000000" w:themeColor="text1"/>
          <w:u w:val="dotted"/>
        </w:rPr>
        <w:tab/>
      </w:r>
    </w:p>
    <w:p w:rsidR="005F7C0B" w:rsidRPr="00B9698A" w:rsidRDefault="005F7C0B" w:rsidP="005F7C0B">
      <w:pPr>
        <w:tabs>
          <w:tab w:val="right" w:pos="9638"/>
        </w:tabs>
        <w:spacing w:before="240"/>
        <w:ind w:left="720"/>
        <w:rPr>
          <w:rFonts w:cs="Calibri"/>
          <w:color w:val="000000" w:themeColor="text1"/>
        </w:rPr>
      </w:pPr>
      <w:r w:rsidRPr="00B9698A">
        <w:rPr>
          <w:rFonts w:cs="Calibri"/>
          <w:b/>
        </w:rPr>
        <w:t>Proposal:</w:t>
      </w:r>
      <w:r w:rsidRPr="00B9698A">
        <w:rPr>
          <w:rFonts w:cs="Calibri"/>
        </w:rPr>
        <w:t xml:space="preserve"> </w:t>
      </w:r>
      <w:sdt>
        <w:sdtPr>
          <w:rPr>
            <w:rFonts w:cs="Calibri"/>
            <w:color w:val="0072CE" w:themeColor="accent3"/>
            <w:u w:val="dash"/>
          </w:rPr>
          <w:id w:val="-1502429279"/>
          <w:placeholder>
            <w:docPart w:val="FBD38FBDED8E4044B1E6ADB3A0E5CEF2"/>
          </w:placeholder>
        </w:sdtPr>
        <w:sdtEndPr>
          <w:rPr>
            <w:u w:val="dotted"/>
          </w:rPr>
        </w:sdtEndPr>
        <w:sdtContent>
          <w:r w:rsidRPr="00B9698A">
            <w:rPr>
              <w:rFonts w:cs="Calibri"/>
              <w:u w:val="dotted"/>
            </w:rPr>
            <w:fldChar w:fldCharType="begin">
              <w:ffData>
                <w:name w:val=""/>
                <w:enabled/>
                <w:calcOnExit w:val="0"/>
                <w:textInput/>
              </w:ffData>
            </w:fldChar>
          </w:r>
          <w:r w:rsidRPr="00B9698A">
            <w:rPr>
              <w:rFonts w:cs="Calibri"/>
              <w:u w:val="dotted"/>
            </w:rPr>
            <w:instrText xml:space="preserve"> FORMTEXT </w:instrText>
          </w:r>
          <w:r w:rsidRPr="00B9698A">
            <w:rPr>
              <w:rFonts w:cs="Calibri"/>
              <w:u w:val="dotted"/>
            </w:rPr>
          </w:r>
          <w:r w:rsidRPr="00B9698A">
            <w:rPr>
              <w:rFonts w:cs="Calibri"/>
              <w:u w:val="dotted"/>
            </w:rPr>
            <w:fldChar w:fldCharType="separate"/>
          </w:r>
          <w:r w:rsidRPr="00B9698A">
            <w:rPr>
              <w:rFonts w:cs="Calibri"/>
              <w:u w:val="dotted"/>
            </w:rPr>
            <w:t> </w:t>
          </w:r>
          <w:r w:rsidRPr="00B9698A">
            <w:rPr>
              <w:rFonts w:cs="Calibri"/>
              <w:u w:val="dotted"/>
            </w:rPr>
            <w:t> </w:t>
          </w:r>
          <w:r w:rsidRPr="00B9698A">
            <w:rPr>
              <w:rFonts w:cs="Calibri"/>
              <w:u w:val="dotted"/>
            </w:rPr>
            <w:t> </w:t>
          </w:r>
          <w:r w:rsidRPr="00B9698A">
            <w:rPr>
              <w:rFonts w:cs="Calibri"/>
              <w:u w:val="dotted"/>
            </w:rPr>
            <w:t> </w:t>
          </w:r>
          <w:r w:rsidRPr="00B9698A">
            <w:rPr>
              <w:rFonts w:cs="Calibri"/>
              <w:u w:val="dotted"/>
            </w:rPr>
            <w:t> </w:t>
          </w:r>
          <w:r w:rsidRPr="00B9698A">
            <w:rPr>
              <w:rFonts w:cs="Calibri"/>
              <w:u w:val="dotted"/>
            </w:rPr>
            <w:fldChar w:fldCharType="end"/>
          </w:r>
        </w:sdtContent>
      </w:sdt>
      <w:r w:rsidRPr="00B9698A">
        <w:rPr>
          <w:rFonts w:cs="Calibri"/>
          <w:color w:val="000000" w:themeColor="text1"/>
          <w:u w:val="dotted"/>
        </w:rPr>
        <w:tab/>
      </w:r>
    </w:p>
    <w:p w:rsidR="005F7C0B" w:rsidRPr="00B9698A" w:rsidRDefault="005F7C0B" w:rsidP="005F7C0B">
      <w:pPr>
        <w:tabs>
          <w:tab w:val="right" w:pos="9638"/>
        </w:tabs>
        <w:spacing w:before="240"/>
        <w:ind w:left="720"/>
        <w:rPr>
          <w:rFonts w:cs="Calibri"/>
          <w:color w:val="000000" w:themeColor="text1"/>
          <w:u w:val="dotted"/>
        </w:rPr>
      </w:pPr>
      <w:r w:rsidRPr="00B9698A">
        <w:rPr>
          <w:rFonts w:cs="Calibri"/>
          <w:b/>
          <w:color w:val="000000" w:themeColor="text1"/>
        </w:rPr>
        <w:t xml:space="preserve">Northland Regional Council RC Application Number: </w:t>
      </w:r>
      <w:sdt>
        <w:sdtPr>
          <w:rPr>
            <w:rFonts w:cs="Calibri"/>
            <w:color w:val="000000" w:themeColor="text1"/>
          </w:rPr>
          <w:id w:val="-185218216"/>
          <w:placeholder>
            <w:docPart w:val="F8D11DEE8C7E44E09E9A0E5B1455E87A"/>
          </w:placeholder>
        </w:sdtPr>
        <w:sdtEndPr/>
        <w:sdtContent>
          <w:sdt>
            <w:sdtPr>
              <w:rPr>
                <w:rFonts w:cs="Calibri"/>
                <w:color w:val="000000" w:themeColor="text1"/>
              </w:rPr>
              <w:id w:val="1702275023"/>
              <w:placeholder>
                <w:docPart w:val="8E500B9012E44EABAE517000D1334160"/>
              </w:placeholder>
            </w:sdtPr>
            <w:sdtEndPr/>
            <w:sdtContent>
              <w:r w:rsidRPr="00B9698A">
                <w:rPr>
                  <w:rFonts w:cs="Calibri"/>
                  <w:color w:val="000000" w:themeColor="text1"/>
                  <w:u w:val="dotted"/>
                </w:rPr>
                <w:fldChar w:fldCharType="begin">
                  <w:ffData>
                    <w:name w:val=""/>
                    <w:enabled/>
                    <w:calcOnExit w:val="0"/>
                    <w:textInput/>
                  </w:ffData>
                </w:fldChar>
              </w:r>
              <w:r w:rsidRPr="00B9698A">
                <w:rPr>
                  <w:rFonts w:cs="Calibri"/>
                  <w:color w:val="000000" w:themeColor="text1"/>
                  <w:u w:val="dotted"/>
                </w:rPr>
                <w:instrText xml:space="preserve"> FORMTEXT </w:instrText>
              </w:r>
              <w:r w:rsidRPr="00B9698A">
                <w:rPr>
                  <w:rFonts w:cs="Calibri"/>
                  <w:color w:val="000000" w:themeColor="text1"/>
                  <w:u w:val="dotted"/>
                </w:rPr>
              </w:r>
              <w:r w:rsidRPr="00B9698A">
                <w:rPr>
                  <w:rFonts w:cs="Calibri"/>
                  <w:color w:val="000000" w:themeColor="text1"/>
                  <w:u w:val="dotted"/>
                </w:rPr>
                <w:fldChar w:fldCharType="separate"/>
              </w:r>
              <w:r w:rsidRPr="00B9698A">
                <w:rPr>
                  <w:rFonts w:cs="Calibri"/>
                  <w:color w:val="000000" w:themeColor="text1"/>
                  <w:u w:val="dotted"/>
                </w:rPr>
                <w:t> </w:t>
              </w:r>
              <w:r w:rsidRPr="00B9698A">
                <w:rPr>
                  <w:rFonts w:cs="Calibri"/>
                  <w:color w:val="000000" w:themeColor="text1"/>
                  <w:u w:val="dotted"/>
                </w:rPr>
                <w:t> </w:t>
              </w:r>
              <w:r w:rsidRPr="00B9698A">
                <w:rPr>
                  <w:rFonts w:cs="Calibri"/>
                  <w:color w:val="000000" w:themeColor="text1"/>
                  <w:u w:val="dotted"/>
                </w:rPr>
                <w:t> </w:t>
              </w:r>
              <w:r w:rsidRPr="00B9698A">
                <w:rPr>
                  <w:rFonts w:cs="Calibri"/>
                  <w:color w:val="000000" w:themeColor="text1"/>
                  <w:u w:val="dotted"/>
                </w:rPr>
                <w:t> </w:t>
              </w:r>
              <w:r w:rsidRPr="00B9698A">
                <w:rPr>
                  <w:rFonts w:cs="Calibri"/>
                  <w:color w:val="000000" w:themeColor="text1"/>
                  <w:u w:val="dotted"/>
                </w:rPr>
                <w:t> </w:t>
              </w:r>
              <w:r w:rsidRPr="00B9698A">
                <w:rPr>
                  <w:rFonts w:cs="Calibri"/>
                  <w:color w:val="000000" w:themeColor="text1"/>
                  <w:u w:val="dotted"/>
                </w:rPr>
                <w:fldChar w:fldCharType="end"/>
              </w:r>
            </w:sdtContent>
          </w:sdt>
        </w:sdtContent>
      </w:sdt>
      <w:r w:rsidRPr="00B9698A">
        <w:rPr>
          <w:rFonts w:cs="Calibri"/>
          <w:color w:val="000000" w:themeColor="text1"/>
          <w:u w:val="dotted"/>
        </w:rPr>
        <w:tab/>
      </w:r>
    </w:p>
    <w:p w:rsidR="005F7C0B" w:rsidRPr="00B9698A" w:rsidRDefault="005F7C0B" w:rsidP="00911AAF">
      <w:pPr>
        <w:pStyle w:val="Heading1"/>
      </w:pPr>
      <w:r w:rsidRPr="00B9698A">
        <w:t xml:space="preserve">Attendance at </w:t>
      </w:r>
      <w:r w:rsidR="00AE3DC9" w:rsidRPr="00B9698A">
        <w:t>consent hearing</w:t>
      </w:r>
    </w:p>
    <w:p w:rsidR="005F7C0B" w:rsidRPr="00B9698A" w:rsidRDefault="00315CBF" w:rsidP="000F62A6">
      <w:pPr>
        <w:spacing w:before="240"/>
        <w:ind w:left="1080" w:hanging="360"/>
        <w:rPr>
          <w:rFonts w:cs="Calibri"/>
        </w:rPr>
      </w:pPr>
      <w:sdt>
        <w:sdtPr>
          <w:rPr>
            <w:rFonts w:cs="Calibri"/>
            <w:sz w:val="24"/>
            <w:szCs w:val="24"/>
          </w:rPr>
          <w:id w:val="-1377004032"/>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5F7C0B" w:rsidRPr="00B9698A">
        <w:rPr>
          <w:rFonts w:cs="Calibri"/>
        </w:rPr>
        <w:tab/>
        <w:t xml:space="preserve">I/we </w:t>
      </w:r>
      <w:r w:rsidR="005F7C0B" w:rsidRPr="00B9698A">
        <w:rPr>
          <w:rFonts w:cs="Calibri"/>
          <w:b/>
          <w:u w:val="single"/>
        </w:rPr>
        <w:t>do not</w:t>
      </w:r>
      <w:r w:rsidR="005F7C0B" w:rsidRPr="00B9698A">
        <w:rPr>
          <w:rFonts w:cs="Calibri"/>
        </w:rPr>
        <w:t xml:space="preserve"> wish to be heard in support of my submission</w:t>
      </w:r>
    </w:p>
    <w:p w:rsidR="005F7C0B" w:rsidRPr="00B9698A" w:rsidRDefault="005F7C0B" w:rsidP="005F7C0B">
      <w:pPr>
        <w:tabs>
          <w:tab w:val="right" w:pos="4536"/>
        </w:tabs>
        <w:ind w:left="1080"/>
        <w:rPr>
          <w:rFonts w:cs="Calibri"/>
          <w:i/>
          <w:sz w:val="19"/>
          <w:szCs w:val="19"/>
        </w:rPr>
      </w:pPr>
      <w:r w:rsidRPr="00B9698A">
        <w:rPr>
          <w:rFonts w:cs="Calibri"/>
          <w:i/>
          <w:sz w:val="19"/>
          <w:szCs w:val="19"/>
        </w:rPr>
        <w:t>(This means that you cannot speak at the consent hearing.  However, you will still retain your right to appeal any decision made by the council.)</w:t>
      </w:r>
    </w:p>
    <w:p w:rsidR="005F7C0B" w:rsidRPr="00B9698A" w:rsidRDefault="00315CBF" w:rsidP="005F7C0B">
      <w:pPr>
        <w:spacing w:before="240"/>
        <w:ind w:left="1080" w:hanging="360"/>
        <w:rPr>
          <w:rFonts w:cs="Calibri"/>
        </w:rPr>
      </w:pPr>
      <w:sdt>
        <w:sdtPr>
          <w:rPr>
            <w:rFonts w:cs="Calibri"/>
            <w:sz w:val="24"/>
            <w:szCs w:val="24"/>
          </w:rPr>
          <w:id w:val="-1344392189"/>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5F7C0B" w:rsidRPr="00B9698A">
        <w:rPr>
          <w:rFonts w:cs="Calibri"/>
        </w:rPr>
        <w:tab/>
        <w:t xml:space="preserve">I/we </w:t>
      </w:r>
      <w:r w:rsidR="005F7C0B" w:rsidRPr="00B9698A">
        <w:rPr>
          <w:rFonts w:cs="Calibri"/>
          <w:b/>
          <w:u w:val="single"/>
        </w:rPr>
        <w:t>do</w:t>
      </w:r>
      <w:r w:rsidR="005F7C0B" w:rsidRPr="00B9698A">
        <w:rPr>
          <w:rFonts w:cs="Calibri"/>
        </w:rPr>
        <w:t xml:space="preserve"> wish to be heard in support of my submission</w:t>
      </w:r>
    </w:p>
    <w:p w:rsidR="005F7C0B" w:rsidRPr="00B9698A" w:rsidRDefault="005F7C0B" w:rsidP="005F7C0B">
      <w:pPr>
        <w:tabs>
          <w:tab w:val="right" w:pos="4536"/>
          <w:tab w:val="right" w:pos="9638"/>
        </w:tabs>
        <w:ind w:left="1080"/>
        <w:rPr>
          <w:rFonts w:cs="Calibri"/>
          <w:i/>
          <w:sz w:val="19"/>
          <w:szCs w:val="19"/>
        </w:rPr>
      </w:pPr>
      <w:r w:rsidRPr="00B9698A">
        <w:rPr>
          <w:rFonts w:cs="Calibri"/>
          <w:i/>
          <w:sz w:val="19"/>
          <w:szCs w:val="19"/>
        </w:rPr>
        <w:t>(This means that you wish to speak in support of your submission at the consent hearing.)</w:t>
      </w:r>
    </w:p>
    <w:p w:rsidR="005F7C0B" w:rsidRPr="00B9698A" w:rsidRDefault="00315CBF" w:rsidP="005F7C0B">
      <w:pPr>
        <w:tabs>
          <w:tab w:val="left" w:pos="1440"/>
          <w:tab w:val="right" w:pos="4536"/>
          <w:tab w:val="right" w:pos="9638"/>
        </w:tabs>
        <w:spacing w:before="120"/>
        <w:ind w:left="1440" w:hanging="360"/>
        <w:rPr>
          <w:rFonts w:cs="Calibri"/>
        </w:rPr>
      </w:pPr>
      <w:sdt>
        <w:sdtPr>
          <w:rPr>
            <w:rFonts w:cs="Calibri"/>
            <w:sz w:val="24"/>
            <w:szCs w:val="24"/>
          </w:rPr>
          <w:id w:val="2096352993"/>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5F7C0B" w:rsidRPr="00B9698A">
        <w:rPr>
          <w:rFonts w:cs="Calibri"/>
        </w:rPr>
        <w:tab/>
      </w:r>
      <w:r w:rsidR="005F7C0B" w:rsidRPr="00B9698A">
        <w:rPr>
          <w:rFonts w:cs="Calibri"/>
        </w:rPr>
        <w:tab/>
        <w:t>If others make a similar submission, I/we will consider presenting a joint case with them at the hearing</w:t>
      </w:r>
    </w:p>
    <w:p w:rsidR="005F7C0B" w:rsidRPr="00B9698A" w:rsidRDefault="00315CBF" w:rsidP="005F7C0B">
      <w:pPr>
        <w:tabs>
          <w:tab w:val="left" w:pos="1440"/>
          <w:tab w:val="right" w:pos="4536"/>
          <w:tab w:val="right" w:pos="9638"/>
        </w:tabs>
        <w:spacing w:before="120"/>
        <w:ind w:left="1440" w:hanging="360"/>
        <w:rPr>
          <w:rFonts w:cs="Calibri"/>
        </w:rPr>
      </w:pPr>
      <w:sdt>
        <w:sdtPr>
          <w:rPr>
            <w:rFonts w:cs="Calibri"/>
            <w:sz w:val="24"/>
            <w:szCs w:val="24"/>
          </w:rPr>
          <w:id w:val="1555809985"/>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5F7C0B" w:rsidRPr="00B9698A">
        <w:rPr>
          <w:rFonts w:cs="Calibri"/>
        </w:rPr>
        <w:tab/>
        <w:t xml:space="preserve">I/we </w:t>
      </w:r>
      <w:r w:rsidR="005F7C0B" w:rsidRPr="00B9698A">
        <w:rPr>
          <w:rFonts w:cs="Calibri"/>
          <w:b/>
          <w:u w:val="single"/>
        </w:rPr>
        <w:t>do</w:t>
      </w:r>
      <w:r w:rsidR="005F7C0B" w:rsidRPr="00B9698A">
        <w:rPr>
          <w:rFonts w:cs="Calibri"/>
        </w:rPr>
        <w:t xml:space="preserve"> require a Te Reo interpreter at the hearing</w:t>
      </w:r>
    </w:p>
    <w:p w:rsidR="005F7C0B" w:rsidRPr="00B9698A" w:rsidRDefault="005F7C0B" w:rsidP="00911AAF">
      <w:pPr>
        <w:pStyle w:val="Heading1"/>
      </w:pPr>
      <w:r w:rsidRPr="00B9698A">
        <w:t xml:space="preserve">General </w:t>
      </w:r>
      <w:r w:rsidR="00AE3DC9" w:rsidRPr="00B9698A">
        <w:t xml:space="preserve">nature of submission </w:t>
      </w:r>
      <w:r w:rsidRPr="00B9698A">
        <w:rPr>
          <w:i/>
          <w:sz w:val="28"/>
          <w:szCs w:val="28"/>
        </w:rPr>
        <w:t>(tick one box)</w:t>
      </w:r>
    </w:p>
    <w:p w:rsidR="005F7C0B" w:rsidRPr="00B9698A" w:rsidRDefault="00315CBF" w:rsidP="00BA6A93">
      <w:pPr>
        <w:tabs>
          <w:tab w:val="left" w:pos="1080"/>
          <w:tab w:val="left" w:pos="6300"/>
          <w:tab w:val="left" w:pos="6660"/>
          <w:tab w:val="right" w:pos="9638"/>
        </w:tabs>
        <w:spacing w:before="240"/>
        <w:ind w:left="720"/>
        <w:rPr>
          <w:rFonts w:cs="Calibri"/>
        </w:rPr>
      </w:pPr>
      <w:sdt>
        <w:sdtPr>
          <w:rPr>
            <w:rFonts w:cs="Calibri"/>
            <w:sz w:val="24"/>
            <w:szCs w:val="24"/>
          </w:rPr>
          <w:id w:val="-972903482"/>
          <w14:checkbox>
            <w14:checked w14:val="0"/>
            <w14:checkedState w14:val="00FE" w14:font="Wingdings"/>
            <w14:uncheckedState w14:val="2610" w14:font="MS Gothic"/>
          </w14:checkbox>
        </w:sdtPr>
        <w:sdtEndPr/>
        <w:sdtContent>
          <w:r w:rsidR="005F7C0B" w:rsidRPr="00B9698A">
            <w:rPr>
              <w:rFonts w:ascii="MS Gothic" w:eastAsia="MS Gothic" w:hAnsi="MS Gothic" w:cs="Calibri"/>
              <w:sz w:val="24"/>
              <w:szCs w:val="24"/>
            </w:rPr>
            <w:t>☐</w:t>
          </w:r>
        </w:sdtContent>
      </w:sdt>
      <w:r w:rsidR="00BA6A93" w:rsidRPr="00B9698A">
        <w:rPr>
          <w:rFonts w:cs="Calibri"/>
          <w:sz w:val="24"/>
          <w:szCs w:val="24"/>
        </w:rPr>
        <w:tab/>
      </w:r>
      <w:r w:rsidR="005F7C0B" w:rsidRPr="00B9698A">
        <w:rPr>
          <w:rFonts w:cs="Calibri"/>
        </w:rPr>
        <w:t>I/we support the application</w:t>
      </w:r>
      <w:r w:rsidR="005F7C0B" w:rsidRPr="00B9698A">
        <w:rPr>
          <w:rFonts w:cs="Calibri"/>
        </w:rPr>
        <w:tab/>
      </w:r>
      <w:sdt>
        <w:sdtPr>
          <w:rPr>
            <w:rFonts w:cs="Calibri"/>
            <w:sz w:val="24"/>
            <w:szCs w:val="24"/>
          </w:rPr>
          <w:id w:val="-1214422541"/>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BA6A93" w:rsidRPr="00B9698A">
        <w:rPr>
          <w:rFonts w:cs="Calibri"/>
          <w:sz w:val="24"/>
          <w:szCs w:val="24"/>
        </w:rPr>
        <w:tab/>
      </w:r>
      <w:r w:rsidR="005F7C0B" w:rsidRPr="00B9698A">
        <w:rPr>
          <w:rFonts w:cs="Calibri"/>
        </w:rPr>
        <w:t>I/we oppose the application</w:t>
      </w:r>
    </w:p>
    <w:p w:rsidR="005F7C0B" w:rsidRPr="00B9698A" w:rsidRDefault="00315CBF" w:rsidP="00BA6A93">
      <w:pPr>
        <w:tabs>
          <w:tab w:val="left" w:pos="1080"/>
          <w:tab w:val="left" w:pos="3870"/>
          <w:tab w:val="left" w:pos="6237"/>
          <w:tab w:val="right" w:pos="9638"/>
        </w:tabs>
        <w:spacing w:before="120"/>
        <w:ind w:left="720"/>
        <w:rPr>
          <w:rFonts w:cs="Calibri"/>
        </w:rPr>
      </w:pPr>
      <w:sdt>
        <w:sdtPr>
          <w:rPr>
            <w:rFonts w:cs="Calibri"/>
            <w:sz w:val="24"/>
            <w:szCs w:val="24"/>
          </w:rPr>
          <w:id w:val="-485014055"/>
          <w14:checkbox>
            <w14:checked w14:val="0"/>
            <w14:checkedState w14:val="00FE" w14:font="Wingdings"/>
            <w14:uncheckedState w14:val="2610" w14:font="MS Gothic"/>
          </w14:checkbox>
        </w:sdtPr>
        <w:sdtEndPr/>
        <w:sdtContent>
          <w:r w:rsidR="005F7C0B" w:rsidRPr="00B9698A">
            <w:rPr>
              <w:rFonts w:ascii="MS Gothic" w:eastAsia="MS Gothic" w:hAnsi="MS Gothic" w:cs="Calibri"/>
              <w:sz w:val="24"/>
              <w:szCs w:val="24"/>
            </w:rPr>
            <w:t>☐</w:t>
          </w:r>
        </w:sdtContent>
      </w:sdt>
      <w:r w:rsidR="00BA6A93" w:rsidRPr="00B9698A">
        <w:rPr>
          <w:rFonts w:cs="Calibri"/>
        </w:rPr>
        <w:tab/>
      </w:r>
      <w:r w:rsidR="005F7C0B" w:rsidRPr="00B9698A">
        <w:rPr>
          <w:rFonts w:cs="Calibri"/>
        </w:rPr>
        <w:t>I/we am neutral regarding the application</w:t>
      </w:r>
    </w:p>
    <w:p w:rsidR="005F7C0B" w:rsidRPr="00B9698A" w:rsidRDefault="005F7C0B" w:rsidP="00911AAF">
      <w:pPr>
        <w:pStyle w:val="Heading1"/>
      </w:pPr>
      <w:r w:rsidRPr="00B9698A">
        <w:t>The specific parts of the application this submission relates to are</w:t>
      </w:r>
    </w:p>
    <w:p w:rsidR="005F7C0B" w:rsidRPr="00B9698A" w:rsidRDefault="00315CBF" w:rsidP="000F62A6">
      <w:pPr>
        <w:spacing w:before="240"/>
        <w:ind w:left="1080" w:hanging="360"/>
        <w:rPr>
          <w:rFonts w:cs="Calibri"/>
        </w:rPr>
      </w:pPr>
      <w:sdt>
        <w:sdtPr>
          <w:rPr>
            <w:rFonts w:cs="Calibri"/>
            <w:sz w:val="24"/>
            <w:szCs w:val="24"/>
          </w:rPr>
          <w:id w:val="-159155202"/>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5F7C0B" w:rsidRPr="00B9698A">
        <w:rPr>
          <w:rFonts w:cs="Calibri"/>
        </w:rPr>
        <w:tab/>
        <w:t xml:space="preserve">The whole application </w:t>
      </w:r>
      <w:r w:rsidR="005F7C0B" w:rsidRPr="00B9698A">
        <w:rPr>
          <w:rFonts w:cs="Calibri"/>
          <w:i/>
        </w:rPr>
        <w:t>(tick box)</w:t>
      </w:r>
      <w:r w:rsidR="005F7C0B" w:rsidRPr="00B9698A">
        <w:rPr>
          <w:rFonts w:cs="Calibri"/>
        </w:rPr>
        <w:t>, or the following parts of the application:</w:t>
      </w:r>
    </w:p>
    <w:p w:rsidR="005F7C0B" w:rsidRPr="00B9698A" w:rsidRDefault="00315CBF" w:rsidP="005F7C0B">
      <w:pPr>
        <w:tabs>
          <w:tab w:val="right" w:pos="9638"/>
        </w:tabs>
        <w:spacing w:before="240"/>
        <w:ind w:left="720"/>
        <w:rPr>
          <w:rFonts w:cs="Calibri"/>
          <w:color w:val="000000" w:themeColor="text1"/>
          <w:u w:val="dotted"/>
        </w:rPr>
      </w:pPr>
      <w:sdt>
        <w:sdtPr>
          <w:rPr>
            <w:rFonts w:cs="Calibri"/>
            <w:color w:val="0072CE" w:themeColor="accent3"/>
            <w:u w:val="dash"/>
          </w:rPr>
          <w:id w:val="1951355115"/>
          <w:placeholder>
            <w:docPart w:val="EC52B6D784B546CCBAEF721E20C2B4E0"/>
          </w:placeholder>
        </w:sdtPr>
        <w:sdtEndPr>
          <w:rPr>
            <w:u w:val="dotted"/>
          </w:rPr>
        </w:sdtEndPr>
        <w:sdtContent>
          <w:r w:rsidR="005F7C0B" w:rsidRPr="00B9698A">
            <w:rPr>
              <w:rFonts w:cs="Calibri"/>
              <w:u w:val="dotted"/>
            </w:rPr>
            <w:fldChar w:fldCharType="begin">
              <w:ffData>
                <w:name w:val=""/>
                <w:enabled/>
                <w:calcOnExit w:val="0"/>
                <w:textInput/>
              </w:ffData>
            </w:fldChar>
          </w:r>
          <w:r w:rsidR="005F7C0B" w:rsidRPr="00B9698A">
            <w:rPr>
              <w:rFonts w:cs="Calibri"/>
              <w:u w:val="dotted"/>
            </w:rPr>
            <w:instrText xml:space="preserve"> FORMTEXT </w:instrText>
          </w:r>
          <w:r w:rsidR="005F7C0B" w:rsidRPr="00B9698A">
            <w:rPr>
              <w:rFonts w:cs="Calibri"/>
              <w:u w:val="dotted"/>
            </w:rPr>
          </w:r>
          <w:r w:rsidR="005F7C0B" w:rsidRPr="00B9698A">
            <w:rPr>
              <w:rFonts w:cs="Calibri"/>
              <w:u w:val="dotted"/>
            </w:rPr>
            <w:fldChar w:fldCharType="separate"/>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fldChar w:fldCharType="end"/>
          </w:r>
        </w:sdtContent>
      </w:sdt>
      <w:r w:rsidR="005F7C0B" w:rsidRPr="00B9698A">
        <w:rPr>
          <w:rFonts w:cs="Calibri"/>
          <w:color w:val="000000" w:themeColor="text1"/>
          <w:u w:val="dotted"/>
        </w:rPr>
        <w:tab/>
      </w:r>
    </w:p>
    <w:p w:rsidR="005F7C0B" w:rsidRPr="00B9698A" w:rsidRDefault="005F7C0B" w:rsidP="005F7C0B">
      <w:pPr>
        <w:tabs>
          <w:tab w:val="right" w:pos="9638"/>
        </w:tabs>
        <w:spacing w:before="240"/>
        <w:ind w:left="720"/>
        <w:rPr>
          <w:rFonts w:cs="Calibri"/>
          <w:color w:val="000000" w:themeColor="text1"/>
          <w:u w:val="dotted"/>
        </w:rPr>
      </w:pPr>
      <w:r w:rsidRPr="00B9698A">
        <w:rPr>
          <w:rFonts w:cs="Calibri"/>
          <w:color w:val="000000" w:themeColor="text1"/>
          <w:u w:val="dotted"/>
        </w:rPr>
        <w:tab/>
      </w:r>
    </w:p>
    <w:p w:rsidR="005F7C0B" w:rsidRPr="00B9698A" w:rsidRDefault="005F7C0B" w:rsidP="005F7C0B">
      <w:pPr>
        <w:tabs>
          <w:tab w:val="right" w:pos="9638"/>
        </w:tabs>
        <w:spacing w:before="240"/>
        <w:ind w:left="720"/>
        <w:rPr>
          <w:rFonts w:cs="Calibri"/>
          <w:color w:val="000000" w:themeColor="text1"/>
        </w:rPr>
      </w:pPr>
      <w:r w:rsidRPr="00B9698A">
        <w:rPr>
          <w:rFonts w:cs="Calibri"/>
          <w:color w:val="000000" w:themeColor="text1"/>
          <w:u w:val="dotted"/>
        </w:rPr>
        <w:tab/>
      </w:r>
    </w:p>
    <w:p w:rsidR="005F7C0B" w:rsidRPr="00B9698A" w:rsidRDefault="005F7C0B" w:rsidP="005F7C0B">
      <w:pPr>
        <w:tabs>
          <w:tab w:val="right" w:pos="9638"/>
        </w:tabs>
        <w:ind w:left="720"/>
        <w:rPr>
          <w:rFonts w:cs="Calibri"/>
          <w:b/>
          <w:sz w:val="16"/>
          <w:szCs w:val="16"/>
        </w:rPr>
      </w:pPr>
      <w:r w:rsidRPr="00B9698A">
        <w:rPr>
          <w:rFonts w:cs="Calibri"/>
          <w:i/>
          <w:sz w:val="16"/>
          <w:szCs w:val="16"/>
        </w:rPr>
        <w:t>(Attach additional sheet if necessary)</w:t>
      </w:r>
    </w:p>
    <w:p w:rsidR="005F7C0B" w:rsidRPr="00B9698A" w:rsidRDefault="005F7C0B" w:rsidP="00911AAF">
      <w:pPr>
        <w:pStyle w:val="Heading1"/>
      </w:pPr>
      <w:r w:rsidRPr="00B9698A">
        <w:t xml:space="preserve">My </w:t>
      </w:r>
      <w:r w:rsidR="00AE3DC9" w:rsidRPr="00B9698A">
        <w:t xml:space="preserve">Submission </w:t>
      </w:r>
      <w:r w:rsidRPr="00B9698A">
        <w:t xml:space="preserve">is </w:t>
      </w:r>
      <w:r w:rsidRPr="00B9698A">
        <w:rPr>
          <w:i/>
          <w:sz w:val="28"/>
          <w:szCs w:val="28"/>
        </w:rPr>
        <w:t>(give details)</w:t>
      </w:r>
    </w:p>
    <w:p w:rsidR="005F7C0B" w:rsidRPr="00B9698A" w:rsidRDefault="00315CBF" w:rsidP="005F7C0B">
      <w:pPr>
        <w:tabs>
          <w:tab w:val="right" w:pos="9638"/>
        </w:tabs>
        <w:spacing w:before="240"/>
        <w:ind w:left="720"/>
        <w:rPr>
          <w:rFonts w:cs="Calibri"/>
          <w:color w:val="000000" w:themeColor="text1"/>
          <w:u w:val="dotted"/>
        </w:rPr>
      </w:pPr>
      <w:sdt>
        <w:sdtPr>
          <w:rPr>
            <w:rFonts w:cs="Calibri"/>
            <w:color w:val="0072CE" w:themeColor="accent3"/>
            <w:u w:val="dash"/>
          </w:rPr>
          <w:id w:val="-492877434"/>
          <w:placeholder>
            <w:docPart w:val="D3571365AFC04466A6F0BE66C3E91267"/>
          </w:placeholder>
        </w:sdtPr>
        <w:sdtEndPr>
          <w:rPr>
            <w:u w:val="dotted"/>
          </w:rPr>
        </w:sdtEndPr>
        <w:sdtContent>
          <w:r w:rsidR="005F7C0B" w:rsidRPr="00B9698A">
            <w:rPr>
              <w:rFonts w:cs="Calibri"/>
              <w:u w:val="dotted"/>
            </w:rPr>
            <w:fldChar w:fldCharType="begin">
              <w:ffData>
                <w:name w:val=""/>
                <w:enabled/>
                <w:calcOnExit w:val="0"/>
                <w:textInput/>
              </w:ffData>
            </w:fldChar>
          </w:r>
          <w:r w:rsidR="005F7C0B" w:rsidRPr="00B9698A">
            <w:rPr>
              <w:rFonts w:cs="Calibri"/>
              <w:u w:val="dotted"/>
            </w:rPr>
            <w:instrText xml:space="preserve"> FORMTEXT </w:instrText>
          </w:r>
          <w:r w:rsidR="005F7C0B" w:rsidRPr="00B9698A">
            <w:rPr>
              <w:rFonts w:cs="Calibri"/>
              <w:u w:val="dotted"/>
            </w:rPr>
          </w:r>
          <w:r w:rsidR="005F7C0B" w:rsidRPr="00B9698A">
            <w:rPr>
              <w:rFonts w:cs="Calibri"/>
              <w:u w:val="dotted"/>
            </w:rPr>
            <w:fldChar w:fldCharType="separate"/>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fldChar w:fldCharType="end"/>
          </w:r>
        </w:sdtContent>
      </w:sdt>
      <w:r w:rsidR="005F7C0B" w:rsidRPr="00B9698A">
        <w:rPr>
          <w:rFonts w:cs="Calibri"/>
          <w:color w:val="000000" w:themeColor="text1"/>
          <w:u w:val="dotted"/>
        </w:rPr>
        <w:tab/>
      </w:r>
    </w:p>
    <w:p w:rsidR="005F7C0B" w:rsidRPr="00B9698A" w:rsidRDefault="005F7C0B" w:rsidP="005F7C0B">
      <w:pPr>
        <w:tabs>
          <w:tab w:val="right" w:pos="9638"/>
        </w:tabs>
        <w:spacing w:before="240"/>
        <w:ind w:left="720"/>
        <w:rPr>
          <w:rFonts w:cs="Calibri"/>
          <w:color w:val="000000" w:themeColor="text1"/>
          <w:u w:val="dotted"/>
        </w:rPr>
      </w:pPr>
      <w:r w:rsidRPr="00B9698A">
        <w:rPr>
          <w:rFonts w:cs="Calibri"/>
          <w:color w:val="000000" w:themeColor="text1"/>
          <w:u w:val="dotted"/>
        </w:rPr>
        <w:tab/>
      </w:r>
    </w:p>
    <w:p w:rsidR="005F7C0B" w:rsidRPr="00B9698A" w:rsidRDefault="005F7C0B" w:rsidP="005F7C0B">
      <w:pPr>
        <w:tabs>
          <w:tab w:val="right" w:pos="9638"/>
        </w:tabs>
        <w:spacing w:before="240"/>
        <w:ind w:left="720"/>
        <w:rPr>
          <w:rFonts w:cs="Calibri"/>
          <w:color w:val="000000" w:themeColor="text1"/>
          <w:u w:val="dotted"/>
        </w:rPr>
      </w:pPr>
      <w:r w:rsidRPr="00B9698A">
        <w:rPr>
          <w:rFonts w:cs="Calibri"/>
          <w:color w:val="000000" w:themeColor="text1"/>
          <w:u w:val="dotted"/>
        </w:rPr>
        <w:tab/>
      </w:r>
    </w:p>
    <w:p w:rsidR="005F7C0B" w:rsidRPr="00B9698A" w:rsidRDefault="005F7C0B" w:rsidP="00450C1E">
      <w:pPr>
        <w:tabs>
          <w:tab w:val="right" w:pos="9638"/>
        </w:tabs>
        <w:spacing w:before="240"/>
        <w:ind w:left="720"/>
        <w:rPr>
          <w:rFonts w:cs="Calibri"/>
          <w:color w:val="000000" w:themeColor="text1"/>
          <w:u w:val="dotted"/>
        </w:rPr>
      </w:pPr>
      <w:r w:rsidRPr="00B9698A">
        <w:rPr>
          <w:rFonts w:cs="Calibri"/>
          <w:color w:val="000000" w:themeColor="text1"/>
          <w:u w:val="dotted"/>
        </w:rPr>
        <w:tab/>
      </w:r>
    </w:p>
    <w:p w:rsidR="005F7C0B" w:rsidRPr="00B9698A" w:rsidRDefault="005F7C0B" w:rsidP="005F7C0B">
      <w:pPr>
        <w:tabs>
          <w:tab w:val="right" w:pos="9638"/>
        </w:tabs>
        <w:spacing w:before="240"/>
        <w:ind w:left="720"/>
        <w:rPr>
          <w:rFonts w:cs="Calibri"/>
          <w:color w:val="000000" w:themeColor="text1"/>
          <w:u w:val="dotted"/>
        </w:rPr>
      </w:pPr>
      <w:r w:rsidRPr="00B9698A">
        <w:rPr>
          <w:rFonts w:cs="Calibri"/>
          <w:color w:val="000000" w:themeColor="text1"/>
          <w:u w:val="dotted"/>
        </w:rPr>
        <w:tab/>
      </w:r>
    </w:p>
    <w:p w:rsidR="005F7C0B" w:rsidRPr="00B9698A" w:rsidRDefault="005F7C0B" w:rsidP="005F7C0B">
      <w:pPr>
        <w:tabs>
          <w:tab w:val="right" w:pos="9638"/>
        </w:tabs>
        <w:ind w:left="720"/>
        <w:rPr>
          <w:rFonts w:cs="Calibri"/>
          <w:i/>
          <w:sz w:val="16"/>
          <w:szCs w:val="16"/>
        </w:rPr>
      </w:pPr>
      <w:r w:rsidRPr="00B9698A">
        <w:rPr>
          <w:rFonts w:cs="Calibri"/>
          <w:i/>
          <w:sz w:val="16"/>
          <w:szCs w:val="16"/>
        </w:rPr>
        <w:t>(Attach additional sheet if necessary)</w:t>
      </w:r>
    </w:p>
    <w:p w:rsidR="005F7C0B" w:rsidRPr="00B9698A" w:rsidRDefault="005F7C0B" w:rsidP="00911AAF">
      <w:pPr>
        <w:pStyle w:val="Heading1"/>
      </w:pPr>
      <w:r w:rsidRPr="00B9698A">
        <w:lastRenderedPageBreak/>
        <w:t>I seek the following decision from the council</w:t>
      </w:r>
    </w:p>
    <w:p w:rsidR="005F7C0B" w:rsidRPr="00B9698A" w:rsidRDefault="00315CBF" w:rsidP="000F62A6">
      <w:pPr>
        <w:tabs>
          <w:tab w:val="left" w:pos="1080"/>
          <w:tab w:val="left" w:pos="5760"/>
          <w:tab w:val="left" w:pos="6120"/>
        </w:tabs>
        <w:spacing w:before="240"/>
        <w:ind w:left="1080" w:hanging="360"/>
        <w:rPr>
          <w:rFonts w:cs="Calibri"/>
        </w:rPr>
      </w:pPr>
      <w:sdt>
        <w:sdtPr>
          <w:rPr>
            <w:rFonts w:cs="Calibri"/>
            <w:sz w:val="24"/>
            <w:szCs w:val="24"/>
          </w:rPr>
          <w:id w:val="-420257986"/>
          <w14:checkbox>
            <w14:checked w14:val="0"/>
            <w14:checkedState w14:val="00FE" w14:font="Wingdings"/>
            <w14:uncheckedState w14:val="2610" w14:font="MS Gothic"/>
          </w14:checkbox>
        </w:sdtPr>
        <w:sdtEndPr/>
        <w:sdtContent>
          <w:r w:rsidR="005F7C0B" w:rsidRPr="00B9698A">
            <w:rPr>
              <w:rFonts w:ascii="MS Gothic" w:eastAsia="MS Gothic" w:hAnsi="MS Gothic" w:cs="Calibri"/>
              <w:sz w:val="24"/>
              <w:szCs w:val="24"/>
            </w:rPr>
            <w:t>☐</w:t>
          </w:r>
        </w:sdtContent>
      </w:sdt>
      <w:r w:rsidR="00BA6A93" w:rsidRPr="00B9698A">
        <w:rPr>
          <w:rFonts w:cs="Calibri"/>
        </w:rPr>
        <w:tab/>
      </w:r>
      <w:r w:rsidR="005F7C0B" w:rsidRPr="00B9698A">
        <w:rPr>
          <w:rFonts w:cs="Calibri"/>
        </w:rPr>
        <w:t>To grant consent</w:t>
      </w:r>
      <w:r w:rsidR="005F7C0B" w:rsidRPr="00B9698A">
        <w:rPr>
          <w:rFonts w:cs="Calibri"/>
        </w:rPr>
        <w:tab/>
      </w:r>
      <w:sdt>
        <w:sdtPr>
          <w:rPr>
            <w:rFonts w:cs="Calibri"/>
            <w:sz w:val="24"/>
            <w:szCs w:val="24"/>
          </w:rPr>
          <w:id w:val="285007906"/>
          <w14:checkbox>
            <w14:checked w14:val="0"/>
            <w14:checkedState w14:val="00FE" w14:font="Wingdings"/>
            <w14:uncheckedState w14:val="2610" w14:font="MS Gothic"/>
          </w14:checkbox>
        </w:sdtPr>
        <w:sdtEndPr/>
        <w:sdtContent>
          <w:r w:rsidR="005F7C0B" w:rsidRPr="00B9698A">
            <w:rPr>
              <w:rFonts w:ascii="MS Gothic" w:eastAsia="MS Gothic" w:hAnsi="MS Gothic" w:cs="Calibri"/>
              <w:sz w:val="24"/>
              <w:szCs w:val="24"/>
            </w:rPr>
            <w:t>☐</w:t>
          </w:r>
        </w:sdtContent>
      </w:sdt>
      <w:r w:rsidR="00BA6A93" w:rsidRPr="00B9698A">
        <w:rPr>
          <w:rFonts w:cs="Calibri"/>
        </w:rPr>
        <w:tab/>
      </w:r>
      <w:r w:rsidR="005F7C0B" w:rsidRPr="00B9698A">
        <w:rPr>
          <w:rFonts w:cs="Calibri"/>
        </w:rPr>
        <w:t>To refuse consent</w:t>
      </w:r>
    </w:p>
    <w:p w:rsidR="005F7C0B" w:rsidRPr="00B9698A" w:rsidRDefault="005F7C0B" w:rsidP="000F62A6">
      <w:pPr>
        <w:spacing w:before="240"/>
        <w:ind w:left="720"/>
        <w:rPr>
          <w:rFonts w:cs="Calibri"/>
        </w:rPr>
      </w:pPr>
      <w:r w:rsidRPr="00B9698A">
        <w:rPr>
          <w:rFonts w:cs="Calibri"/>
        </w:rPr>
        <w:t>If consent is granted, the conditions I seek are:</w:t>
      </w:r>
    </w:p>
    <w:p w:rsidR="005F7C0B" w:rsidRPr="00B9698A" w:rsidRDefault="005F7C0B" w:rsidP="005F7C0B">
      <w:pPr>
        <w:tabs>
          <w:tab w:val="left" w:pos="1440"/>
        </w:tabs>
        <w:spacing w:before="120"/>
        <w:ind w:left="1440" w:hanging="720"/>
        <w:rPr>
          <w:rFonts w:cs="Calibri"/>
          <w:sz w:val="19"/>
          <w:szCs w:val="19"/>
        </w:rPr>
      </w:pPr>
      <w:r w:rsidRPr="00B9698A">
        <w:rPr>
          <w:rFonts w:cs="Calibri"/>
          <w:b/>
          <w:i/>
          <w:sz w:val="19"/>
          <w:szCs w:val="19"/>
        </w:rPr>
        <w:t>Note:</w:t>
      </w:r>
      <w:r w:rsidRPr="00B9698A">
        <w:rPr>
          <w:rFonts w:cs="Calibri"/>
          <w:i/>
          <w:sz w:val="19"/>
          <w:szCs w:val="19"/>
        </w:rPr>
        <w:tab/>
        <w:t>You do not have to suggest conditions, particularly if you seek that consent be refused.</w:t>
      </w:r>
    </w:p>
    <w:p w:rsidR="005F7C0B" w:rsidRPr="00B9698A" w:rsidRDefault="00315CBF" w:rsidP="005F7C0B">
      <w:pPr>
        <w:tabs>
          <w:tab w:val="right" w:pos="9638"/>
        </w:tabs>
        <w:spacing w:before="240"/>
        <w:ind w:left="720"/>
        <w:rPr>
          <w:rFonts w:cs="Calibri"/>
          <w:color w:val="000000" w:themeColor="text1"/>
          <w:u w:val="dotted"/>
        </w:rPr>
      </w:pPr>
      <w:sdt>
        <w:sdtPr>
          <w:rPr>
            <w:rFonts w:cs="Calibri"/>
            <w:color w:val="0072CE" w:themeColor="accent3"/>
            <w:u w:val="dash"/>
          </w:rPr>
          <w:id w:val="787094508"/>
          <w:placeholder>
            <w:docPart w:val="E06B331DC16C49DA977C9FE720A9483A"/>
          </w:placeholder>
        </w:sdtPr>
        <w:sdtEndPr>
          <w:rPr>
            <w:u w:val="dotted"/>
          </w:rPr>
        </w:sdtEndPr>
        <w:sdtContent>
          <w:r w:rsidR="005F7C0B" w:rsidRPr="00B9698A">
            <w:rPr>
              <w:rFonts w:cs="Calibri"/>
              <w:u w:val="dotted"/>
            </w:rPr>
            <w:fldChar w:fldCharType="begin">
              <w:ffData>
                <w:name w:val=""/>
                <w:enabled/>
                <w:calcOnExit w:val="0"/>
                <w:textInput/>
              </w:ffData>
            </w:fldChar>
          </w:r>
          <w:r w:rsidR="005F7C0B" w:rsidRPr="00B9698A">
            <w:rPr>
              <w:rFonts w:cs="Calibri"/>
              <w:u w:val="dotted"/>
            </w:rPr>
            <w:instrText xml:space="preserve"> FORMTEXT </w:instrText>
          </w:r>
          <w:r w:rsidR="005F7C0B" w:rsidRPr="00B9698A">
            <w:rPr>
              <w:rFonts w:cs="Calibri"/>
              <w:u w:val="dotted"/>
            </w:rPr>
          </w:r>
          <w:r w:rsidR="005F7C0B" w:rsidRPr="00B9698A">
            <w:rPr>
              <w:rFonts w:cs="Calibri"/>
              <w:u w:val="dotted"/>
            </w:rPr>
            <w:fldChar w:fldCharType="separate"/>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t> </w:t>
          </w:r>
          <w:r w:rsidR="005F7C0B" w:rsidRPr="00B9698A">
            <w:rPr>
              <w:rFonts w:cs="Calibri"/>
              <w:u w:val="dotted"/>
            </w:rPr>
            <w:fldChar w:fldCharType="end"/>
          </w:r>
        </w:sdtContent>
      </w:sdt>
      <w:r w:rsidR="005F7C0B" w:rsidRPr="00B9698A">
        <w:rPr>
          <w:rFonts w:cs="Calibri"/>
          <w:color w:val="000000" w:themeColor="text1"/>
          <w:u w:val="dotted"/>
        </w:rPr>
        <w:tab/>
      </w:r>
    </w:p>
    <w:p w:rsidR="005F7C0B" w:rsidRPr="00B9698A" w:rsidRDefault="005F7C0B" w:rsidP="005F7C0B">
      <w:pPr>
        <w:tabs>
          <w:tab w:val="right" w:pos="9638"/>
        </w:tabs>
        <w:spacing w:before="240"/>
        <w:ind w:left="720"/>
        <w:rPr>
          <w:rFonts w:cs="Calibri"/>
          <w:color w:val="000000" w:themeColor="text1"/>
          <w:u w:val="dotted"/>
        </w:rPr>
      </w:pPr>
      <w:r w:rsidRPr="00B9698A">
        <w:rPr>
          <w:rFonts w:cs="Calibri"/>
          <w:color w:val="000000" w:themeColor="text1"/>
          <w:u w:val="dotted"/>
        </w:rPr>
        <w:tab/>
      </w:r>
    </w:p>
    <w:p w:rsidR="005F7C0B" w:rsidRPr="00B9698A" w:rsidRDefault="005F7C0B" w:rsidP="005F7C0B">
      <w:pPr>
        <w:tabs>
          <w:tab w:val="right" w:pos="9638"/>
        </w:tabs>
        <w:spacing w:before="240"/>
        <w:ind w:left="720"/>
        <w:rPr>
          <w:rFonts w:cs="Calibri"/>
          <w:color w:val="000000" w:themeColor="text1"/>
        </w:rPr>
      </w:pPr>
      <w:r w:rsidRPr="00B9698A">
        <w:rPr>
          <w:rFonts w:cs="Calibri"/>
          <w:color w:val="000000" w:themeColor="text1"/>
          <w:u w:val="dotted"/>
        </w:rPr>
        <w:tab/>
      </w:r>
    </w:p>
    <w:p w:rsidR="005F7C0B" w:rsidRPr="00B9698A" w:rsidRDefault="005F7C0B" w:rsidP="005F7C0B">
      <w:pPr>
        <w:tabs>
          <w:tab w:val="right" w:pos="9638"/>
        </w:tabs>
        <w:ind w:left="720"/>
        <w:rPr>
          <w:rFonts w:cs="Calibri"/>
          <w:i/>
          <w:sz w:val="16"/>
          <w:szCs w:val="16"/>
        </w:rPr>
      </w:pPr>
      <w:r w:rsidRPr="00B9698A">
        <w:rPr>
          <w:rFonts w:cs="Calibri"/>
          <w:i/>
          <w:sz w:val="16"/>
          <w:szCs w:val="16"/>
        </w:rPr>
        <w:t>(Attach additional sheet if necessary)</w:t>
      </w:r>
    </w:p>
    <w:p w:rsidR="00BA6A93" w:rsidRPr="00B9698A" w:rsidRDefault="00BA6A93" w:rsidP="00911AAF">
      <w:pPr>
        <w:pStyle w:val="Heading1"/>
        <w:rPr>
          <w:sz w:val="28"/>
          <w:szCs w:val="28"/>
        </w:rPr>
      </w:pPr>
      <w:r w:rsidRPr="00B9698A">
        <w:t>Hearing by Commissioners who are not members of the council</w:t>
      </w:r>
      <w:r w:rsidR="00AE3DC9" w:rsidRPr="00B9698A">
        <w:t xml:space="preserve"> </w:t>
      </w:r>
      <w:r w:rsidRPr="00B9698A">
        <w:rPr>
          <w:i/>
          <w:sz w:val="28"/>
          <w:szCs w:val="28"/>
        </w:rPr>
        <w:t xml:space="preserve">(Section 100A of the </w:t>
      </w:r>
      <w:r w:rsidR="00AE3DC9" w:rsidRPr="00B9698A">
        <w:rPr>
          <w:i/>
          <w:sz w:val="28"/>
          <w:szCs w:val="28"/>
        </w:rPr>
        <w:t xml:space="preserve">Resource Management </w:t>
      </w:r>
      <w:r w:rsidRPr="00B9698A">
        <w:rPr>
          <w:i/>
          <w:sz w:val="28"/>
          <w:szCs w:val="28"/>
        </w:rPr>
        <w:t>Act</w:t>
      </w:r>
      <w:r w:rsidR="00AE3DC9" w:rsidRPr="00B9698A">
        <w:rPr>
          <w:i/>
          <w:sz w:val="28"/>
          <w:szCs w:val="28"/>
        </w:rPr>
        <w:t xml:space="preserve"> 1991</w:t>
      </w:r>
      <w:r w:rsidRPr="00B9698A">
        <w:rPr>
          <w:i/>
          <w:sz w:val="28"/>
          <w:szCs w:val="28"/>
        </w:rPr>
        <w:t>)</w:t>
      </w:r>
    </w:p>
    <w:p w:rsidR="00BA6A93" w:rsidRPr="00B9698A" w:rsidRDefault="00315CBF" w:rsidP="000F62A6">
      <w:pPr>
        <w:spacing w:before="240"/>
        <w:ind w:left="1080" w:hanging="360"/>
        <w:rPr>
          <w:rFonts w:cs="Calibri"/>
        </w:rPr>
      </w:pPr>
      <w:sdt>
        <w:sdtPr>
          <w:rPr>
            <w:rFonts w:cs="Calibri"/>
            <w:sz w:val="24"/>
            <w:szCs w:val="24"/>
          </w:rPr>
          <w:id w:val="602541323"/>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BA6A93" w:rsidRPr="00B9698A">
        <w:rPr>
          <w:rFonts w:cs="Calibri"/>
        </w:rPr>
        <w:tab/>
      </w:r>
      <w:r w:rsidR="00BA6A93" w:rsidRPr="00B9698A">
        <w:rPr>
          <w:rFonts w:cs="Calibri"/>
          <w:b/>
          <w:bCs/>
          <w:u w:val="single"/>
        </w:rPr>
        <w:t>I request</w:t>
      </w:r>
      <w:r w:rsidR="00BA6A93" w:rsidRPr="00B9698A">
        <w:rPr>
          <w:rFonts w:cs="Calibri"/>
        </w:rPr>
        <w:t xml:space="preserve"> that, if a hearing is to be held, you delegate your functions, powers, and duties required to hear and decide the application to one or more hearing commissioners who are not members of the council.</w:t>
      </w:r>
    </w:p>
    <w:p w:rsidR="00BA6A93" w:rsidRPr="00B9698A" w:rsidRDefault="00BA6A93" w:rsidP="005B7863">
      <w:pPr>
        <w:tabs>
          <w:tab w:val="left" w:pos="1980"/>
        </w:tabs>
        <w:spacing w:before="120"/>
        <w:ind w:left="1980" w:hanging="1260"/>
        <w:rPr>
          <w:rFonts w:cs="Calibri"/>
          <w:i/>
          <w:sz w:val="19"/>
        </w:rPr>
      </w:pPr>
      <w:r w:rsidRPr="00B9698A">
        <w:rPr>
          <w:rFonts w:cs="Calibri"/>
          <w:b/>
          <w:bCs/>
          <w:i/>
          <w:sz w:val="19"/>
        </w:rPr>
        <w:t xml:space="preserve">Please </w:t>
      </w:r>
      <w:r w:rsidR="0033279A">
        <w:rPr>
          <w:rFonts w:cs="Calibri"/>
          <w:b/>
          <w:bCs/>
          <w:i/>
          <w:sz w:val="19"/>
        </w:rPr>
        <w:t>Read</w:t>
      </w:r>
      <w:r w:rsidR="005B7863" w:rsidRPr="00B9698A">
        <w:rPr>
          <w:rFonts w:cs="Calibri"/>
          <w:b/>
          <w:bCs/>
          <w:i/>
          <w:sz w:val="19"/>
        </w:rPr>
        <w:t>:</w:t>
      </w:r>
      <w:r w:rsidR="005B7863" w:rsidRPr="00B9698A">
        <w:rPr>
          <w:rFonts w:cs="Calibri"/>
          <w:b/>
          <w:bCs/>
          <w:i/>
          <w:sz w:val="19"/>
        </w:rPr>
        <w:tab/>
      </w:r>
      <w:r w:rsidR="005B7863" w:rsidRPr="00B9698A">
        <w:rPr>
          <w:rFonts w:cs="Calibri"/>
          <w:bCs/>
          <w:i/>
          <w:sz w:val="19"/>
        </w:rPr>
        <w:t xml:space="preserve">If </w:t>
      </w:r>
      <w:r w:rsidRPr="00B9698A">
        <w:rPr>
          <w:rFonts w:cs="Calibri"/>
          <w:bCs/>
          <w:i/>
          <w:sz w:val="19"/>
        </w:rPr>
        <w:t>you tick the box above you will be required to contribute to the costs of the hearing commissioner(s)</w:t>
      </w:r>
      <w:r w:rsidRPr="00B9698A">
        <w:rPr>
          <w:rFonts w:cs="Calibri"/>
          <w:i/>
          <w:sz w:val="19"/>
        </w:rPr>
        <w:t>.</w:t>
      </w:r>
    </w:p>
    <w:p w:rsidR="00BA6A93" w:rsidRPr="00B9698A" w:rsidRDefault="00315CBF" w:rsidP="005B7863">
      <w:pPr>
        <w:spacing w:before="240"/>
        <w:ind w:left="1080" w:hanging="360"/>
        <w:rPr>
          <w:rFonts w:cs="Calibri"/>
        </w:rPr>
      </w:pPr>
      <w:sdt>
        <w:sdtPr>
          <w:rPr>
            <w:rFonts w:cs="Calibri"/>
            <w:sz w:val="24"/>
            <w:szCs w:val="24"/>
          </w:rPr>
          <w:id w:val="1628975284"/>
          <w14:checkbox>
            <w14:checked w14:val="0"/>
            <w14:checkedState w14:val="00FE" w14:font="Wingdings"/>
            <w14:uncheckedState w14:val="2610" w14:font="MS Gothic"/>
          </w14:checkbox>
        </w:sdtPr>
        <w:sdtEndPr/>
        <w:sdtContent>
          <w:r w:rsidR="00290CB5" w:rsidRPr="00B9698A">
            <w:rPr>
              <w:rFonts w:ascii="MS Gothic" w:eastAsia="MS Gothic" w:hAnsi="MS Gothic" w:cs="Calibri"/>
              <w:sz w:val="24"/>
              <w:szCs w:val="24"/>
            </w:rPr>
            <w:t>☐</w:t>
          </w:r>
        </w:sdtContent>
      </w:sdt>
      <w:r w:rsidR="00BA6A93" w:rsidRPr="00B9698A">
        <w:rPr>
          <w:rFonts w:cs="Calibri"/>
        </w:rPr>
        <w:tab/>
      </w:r>
      <w:r w:rsidR="00BA6A93" w:rsidRPr="00B9698A">
        <w:rPr>
          <w:rFonts w:cs="Calibri"/>
          <w:b/>
          <w:bCs/>
          <w:u w:val="single"/>
        </w:rPr>
        <w:t>I do not request</w:t>
      </w:r>
      <w:r w:rsidR="00BA6A93" w:rsidRPr="00B9698A">
        <w:rPr>
          <w:rFonts w:cs="Calibri"/>
        </w:rPr>
        <w:t xml:space="preserve"> that, if a hearing is to be held, you delegate your functions, powers, and duties required to hear and decide the application to one or more hearing commissioners who are not members of the council.</w:t>
      </w:r>
    </w:p>
    <w:p w:rsidR="00BA6A93" w:rsidRPr="00B9698A" w:rsidRDefault="00BA6A93" w:rsidP="005B7863">
      <w:pPr>
        <w:tabs>
          <w:tab w:val="left" w:pos="1980"/>
        </w:tabs>
        <w:spacing w:before="120"/>
        <w:ind w:left="1980" w:hanging="1260"/>
        <w:rPr>
          <w:rFonts w:cs="Calibri"/>
          <w:bCs/>
          <w:i/>
          <w:iCs/>
          <w:sz w:val="19"/>
          <w:szCs w:val="19"/>
        </w:rPr>
      </w:pPr>
      <w:r w:rsidRPr="00B9698A">
        <w:rPr>
          <w:rFonts w:cs="Calibri"/>
          <w:b/>
          <w:bCs/>
          <w:i/>
          <w:iCs/>
          <w:sz w:val="19"/>
          <w:szCs w:val="19"/>
        </w:rPr>
        <w:t xml:space="preserve">Please </w:t>
      </w:r>
      <w:r w:rsidR="0033279A">
        <w:rPr>
          <w:rFonts w:cs="Calibri"/>
          <w:b/>
          <w:bCs/>
          <w:i/>
          <w:iCs/>
          <w:sz w:val="19"/>
          <w:szCs w:val="19"/>
        </w:rPr>
        <w:t>Read</w:t>
      </w:r>
      <w:r w:rsidR="005B7863" w:rsidRPr="00B9698A">
        <w:rPr>
          <w:rFonts w:cs="Calibri"/>
          <w:b/>
          <w:bCs/>
          <w:i/>
          <w:iCs/>
          <w:sz w:val="19"/>
          <w:szCs w:val="19"/>
        </w:rPr>
        <w:t>:</w:t>
      </w:r>
      <w:r w:rsidR="005B7863" w:rsidRPr="00B9698A">
        <w:rPr>
          <w:rFonts w:cs="Calibri"/>
          <w:b/>
          <w:bCs/>
          <w:i/>
          <w:iCs/>
          <w:sz w:val="19"/>
          <w:szCs w:val="19"/>
        </w:rPr>
        <w:tab/>
      </w:r>
      <w:r w:rsidR="005B7863" w:rsidRPr="00B9698A">
        <w:rPr>
          <w:rFonts w:cs="Calibri"/>
          <w:bCs/>
          <w:i/>
          <w:iCs/>
          <w:sz w:val="19"/>
          <w:szCs w:val="19"/>
        </w:rPr>
        <w:t xml:space="preserve">If </w:t>
      </w:r>
      <w:r w:rsidRPr="00B9698A">
        <w:rPr>
          <w:rFonts w:cs="Calibri"/>
          <w:bCs/>
          <w:i/>
          <w:iCs/>
          <w:sz w:val="19"/>
          <w:szCs w:val="19"/>
        </w:rPr>
        <w:t>you tick the box above, council can still appoint hearing commissioners who are not members of the council.</w:t>
      </w:r>
    </w:p>
    <w:p w:rsidR="00BA6A93" w:rsidRPr="00B9698A" w:rsidRDefault="00BA6A93" w:rsidP="00911AAF">
      <w:pPr>
        <w:pStyle w:val="Heading1"/>
      </w:pPr>
      <w:r w:rsidRPr="00B9698A">
        <w:t>Signature</w:t>
      </w:r>
    </w:p>
    <w:p w:rsidR="00BA6A93" w:rsidRPr="00B9698A" w:rsidRDefault="00BA6A93" w:rsidP="000F62A6">
      <w:pPr>
        <w:spacing w:before="240"/>
        <w:ind w:left="720"/>
        <w:rPr>
          <w:rFonts w:cs="Calibri"/>
        </w:rPr>
      </w:pPr>
      <w:r w:rsidRPr="00B9698A">
        <w:rPr>
          <w:rFonts w:cs="Calibri"/>
          <w:iCs/>
        </w:rPr>
        <w:t>Person making submission, or person authorised to sign on behalf of person making submission</w:t>
      </w:r>
    </w:p>
    <w:p w:rsidR="00BA6A93" w:rsidRPr="00B9698A" w:rsidRDefault="00BA6A93" w:rsidP="00BA6A93">
      <w:pPr>
        <w:pStyle w:val="ListParagraph"/>
        <w:tabs>
          <w:tab w:val="left" w:pos="993"/>
          <w:tab w:val="right" w:leader="dot" w:pos="5387"/>
          <w:tab w:val="left" w:pos="6120"/>
          <w:tab w:val="left" w:pos="6480"/>
          <w:tab w:val="left" w:pos="9605"/>
        </w:tabs>
        <w:autoSpaceDE w:val="0"/>
        <w:autoSpaceDN w:val="0"/>
        <w:adjustRightInd w:val="0"/>
        <w:spacing w:before="720"/>
        <w:contextualSpacing w:val="0"/>
        <w:rPr>
          <w:rFonts w:cs="Calibri"/>
          <w:color w:val="000000" w:themeColor="text1"/>
          <w:u w:val="dotted"/>
        </w:rPr>
      </w:pPr>
      <w:r w:rsidRPr="00B9698A">
        <w:rPr>
          <w:rFonts w:cs="Calibri"/>
          <w:b/>
        </w:rPr>
        <w:t>Signature:</w:t>
      </w:r>
      <w:r w:rsidRPr="00B9698A">
        <w:rPr>
          <w:rFonts w:cs="Calibri"/>
        </w:rPr>
        <w:tab/>
      </w:r>
      <w:r w:rsidRPr="00B9698A">
        <w:rPr>
          <w:rFonts w:cs="Calibri"/>
          <w:b/>
        </w:rPr>
        <w:tab/>
      </w:r>
      <w:r w:rsidRPr="00B9698A">
        <w:rPr>
          <w:rFonts w:cs="Calibri"/>
          <w:b/>
        </w:rPr>
        <w:tab/>
      </w:r>
      <w:r w:rsidRPr="00B9698A">
        <w:rPr>
          <w:rFonts w:cs="Calibri"/>
          <w:b/>
          <w:color w:val="000000" w:themeColor="text1"/>
        </w:rPr>
        <w:t>Date:</w:t>
      </w:r>
      <w:r w:rsidRPr="00B9698A">
        <w:rPr>
          <w:rFonts w:cs="Calibri"/>
        </w:rPr>
        <w:t xml:space="preserve"> </w:t>
      </w:r>
      <w:sdt>
        <w:sdtPr>
          <w:rPr>
            <w:rFonts w:cs="Calibri"/>
            <w:u w:val="dotted"/>
          </w:rPr>
          <w:id w:val="364483758"/>
          <w:placeholder>
            <w:docPart w:val="0031F82B4C034BF8B13A2F850B6CEBBD"/>
          </w:placeholder>
          <w:date>
            <w:dateFormat w:val="d/MM/yyyy"/>
            <w:lid w:val="en-NZ"/>
            <w:storeMappedDataAs w:val="dateTime"/>
            <w:calendar w:val="gregorian"/>
          </w:date>
        </w:sdtPr>
        <w:sdtEndPr/>
        <w:sdtContent>
          <w:r w:rsidRPr="00B9698A">
            <w:rPr>
              <w:rFonts w:cs="Calibri"/>
              <w:u w:val="dotted"/>
            </w:rPr>
            <w:t xml:space="preserve">     </w:t>
          </w:r>
        </w:sdtContent>
      </w:sdt>
      <w:r w:rsidRPr="00B9698A">
        <w:rPr>
          <w:rFonts w:cs="Calibri"/>
          <w:color w:val="000000" w:themeColor="text1"/>
          <w:u w:val="dotted"/>
        </w:rPr>
        <w:tab/>
      </w:r>
    </w:p>
    <w:p w:rsidR="00DD784D" w:rsidRPr="00B9698A" w:rsidRDefault="00BA6A93" w:rsidP="00AE3DC9">
      <w:pPr>
        <w:pStyle w:val="ListParagraph"/>
        <w:tabs>
          <w:tab w:val="left" w:pos="1418"/>
          <w:tab w:val="right" w:leader="dot" w:pos="5387"/>
          <w:tab w:val="left" w:pos="5670"/>
          <w:tab w:val="right" w:pos="9638"/>
        </w:tabs>
        <w:autoSpaceDE w:val="0"/>
        <w:autoSpaceDN w:val="0"/>
        <w:adjustRightInd w:val="0"/>
        <w:spacing w:before="240"/>
        <w:contextualSpacing w:val="0"/>
        <w:rPr>
          <w:rFonts w:cs="Calibri"/>
          <w:i/>
          <w:sz w:val="19"/>
          <w:szCs w:val="19"/>
        </w:rPr>
      </w:pPr>
      <w:r w:rsidRPr="00B9698A">
        <w:rPr>
          <w:rFonts w:cs="Calibri"/>
          <w:b/>
          <w:i/>
          <w:sz w:val="19"/>
          <w:szCs w:val="19"/>
        </w:rPr>
        <w:t>Note:</w:t>
      </w:r>
      <w:r w:rsidRPr="00B9698A">
        <w:rPr>
          <w:rFonts w:cs="Calibri"/>
          <w:i/>
          <w:sz w:val="19"/>
          <w:szCs w:val="19"/>
        </w:rPr>
        <w:tab/>
        <w:t>A signature is not required if you make your submission by electronic means, but please enter a date.</w:t>
      </w:r>
    </w:p>
    <w:sectPr w:rsidR="00DD784D" w:rsidRPr="00B9698A" w:rsidSect="00450C1E">
      <w:footerReference w:type="even" r:id="rId8"/>
      <w:footerReference w:type="default" r:id="rId9"/>
      <w:footerReference w:type="first" r:id="rId10"/>
      <w:pgSz w:w="11909" w:h="16834" w:code="9"/>
      <w:pgMar w:top="1152" w:right="1152" w:bottom="1152" w:left="1152"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C0B" w:rsidRDefault="005F7C0B" w:rsidP="005F7C0B">
      <w:r>
        <w:separator/>
      </w:r>
    </w:p>
  </w:endnote>
  <w:endnote w:type="continuationSeparator" w:id="0">
    <w:p w:rsidR="005F7C0B" w:rsidRDefault="005F7C0B" w:rsidP="005F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869123"/>
      <w:docPartObj>
        <w:docPartGallery w:val="Page Numbers (Bottom of Page)"/>
        <w:docPartUnique/>
      </w:docPartObj>
    </w:sdtPr>
    <w:sdtEndPr>
      <w:rPr>
        <w:noProof/>
      </w:rPr>
    </w:sdtEndPr>
    <w:sdtContent>
      <w:sdt>
        <w:sdtPr>
          <w:id w:val="1927992532"/>
          <w:docPartObj>
            <w:docPartGallery w:val="Page Numbers (Bottom of Page)"/>
            <w:docPartUnique/>
          </w:docPartObj>
        </w:sdtPr>
        <w:sdtEndPr>
          <w:rPr>
            <w:noProof/>
          </w:rPr>
        </w:sdtEndPr>
        <w:sdtContent>
          <w:p w:rsidR="005F7C0B" w:rsidRDefault="005F7C0B" w:rsidP="005F7C0B">
            <w:pPr>
              <w:pStyle w:val="Footer"/>
              <w:pBdr>
                <w:top w:val="single" w:sz="12" w:space="1" w:color="000000" w:themeColor="text1"/>
              </w:pBdr>
              <w:tabs>
                <w:tab w:val="right" w:pos="9630"/>
              </w:tabs>
            </w:pPr>
            <w:r w:rsidRPr="00FD5C69">
              <w:rPr>
                <w:b/>
                <w:sz w:val="16"/>
                <w:szCs w:val="16"/>
              </w:rPr>
              <w:fldChar w:fldCharType="begin"/>
            </w:r>
            <w:r w:rsidRPr="00FD5C69">
              <w:rPr>
                <w:b/>
                <w:sz w:val="16"/>
                <w:szCs w:val="16"/>
              </w:rPr>
              <w:instrText xml:space="preserve"> PAGE   \* MERGEFORMAT </w:instrText>
            </w:r>
            <w:r w:rsidRPr="00FD5C69">
              <w:rPr>
                <w:b/>
                <w:sz w:val="16"/>
                <w:szCs w:val="16"/>
              </w:rPr>
              <w:fldChar w:fldCharType="separate"/>
            </w:r>
            <w:r>
              <w:rPr>
                <w:b/>
                <w:sz w:val="16"/>
                <w:szCs w:val="16"/>
              </w:rPr>
              <w:t>2</w:t>
            </w:r>
            <w:r w:rsidRPr="00FD5C69">
              <w:rPr>
                <w:b/>
                <w:noProof/>
                <w:sz w:val="16"/>
                <w:szCs w:val="16"/>
              </w:rPr>
              <w:fldChar w:fldCharType="end"/>
            </w:r>
            <w:r w:rsidRPr="00AD0CCC">
              <w:tab/>
            </w:r>
            <w:r w:rsidR="00A835F0">
              <w:t>SUBMISSION</w:t>
            </w:r>
            <w:r w:rsidRPr="00AD0CCC">
              <w:t xml:space="preserve"> FORM </w:t>
            </w:r>
            <w:r w:rsidR="0033279A">
              <w:t>NOVEMBER</w:t>
            </w:r>
            <w:r w:rsidRPr="00AD0CCC">
              <w:t xml:space="preserve"> 2020 (REVISION </w:t>
            </w:r>
            <w:r w:rsidR="00A835F0">
              <w:t>11</w:t>
            </w:r>
            <w:r w:rsidRPr="00AD0CCC">
              <w: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0"/>
      </w:rPr>
      <w:id w:val="1700195269"/>
      <w:docPartObj>
        <w:docPartGallery w:val="Page Numbers (Bottom of Page)"/>
        <w:docPartUnique/>
      </w:docPartObj>
    </w:sdtPr>
    <w:sdtEndPr>
      <w:rPr>
        <w:noProof/>
        <w:sz w:val="16"/>
        <w:szCs w:val="16"/>
      </w:rPr>
    </w:sdtEndPr>
    <w:sdtContent>
      <w:p w:rsidR="005F7C0B" w:rsidRPr="0033279A" w:rsidRDefault="00BA6A93" w:rsidP="00BA6A93">
        <w:pPr>
          <w:pStyle w:val="Footer"/>
          <w:pBdr>
            <w:top w:val="single" w:sz="12" w:space="1" w:color="000000" w:themeColor="text1"/>
          </w:pBdr>
          <w:tabs>
            <w:tab w:val="right" w:pos="9630"/>
          </w:tabs>
          <w:rPr>
            <w:b/>
            <w:noProof/>
            <w:sz w:val="16"/>
            <w:szCs w:val="16"/>
          </w:rPr>
        </w:pPr>
        <w:r>
          <w:t>SUBMISSION</w:t>
        </w:r>
        <w:r w:rsidRPr="00AD0CCC">
          <w:t xml:space="preserve"> FORM </w:t>
        </w:r>
        <w:r w:rsidR="0033279A">
          <w:t>NOVEMBER</w:t>
        </w:r>
        <w:r w:rsidRPr="00AD0CCC">
          <w:t xml:space="preserve"> 2020 (REVISION </w:t>
        </w:r>
        <w:r>
          <w:t>11</w:t>
        </w:r>
        <w:r w:rsidRPr="00AD0CCC">
          <w:t>)</w:t>
        </w:r>
        <w:r w:rsidRPr="00BD33DE">
          <w:rPr>
            <w:szCs w:val="20"/>
          </w:rPr>
          <w:tab/>
        </w:r>
        <w:r w:rsidRPr="00AD0CCC">
          <w:rPr>
            <w:b/>
            <w:sz w:val="16"/>
            <w:szCs w:val="16"/>
          </w:rPr>
          <w:fldChar w:fldCharType="begin"/>
        </w:r>
        <w:r w:rsidRPr="00AD0CCC">
          <w:rPr>
            <w:b/>
            <w:sz w:val="16"/>
            <w:szCs w:val="16"/>
          </w:rPr>
          <w:instrText xml:space="preserve"> PAGE   \* MERGEFORMAT </w:instrText>
        </w:r>
        <w:r w:rsidRPr="00AD0CCC">
          <w:rPr>
            <w:b/>
            <w:sz w:val="16"/>
            <w:szCs w:val="16"/>
          </w:rPr>
          <w:fldChar w:fldCharType="separate"/>
        </w:r>
        <w:r>
          <w:rPr>
            <w:b/>
            <w:sz w:val="16"/>
            <w:szCs w:val="16"/>
          </w:rPr>
          <w:t>3</w:t>
        </w:r>
        <w:r w:rsidRPr="00AD0CCC">
          <w:rPr>
            <w:b/>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C9" w:rsidRDefault="00450C1E" w:rsidP="0033279A">
    <w:pPr>
      <w:pStyle w:val="Footer"/>
      <w:jc w:val="right"/>
    </w:pPr>
    <w:bookmarkStart w:id="1" w:name="_Hlk34127862"/>
    <w:bookmarkStart w:id="2" w:name="_Hlk34127863"/>
    <w:r w:rsidRPr="00E053FA">
      <w:rPr>
        <w:rFonts w:ascii="Helvetica" w:hAnsi="Helvetica" w:cs="Helvetica"/>
        <w:noProof/>
        <w:lang w:val="en-US"/>
      </w:rPr>
      <w:drawing>
        <wp:inline distT="0" distB="0" distL="0" distR="0" wp14:anchorId="6C310284" wp14:editId="2F3A6396">
          <wp:extent cx="2226733" cy="72841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C Logo_CMYK_maori translation_Black_Nov 19.jpg"/>
                  <pic:cNvPicPr/>
                </pic:nvPicPr>
                <pic:blipFill>
                  <a:blip r:embed="rId1">
                    <a:extLst>
                      <a:ext uri="{28A0092B-C50C-407E-A947-70E740481C1C}">
                        <a14:useLocalDpi xmlns:a14="http://schemas.microsoft.com/office/drawing/2010/main" val="0"/>
                      </a:ext>
                    </a:extLst>
                  </a:blip>
                  <a:stretch>
                    <a:fillRect/>
                  </a:stretch>
                </pic:blipFill>
                <pic:spPr>
                  <a:xfrm>
                    <a:off x="0" y="0"/>
                    <a:ext cx="2241829" cy="733349"/>
                  </a:xfrm>
                  <a:prstGeom prst="rect">
                    <a:avLst/>
                  </a:prstGeom>
                </pic:spPr>
              </pic:pic>
            </a:graphicData>
          </a:graphic>
        </wp:inline>
      </w:drawing>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C0B" w:rsidRDefault="005F7C0B" w:rsidP="005F7C0B">
      <w:r>
        <w:separator/>
      </w:r>
    </w:p>
  </w:footnote>
  <w:footnote w:type="continuationSeparator" w:id="0">
    <w:p w:rsidR="005F7C0B" w:rsidRDefault="005F7C0B" w:rsidP="005F7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47E9F"/>
    <w:multiLevelType w:val="hybridMultilevel"/>
    <w:tmpl w:val="379CC138"/>
    <w:lvl w:ilvl="0" w:tplc="12C67CFE">
      <w:start w:val="1"/>
      <w:numFmt w:val="decimal"/>
      <w:lvlText w:val="%1."/>
      <w:lvlJc w:val="left"/>
      <w:pPr>
        <w:ind w:left="1620" w:hanging="360"/>
      </w:pPr>
      <w:rPr>
        <w:rFonts w:hint="default"/>
        <w:sz w:val="16"/>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 w15:restartNumberingAfterBreak="0">
    <w:nsid w:val="1F2865FE"/>
    <w:multiLevelType w:val="hybridMultilevel"/>
    <w:tmpl w:val="2444B5D0"/>
    <w:lvl w:ilvl="0" w:tplc="CB2CE0B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1823ED"/>
    <w:multiLevelType w:val="hybridMultilevel"/>
    <w:tmpl w:val="EFB48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AD182F"/>
    <w:multiLevelType w:val="hybridMultilevel"/>
    <w:tmpl w:val="9080E828"/>
    <w:lvl w:ilvl="0" w:tplc="CF80F50E">
      <w:start w:val="1"/>
      <w:numFmt w:val="decimal"/>
      <w:pStyle w:val="Heading1"/>
      <w:lvlText w:val="%1."/>
      <w:lvlJc w:val="left"/>
      <w:pPr>
        <w:ind w:left="720" w:hanging="360"/>
      </w:pPr>
      <w:rPr>
        <w:rFonts w:hint="default"/>
        <w:b/>
        <w:bCs w:val="0"/>
        <w:color w:val="00544A" w:themeColor="accent1"/>
        <w:sz w:val="36"/>
        <w:szCs w:val="3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3AC5AA2"/>
    <w:multiLevelType w:val="multilevel"/>
    <w:tmpl w:val="6C64D170"/>
    <w:lvl w:ilvl="0">
      <w:start w:val="1"/>
      <w:numFmt w:val="decimal"/>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
  </w:num>
  <w:num w:numId="2">
    <w:abstractNumId w:val="0"/>
  </w:num>
  <w:num w:numId="3">
    <w:abstractNumId w:val="2"/>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MBSony9sgLHepviZ86Ckq7FyYGYR9z72w5BsButCk6rABBEg3FBM/qwbtVRJpECAUmgBg2OQ0eFZQ4k/j+QO8w==" w:salt="rAzo4x23xQoi/AzdaZBeGA=="/>
  <w:defaultTabStop w:val="720"/>
  <w:evenAndOddHeaders/>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4D"/>
    <w:rsid w:val="0000004D"/>
    <w:rsid w:val="0000004E"/>
    <w:rsid w:val="000000A7"/>
    <w:rsid w:val="00000416"/>
    <w:rsid w:val="000005A8"/>
    <w:rsid w:val="000009AD"/>
    <w:rsid w:val="00000A9B"/>
    <w:rsid w:val="00000E5D"/>
    <w:rsid w:val="00001186"/>
    <w:rsid w:val="00001755"/>
    <w:rsid w:val="00001A31"/>
    <w:rsid w:val="00001AA8"/>
    <w:rsid w:val="00001B42"/>
    <w:rsid w:val="00001BC0"/>
    <w:rsid w:val="000023A0"/>
    <w:rsid w:val="000025DC"/>
    <w:rsid w:val="000025F7"/>
    <w:rsid w:val="000026C2"/>
    <w:rsid w:val="00002FEA"/>
    <w:rsid w:val="00003090"/>
    <w:rsid w:val="00003481"/>
    <w:rsid w:val="000037D1"/>
    <w:rsid w:val="000038EE"/>
    <w:rsid w:val="000039B4"/>
    <w:rsid w:val="000043C5"/>
    <w:rsid w:val="000047F9"/>
    <w:rsid w:val="0000485B"/>
    <w:rsid w:val="00004F6C"/>
    <w:rsid w:val="00004FD0"/>
    <w:rsid w:val="0000649F"/>
    <w:rsid w:val="00006BBA"/>
    <w:rsid w:val="00006C3D"/>
    <w:rsid w:val="0000700D"/>
    <w:rsid w:val="00007162"/>
    <w:rsid w:val="00010147"/>
    <w:rsid w:val="000106BA"/>
    <w:rsid w:val="000107D1"/>
    <w:rsid w:val="0001082E"/>
    <w:rsid w:val="00010D06"/>
    <w:rsid w:val="00010D6E"/>
    <w:rsid w:val="00011F2F"/>
    <w:rsid w:val="000122B7"/>
    <w:rsid w:val="000124C7"/>
    <w:rsid w:val="00012B53"/>
    <w:rsid w:val="00012EE3"/>
    <w:rsid w:val="000131B2"/>
    <w:rsid w:val="000131DE"/>
    <w:rsid w:val="00013416"/>
    <w:rsid w:val="000137CE"/>
    <w:rsid w:val="00013A43"/>
    <w:rsid w:val="00013C24"/>
    <w:rsid w:val="00013F46"/>
    <w:rsid w:val="00014490"/>
    <w:rsid w:val="00014C19"/>
    <w:rsid w:val="00014C79"/>
    <w:rsid w:val="00014D49"/>
    <w:rsid w:val="00015027"/>
    <w:rsid w:val="00015472"/>
    <w:rsid w:val="00015BAB"/>
    <w:rsid w:val="00016191"/>
    <w:rsid w:val="000162BF"/>
    <w:rsid w:val="000162E4"/>
    <w:rsid w:val="00016437"/>
    <w:rsid w:val="00016D16"/>
    <w:rsid w:val="00016ED1"/>
    <w:rsid w:val="000172FC"/>
    <w:rsid w:val="00017431"/>
    <w:rsid w:val="0001756D"/>
    <w:rsid w:val="000177AB"/>
    <w:rsid w:val="00017AD3"/>
    <w:rsid w:val="00017B1D"/>
    <w:rsid w:val="00017CEE"/>
    <w:rsid w:val="00017D9D"/>
    <w:rsid w:val="0002046C"/>
    <w:rsid w:val="0002083D"/>
    <w:rsid w:val="00020F5B"/>
    <w:rsid w:val="00021002"/>
    <w:rsid w:val="0002120C"/>
    <w:rsid w:val="0002129E"/>
    <w:rsid w:val="00021BA9"/>
    <w:rsid w:val="00021DAA"/>
    <w:rsid w:val="0002224C"/>
    <w:rsid w:val="00022ADB"/>
    <w:rsid w:val="00022E63"/>
    <w:rsid w:val="00022F98"/>
    <w:rsid w:val="000236DB"/>
    <w:rsid w:val="00024170"/>
    <w:rsid w:val="0002454E"/>
    <w:rsid w:val="00024724"/>
    <w:rsid w:val="00025099"/>
    <w:rsid w:val="000250ED"/>
    <w:rsid w:val="00025165"/>
    <w:rsid w:val="00025444"/>
    <w:rsid w:val="00025BC5"/>
    <w:rsid w:val="00025E8F"/>
    <w:rsid w:val="0002607F"/>
    <w:rsid w:val="000260E2"/>
    <w:rsid w:val="0002656A"/>
    <w:rsid w:val="0002658A"/>
    <w:rsid w:val="000266F7"/>
    <w:rsid w:val="0002687C"/>
    <w:rsid w:val="000269BC"/>
    <w:rsid w:val="000269D1"/>
    <w:rsid w:val="00026C1D"/>
    <w:rsid w:val="00026C77"/>
    <w:rsid w:val="00026CE6"/>
    <w:rsid w:val="00026FC5"/>
    <w:rsid w:val="00027300"/>
    <w:rsid w:val="000276A9"/>
    <w:rsid w:val="00027E18"/>
    <w:rsid w:val="0003047F"/>
    <w:rsid w:val="0003091A"/>
    <w:rsid w:val="00030CEC"/>
    <w:rsid w:val="00030E98"/>
    <w:rsid w:val="00031133"/>
    <w:rsid w:val="0003162E"/>
    <w:rsid w:val="000318DF"/>
    <w:rsid w:val="00031A2E"/>
    <w:rsid w:val="00031D36"/>
    <w:rsid w:val="0003202E"/>
    <w:rsid w:val="0003218B"/>
    <w:rsid w:val="00032389"/>
    <w:rsid w:val="00032583"/>
    <w:rsid w:val="00032A2E"/>
    <w:rsid w:val="00032A68"/>
    <w:rsid w:val="00032AEC"/>
    <w:rsid w:val="00032CBF"/>
    <w:rsid w:val="00033128"/>
    <w:rsid w:val="00033806"/>
    <w:rsid w:val="00033897"/>
    <w:rsid w:val="000338E5"/>
    <w:rsid w:val="00033C42"/>
    <w:rsid w:val="000340BE"/>
    <w:rsid w:val="000349D5"/>
    <w:rsid w:val="00034EB1"/>
    <w:rsid w:val="000350D5"/>
    <w:rsid w:val="0003526C"/>
    <w:rsid w:val="00035307"/>
    <w:rsid w:val="000353E8"/>
    <w:rsid w:val="00035672"/>
    <w:rsid w:val="000359E4"/>
    <w:rsid w:val="00035CC1"/>
    <w:rsid w:val="00035D25"/>
    <w:rsid w:val="0003603F"/>
    <w:rsid w:val="000362CF"/>
    <w:rsid w:val="00036AB7"/>
    <w:rsid w:val="00037C48"/>
    <w:rsid w:val="00040302"/>
    <w:rsid w:val="000404E6"/>
    <w:rsid w:val="00040A21"/>
    <w:rsid w:val="00040AED"/>
    <w:rsid w:val="00040DB0"/>
    <w:rsid w:val="0004163F"/>
    <w:rsid w:val="00041793"/>
    <w:rsid w:val="00041CF2"/>
    <w:rsid w:val="00041D75"/>
    <w:rsid w:val="00041F35"/>
    <w:rsid w:val="0004249F"/>
    <w:rsid w:val="0004261B"/>
    <w:rsid w:val="00042AEA"/>
    <w:rsid w:val="00042B0A"/>
    <w:rsid w:val="00042FC5"/>
    <w:rsid w:val="00043310"/>
    <w:rsid w:val="000436AA"/>
    <w:rsid w:val="000438E6"/>
    <w:rsid w:val="00043B9E"/>
    <w:rsid w:val="00043E1E"/>
    <w:rsid w:val="00043E56"/>
    <w:rsid w:val="000442CE"/>
    <w:rsid w:val="00044DEF"/>
    <w:rsid w:val="00044EF8"/>
    <w:rsid w:val="00045063"/>
    <w:rsid w:val="00045915"/>
    <w:rsid w:val="000467CA"/>
    <w:rsid w:val="00046A34"/>
    <w:rsid w:val="00046AC7"/>
    <w:rsid w:val="00046F69"/>
    <w:rsid w:val="000470AF"/>
    <w:rsid w:val="000477F6"/>
    <w:rsid w:val="00050010"/>
    <w:rsid w:val="0005060C"/>
    <w:rsid w:val="00050CEE"/>
    <w:rsid w:val="000512FE"/>
    <w:rsid w:val="00051317"/>
    <w:rsid w:val="00051756"/>
    <w:rsid w:val="00051931"/>
    <w:rsid w:val="000519DC"/>
    <w:rsid w:val="00051EC1"/>
    <w:rsid w:val="0005250B"/>
    <w:rsid w:val="0005266A"/>
    <w:rsid w:val="00052862"/>
    <w:rsid w:val="000529A6"/>
    <w:rsid w:val="000529FE"/>
    <w:rsid w:val="00052EF6"/>
    <w:rsid w:val="00053314"/>
    <w:rsid w:val="0005359E"/>
    <w:rsid w:val="000536A8"/>
    <w:rsid w:val="00053A9B"/>
    <w:rsid w:val="00053E61"/>
    <w:rsid w:val="00053FF8"/>
    <w:rsid w:val="0005420A"/>
    <w:rsid w:val="00054677"/>
    <w:rsid w:val="00054765"/>
    <w:rsid w:val="00054C86"/>
    <w:rsid w:val="0005554D"/>
    <w:rsid w:val="0005558E"/>
    <w:rsid w:val="000556DB"/>
    <w:rsid w:val="00055C11"/>
    <w:rsid w:val="00055DEF"/>
    <w:rsid w:val="00056160"/>
    <w:rsid w:val="0005624D"/>
    <w:rsid w:val="00056394"/>
    <w:rsid w:val="000566BC"/>
    <w:rsid w:val="00056AB2"/>
    <w:rsid w:val="00056ABD"/>
    <w:rsid w:val="00056EEA"/>
    <w:rsid w:val="000573E6"/>
    <w:rsid w:val="000602CD"/>
    <w:rsid w:val="00060301"/>
    <w:rsid w:val="000609C7"/>
    <w:rsid w:val="00060E20"/>
    <w:rsid w:val="00060F3B"/>
    <w:rsid w:val="00061104"/>
    <w:rsid w:val="00061804"/>
    <w:rsid w:val="00061859"/>
    <w:rsid w:val="00061A8A"/>
    <w:rsid w:val="00061D5E"/>
    <w:rsid w:val="00062321"/>
    <w:rsid w:val="000624BC"/>
    <w:rsid w:val="00062B81"/>
    <w:rsid w:val="00063097"/>
    <w:rsid w:val="000632D7"/>
    <w:rsid w:val="000633D7"/>
    <w:rsid w:val="000634FD"/>
    <w:rsid w:val="00063818"/>
    <w:rsid w:val="00063A2A"/>
    <w:rsid w:val="00063F82"/>
    <w:rsid w:val="000642F6"/>
    <w:rsid w:val="000645A4"/>
    <w:rsid w:val="00064714"/>
    <w:rsid w:val="0006479A"/>
    <w:rsid w:val="00064DC6"/>
    <w:rsid w:val="0006567C"/>
    <w:rsid w:val="00065AE7"/>
    <w:rsid w:val="00065E6C"/>
    <w:rsid w:val="00065F5C"/>
    <w:rsid w:val="00066310"/>
    <w:rsid w:val="0006657A"/>
    <w:rsid w:val="0006707F"/>
    <w:rsid w:val="00067383"/>
    <w:rsid w:val="00067555"/>
    <w:rsid w:val="000676E8"/>
    <w:rsid w:val="0007077B"/>
    <w:rsid w:val="000710FA"/>
    <w:rsid w:val="000712F8"/>
    <w:rsid w:val="000713B6"/>
    <w:rsid w:val="000717FC"/>
    <w:rsid w:val="00071C29"/>
    <w:rsid w:val="00071F42"/>
    <w:rsid w:val="000720E2"/>
    <w:rsid w:val="00072121"/>
    <w:rsid w:val="000729BE"/>
    <w:rsid w:val="000730B8"/>
    <w:rsid w:val="00073523"/>
    <w:rsid w:val="00073B39"/>
    <w:rsid w:val="00073F3A"/>
    <w:rsid w:val="00073FCE"/>
    <w:rsid w:val="000740FB"/>
    <w:rsid w:val="000743D1"/>
    <w:rsid w:val="00074783"/>
    <w:rsid w:val="00074B47"/>
    <w:rsid w:val="00074B8D"/>
    <w:rsid w:val="00074FBF"/>
    <w:rsid w:val="0007577E"/>
    <w:rsid w:val="000758A5"/>
    <w:rsid w:val="00075DE0"/>
    <w:rsid w:val="00075FB9"/>
    <w:rsid w:val="00076495"/>
    <w:rsid w:val="00076557"/>
    <w:rsid w:val="000765D6"/>
    <w:rsid w:val="0007663D"/>
    <w:rsid w:val="00076728"/>
    <w:rsid w:val="00076829"/>
    <w:rsid w:val="00076A75"/>
    <w:rsid w:val="00076C23"/>
    <w:rsid w:val="00076C67"/>
    <w:rsid w:val="00076F5D"/>
    <w:rsid w:val="00077046"/>
    <w:rsid w:val="00077492"/>
    <w:rsid w:val="00077701"/>
    <w:rsid w:val="00080146"/>
    <w:rsid w:val="00080528"/>
    <w:rsid w:val="00080551"/>
    <w:rsid w:val="00080714"/>
    <w:rsid w:val="00080C73"/>
    <w:rsid w:val="00080C76"/>
    <w:rsid w:val="00080EB9"/>
    <w:rsid w:val="0008121A"/>
    <w:rsid w:val="000813E9"/>
    <w:rsid w:val="00081B69"/>
    <w:rsid w:val="00081E5A"/>
    <w:rsid w:val="000821EF"/>
    <w:rsid w:val="00082993"/>
    <w:rsid w:val="00082E32"/>
    <w:rsid w:val="000830B1"/>
    <w:rsid w:val="000830FB"/>
    <w:rsid w:val="0008325A"/>
    <w:rsid w:val="00083742"/>
    <w:rsid w:val="00083D02"/>
    <w:rsid w:val="00084789"/>
    <w:rsid w:val="00084CED"/>
    <w:rsid w:val="00084DE5"/>
    <w:rsid w:val="00084E28"/>
    <w:rsid w:val="00085269"/>
    <w:rsid w:val="0008572C"/>
    <w:rsid w:val="00085ADD"/>
    <w:rsid w:val="00085C6B"/>
    <w:rsid w:val="0008608D"/>
    <w:rsid w:val="00086714"/>
    <w:rsid w:val="00086A2D"/>
    <w:rsid w:val="00086A9F"/>
    <w:rsid w:val="00086CA2"/>
    <w:rsid w:val="00086DD8"/>
    <w:rsid w:val="00086E63"/>
    <w:rsid w:val="00086F86"/>
    <w:rsid w:val="00086FFD"/>
    <w:rsid w:val="00087B04"/>
    <w:rsid w:val="0009001E"/>
    <w:rsid w:val="000900E1"/>
    <w:rsid w:val="000903C5"/>
    <w:rsid w:val="000905CF"/>
    <w:rsid w:val="00090A0C"/>
    <w:rsid w:val="00090A90"/>
    <w:rsid w:val="00090A9D"/>
    <w:rsid w:val="0009111D"/>
    <w:rsid w:val="00091926"/>
    <w:rsid w:val="0009195E"/>
    <w:rsid w:val="00091A8D"/>
    <w:rsid w:val="00091D62"/>
    <w:rsid w:val="00091E26"/>
    <w:rsid w:val="0009204B"/>
    <w:rsid w:val="00092337"/>
    <w:rsid w:val="00092A96"/>
    <w:rsid w:val="00092FCB"/>
    <w:rsid w:val="0009353B"/>
    <w:rsid w:val="00093CD5"/>
    <w:rsid w:val="00094142"/>
    <w:rsid w:val="000942AD"/>
    <w:rsid w:val="00094427"/>
    <w:rsid w:val="00094549"/>
    <w:rsid w:val="0009468E"/>
    <w:rsid w:val="00094AC2"/>
    <w:rsid w:val="00094AD6"/>
    <w:rsid w:val="00094B76"/>
    <w:rsid w:val="00094BFF"/>
    <w:rsid w:val="00094D22"/>
    <w:rsid w:val="00094F4A"/>
    <w:rsid w:val="00095173"/>
    <w:rsid w:val="00095278"/>
    <w:rsid w:val="00095395"/>
    <w:rsid w:val="0009568B"/>
    <w:rsid w:val="000958D0"/>
    <w:rsid w:val="00095AD1"/>
    <w:rsid w:val="0009613B"/>
    <w:rsid w:val="00096F14"/>
    <w:rsid w:val="00096F58"/>
    <w:rsid w:val="000972FE"/>
    <w:rsid w:val="00097351"/>
    <w:rsid w:val="00097B4E"/>
    <w:rsid w:val="00097C5A"/>
    <w:rsid w:val="000A0350"/>
    <w:rsid w:val="000A0363"/>
    <w:rsid w:val="000A0901"/>
    <w:rsid w:val="000A09EC"/>
    <w:rsid w:val="000A0AE3"/>
    <w:rsid w:val="000A0B2B"/>
    <w:rsid w:val="000A0CB1"/>
    <w:rsid w:val="000A0E7C"/>
    <w:rsid w:val="000A1089"/>
    <w:rsid w:val="000A1345"/>
    <w:rsid w:val="000A13CF"/>
    <w:rsid w:val="000A1461"/>
    <w:rsid w:val="000A1769"/>
    <w:rsid w:val="000A1A6E"/>
    <w:rsid w:val="000A1F92"/>
    <w:rsid w:val="000A2802"/>
    <w:rsid w:val="000A3064"/>
    <w:rsid w:val="000A336C"/>
    <w:rsid w:val="000A34A3"/>
    <w:rsid w:val="000A37BD"/>
    <w:rsid w:val="000A3A4B"/>
    <w:rsid w:val="000A3AA3"/>
    <w:rsid w:val="000A419A"/>
    <w:rsid w:val="000A41B9"/>
    <w:rsid w:val="000A4296"/>
    <w:rsid w:val="000A4480"/>
    <w:rsid w:val="000A4499"/>
    <w:rsid w:val="000A5143"/>
    <w:rsid w:val="000A5339"/>
    <w:rsid w:val="000A54FF"/>
    <w:rsid w:val="000A5685"/>
    <w:rsid w:val="000A595D"/>
    <w:rsid w:val="000A5B4A"/>
    <w:rsid w:val="000A6C24"/>
    <w:rsid w:val="000A6FAE"/>
    <w:rsid w:val="000A76DC"/>
    <w:rsid w:val="000A775B"/>
    <w:rsid w:val="000A77FE"/>
    <w:rsid w:val="000A7F5E"/>
    <w:rsid w:val="000B01D6"/>
    <w:rsid w:val="000B046D"/>
    <w:rsid w:val="000B048C"/>
    <w:rsid w:val="000B069C"/>
    <w:rsid w:val="000B083C"/>
    <w:rsid w:val="000B08F4"/>
    <w:rsid w:val="000B0C5D"/>
    <w:rsid w:val="000B0D04"/>
    <w:rsid w:val="000B1182"/>
    <w:rsid w:val="000B1267"/>
    <w:rsid w:val="000B1378"/>
    <w:rsid w:val="000B1506"/>
    <w:rsid w:val="000B180B"/>
    <w:rsid w:val="000B194F"/>
    <w:rsid w:val="000B1F2F"/>
    <w:rsid w:val="000B25B3"/>
    <w:rsid w:val="000B2A91"/>
    <w:rsid w:val="000B2BD2"/>
    <w:rsid w:val="000B2CA1"/>
    <w:rsid w:val="000B2D11"/>
    <w:rsid w:val="000B2D40"/>
    <w:rsid w:val="000B2DE1"/>
    <w:rsid w:val="000B3199"/>
    <w:rsid w:val="000B325E"/>
    <w:rsid w:val="000B3347"/>
    <w:rsid w:val="000B3B00"/>
    <w:rsid w:val="000B3B1D"/>
    <w:rsid w:val="000B3F29"/>
    <w:rsid w:val="000B47F5"/>
    <w:rsid w:val="000B49AD"/>
    <w:rsid w:val="000B4A16"/>
    <w:rsid w:val="000B4F29"/>
    <w:rsid w:val="000B5273"/>
    <w:rsid w:val="000B54AF"/>
    <w:rsid w:val="000B5762"/>
    <w:rsid w:val="000B5DA5"/>
    <w:rsid w:val="000B5DC0"/>
    <w:rsid w:val="000B5EEB"/>
    <w:rsid w:val="000B6023"/>
    <w:rsid w:val="000B60CE"/>
    <w:rsid w:val="000B645A"/>
    <w:rsid w:val="000B68E6"/>
    <w:rsid w:val="000B6B14"/>
    <w:rsid w:val="000B6C6D"/>
    <w:rsid w:val="000B6F66"/>
    <w:rsid w:val="000B6F6F"/>
    <w:rsid w:val="000B7252"/>
    <w:rsid w:val="000B7761"/>
    <w:rsid w:val="000B7C95"/>
    <w:rsid w:val="000B7E20"/>
    <w:rsid w:val="000B7E9C"/>
    <w:rsid w:val="000C023D"/>
    <w:rsid w:val="000C0299"/>
    <w:rsid w:val="000C0433"/>
    <w:rsid w:val="000C064C"/>
    <w:rsid w:val="000C0AEE"/>
    <w:rsid w:val="000C0D58"/>
    <w:rsid w:val="000C0F8A"/>
    <w:rsid w:val="000C14E9"/>
    <w:rsid w:val="000C196A"/>
    <w:rsid w:val="000C1BE6"/>
    <w:rsid w:val="000C226A"/>
    <w:rsid w:val="000C2353"/>
    <w:rsid w:val="000C2392"/>
    <w:rsid w:val="000C2E7A"/>
    <w:rsid w:val="000C3C16"/>
    <w:rsid w:val="000C3CAD"/>
    <w:rsid w:val="000C4792"/>
    <w:rsid w:val="000C479B"/>
    <w:rsid w:val="000C4877"/>
    <w:rsid w:val="000C48F4"/>
    <w:rsid w:val="000C492F"/>
    <w:rsid w:val="000C49E0"/>
    <w:rsid w:val="000C4B11"/>
    <w:rsid w:val="000C4D8A"/>
    <w:rsid w:val="000C4FAA"/>
    <w:rsid w:val="000C5263"/>
    <w:rsid w:val="000C5537"/>
    <w:rsid w:val="000C5544"/>
    <w:rsid w:val="000C6673"/>
    <w:rsid w:val="000C6BFE"/>
    <w:rsid w:val="000C70B5"/>
    <w:rsid w:val="000C7297"/>
    <w:rsid w:val="000C751D"/>
    <w:rsid w:val="000C7690"/>
    <w:rsid w:val="000C7D56"/>
    <w:rsid w:val="000D0786"/>
    <w:rsid w:val="000D084A"/>
    <w:rsid w:val="000D0C25"/>
    <w:rsid w:val="000D0CA0"/>
    <w:rsid w:val="000D0DC9"/>
    <w:rsid w:val="000D0EA4"/>
    <w:rsid w:val="000D1270"/>
    <w:rsid w:val="000D24A4"/>
    <w:rsid w:val="000D2737"/>
    <w:rsid w:val="000D2984"/>
    <w:rsid w:val="000D2C3D"/>
    <w:rsid w:val="000D2FA1"/>
    <w:rsid w:val="000D3137"/>
    <w:rsid w:val="000D342F"/>
    <w:rsid w:val="000D3A61"/>
    <w:rsid w:val="000D3F3B"/>
    <w:rsid w:val="000D4106"/>
    <w:rsid w:val="000D4168"/>
    <w:rsid w:val="000D41FA"/>
    <w:rsid w:val="000D4227"/>
    <w:rsid w:val="000D4D7A"/>
    <w:rsid w:val="000D5250"/>
    <w:rsid w:val="000D5BC8"/>
    <w:rsid w:val="000D5D72"/>
    <w:rsid w:val="000D6A19"/>
    <w:rsid w:val="000D6B2C"/>
    <w:rsid w:val="000D6B41"/>
    <w:rsid w:val="000D6EA4"/>
    <w:rsid w:val="000D6F17"/>
    <w:rsid w:val="000D7965"/>
    <w:rsid w:val="000D79A1"/>
    <w:rsid w:val="000D7EBC"/>
    <w:rsid w:val="000E01B9"/>
    <w:rsid w:val="000E0212"/>
    <w:rsid w:val="000E028C"/>
    <w:rsid w:val="000E0431"/>
    <w:rsid w:val="000E05AA"/>
    <w:rsid w:val="000E12DD"/>
    <w:rsid w:val="000E151C"/>
    <w:rsid w:val="000E1ADF"/>
    <w:rsid w:val="000E22BB"/>
    <w:rsid w:val="000E3543"/>
    <w:rsid w:val="000E378F"/>
    <w:rsid w:val="000E3CA1"/>
    <w:rsid w:val="000E4BF3"/>
    <w:rsid w:val="000E57A5"/>
    <w:rsid w:val="000E583C"/>
    <w:rsid w:val="000E5EF8"/>
    <w:rsid w:val="000E642A"/>
    <w:rsid w:val="000E6921"/>
    <w:rsid w:val="000E6E4E"/>
    <w:rsid w:val="000E70E3"/>
    <w:rsid w:val="000E70F0"/>
    <w:rsid w:val="000E71FD"/>
    <w:rsid w:val="000E7368"/>
    <w:rsid w:val="000E7845"/>
    <w:rsid w:val="000E7A85"/>
    <w:rsid w:val="000E7AF4"/>
    <w:rsid w:val="000E7E51"/>
    <w:rsid w:val="000F0055"/>
    <w:rsid w:val="000F16F7"/>
    <w:rsid w:val="000F1BE4"/>
    <w:rsid w:val="000F1E57"/>
    <w:rsid w:val="000F20A4"/>
    <w:rsid w:val="000F2201"/>
    <w:rsid w:val="000F309E"/>
    <w:rsid w:val="000F330E"/>
    <w:rsid w:val="000F3536"/>
    <w:rsid w:val="000F379F"/>
    <w:rsid w:val="000F3844"/>
    <w:rsid w:val="000F3850"/>
    <w:rsid w:val="000F3B35"/>
    <w:rsid w:val="000F3D65"/>
    <w:rsid w:val="000F55BB"/>
    <w:rsid w:val="000F57CD"/>
    <w:rsid w:val="000F62A6"/>
    <w:rsid w:val="000F6354"/>
    <w:rsid w:val="000F6427"/>
    <w:rsid w:val="000F6751"/>
    <w:rsid w:val="000F68E5"/>
    <w:rsid w:val="000F6B40"/>
    <w:rsid w:val="000F6ECB"/>
    <w:rsid w:val="000F7817"/>
    <w:rsid w:val="0010041E"/>
    <w:rsid w:val="00100449"/>
    <w:rsid w:val="001006CB"/>
    <w:rsid w:val="00100AD1"/>
    <w:rsid w:val="0010118A"/>
    <w:rsid w:val="00101F22"/>
    <w:rsid w:val="00102223"/>
    <w:rsid w:val="00102537"/>
    <w:rsid w:val="00102A94"/>
    <w:rsid w:val="00102C7E"/>
    <w:rsid w:val="00102EA6"/>
    <w:rsid w:val="00103147"/>
    <w:rsid w:val="001032FE"/>
    <w:rsid w:val="001033F9"/>
    <w:rsid w:val="00103483"/>
    <w:rsid w:val="001037ED"/>
    <w:rsid w:val="00103863"/>
    <w:rsid w:val="0010389B"/>
    <w:rsid w:val="00103D09"/>
    <w:rsid w:val="00103FF7"/>
    <w:rsid w:val="00103FFA"/>
    <w:rsid w:val="00104026"/>
    <w:rsid w:val="001040E0"/>
    <w:rsid w:val="001049AF"/>
    <w:rsid w:val="001049CE"/>
    <w:rsid w:val="00104A22"/>
    <w:rsid w:val="00104B5B"/>
    <w:rsid w:val="00104BAE"/>
    <w:rsid w:val="00104E35"/>
    <w:rsid w:val="00105330"/>
    <w:rsid w:val="001053C4"/>
    <w:rsid w:val="00105A21"/>
    <w:rsid w:val="00105AF0"/>
    <w:rsid w:val="00105EAE"/>
    <w:rsid w:val="001060C4"/>
    <w:rsid w:val="001060D8"/>
    <w:rsid w:val="0010630D"/>
    <w:rsid w:val="00106520"/>
    <w:rsid w:val="00106765"/>
    <w:rsid w:val="00106B81"/>
    <w:rsid w:val="001071E7"/>
    <w:rsid w:val="00107314"/>
    <w:rsid w:val="0010754D"/>
    <w:rsid w:val="00107FF2"/>
    <w:rsid w:val="00110533"/>
    <w:rsid w:val="00110A8B"/>
    <w:rsid w:val="00111227"/>
    <w:rsid w:val="001115BF"/>
    <w:rsid w:val="0011196C"/>
    <w:rsid w:val="001119CC"/>
    <w:rsid w:val="001129B9"/>
    <w:rsid w:val="00112C08"/>
    <w:rsid w:val="00112D09"/>
    <w:rsid w:val="0011325B"/>
    <w:rsid w:val="00113425"/>
    <w:rsid w:val="0011342A"/>
    <w:rsid w:val="0011349A"/>
    <w:rsid w:val="00113575"/>
    <w:rsid w:val="001139AD"/>
    <w:rsid w:val="00113A76"/>
    <w:rsid w:val="00113CB4"/>
    <w:rsid w:val="00113D79"/>
    <w:rsid w:val="00113F52"/>
    <w:rsid w:val="0011455D"/>
    <w:rsid w:val="0011488D"/>
    <w:rsid w:val="00114A74"/>
    <w:rsid w:val="00114B95"/>
    <w:rsid w:val="001150DE"/>
    <w:rsid w:val="001150F3"/>
    <w:rsid w:val="00115AA9"/>
    <w:rsid w:val="0011656F"/>
    <w:rsid w:val="0011696E"/>
    <w:rsid w:val="00116A58"/>
    <w:rsid w:val="00116AF0"/>
    <w:rsid w:val="00116AFF"/>
    <w:rsid w:val="00116CDC"/>
    <w:rsid w:val="0011709B"/>
    <w:rsid w:val="001177BE"/>
    <w:rsid w:val="00117E1E"/>
    <w:rsid w:val="0012038C"/>
    <w:rsid w:val="001204B0"/>
    <w:rsid w:val="00120EA8"/>
    <w:rsid w:val="00121B05"/>
    <w:rsid w:val="001221D6"/>
    <w:rsid w:val="00122292"/>
    <w:rsid w:val="001226CE"/>
    <w:rsid w:val="00122895"/>
    <w:rsid w:val="00122D4A"/>
    <w:rsid w:val="001231B5"/>
    <w:rsid w:val="00123379"/>
    <w:rsid w:val="001235E6"/>
    <w:rsid w:val="0012383A"/>
    <w:rsid w:val="00123893"/>
    <w:rsid w:val="00123F8D"/>
    <w:rsid w:val="00123FB5"/>
    <w:rsid w:val="00124369"/>
    <w:rsid w:val="001244B4"/>
    <w:rsid w:val="00124542"/>
    <w:rsid w:val="00124605"/>
    <w:rsid w:val="0012476F"/>
    <w:rsid w:val="0012488F"/>
    <w:rsid w:val="0012490B"/>
    <w:rsid w:val="00124BAD"/>
    <w:rsid w:val="00124BDA"/>
    <w:rsid w:val="0012537E"/>
    <w:rsid w:val="00125733"/>
    <w:rsid w:val="001259B2"/>
    <w:rsid w:val="00125A58"/>
    <w:rsid w:val="00126587"/>
    <w:rsid w:val="00126A41"/>
    <w:rsid w:val="0012707B"/>
    <w:rsid w:val="00127A8B"/>
    <w:rsid w:val="00127F14"/>
    <w:rsid w:val="001306AE"/>
    <w:rsid w:val="00130826"/>
    <w:rsid w:val="00130839"/>
    <w:rsid w:val="001308C1"/>
    <w:rsid w:val="001309C3"/>
    <w:rsid w:val="00130B80"/>
    <w:rsid w:val="00130ECB"/>
    <w:rsid w:val="00130F5D"/>
    <w:rsid w:val="001312D4"/>
    <w:rsid w:val="0013141A"/>
    <w:rsid w:val="00131C98"/>
    <w:rsid w:val="00131CC1"/>
    <w:rsid w:val="00131DAD"/>
    <w:rsid w:val="001321C1"/>
    <w:rsid w:val="0013220C"/>
    <w:rsid w:val="00132327"/>
    <w:rsid w:val="00132616"/>
    <w:rsid w:val="00132DE7"/>
    <w:rsid w:val="00133524"/>
    <w:rsid w:val="001335C0"/>
    <w:rsid w:val="0013367F"/>
    <w:rsid w:val="0013381E"/>
    <w:rsid w:val="0013387B"/>
    <w:rsid w:val="001338D7"/>
    <w:rsid w:val="001338E3"/>
    <w:rsid w:val="001343B7"/>
    <w:rsid w:val="00134831"/>
    <w:rsid w:val="00134974"/>
    <w:rsid w:val="00134AE6"/>
    <w:rsid w:val="00134ED4"/>
    <w:rsid w:val="00135192"/>
    <w:rsid w:val="001353E8"/>
    <w:rsid w:val="00135568"/>
    <w:rsid w:val="00135642"/>
    <w:rsid w:val="00135856"/>
    <w:rsid w:val="001358C8"/>
    <w:rsid w:val="00135C84"/>
    <w:rsid w:val="00135CA3"/>
    <w:rsid w:val="00135D1B"/>
    <w:rsid w:val="00135FC5"/>
    <w:rsid w:val="00137057"/>
    <w:rsid w:val="001374D1"/>
    <w:rsid w:val="00137E27"/>
    <w:rsid w:val="001405AF"/>
    <w:rsid w:val="001408DE"/>
    <w:rsid w:val="00140B05"/>
    <w:rsid w:val="00140B08"/>
    <w:rsid w:val="00140C14"/>
    <w:rsid w:val="00140D82"/>
    <w:rsid w:val="0014120C"/>
    <w:rsid w:val="00141687"/>
    <w:rsid w:val="00141844"/>
    <w:rsid w:val="00141B11"/>
    <w:rsid w:val="00141C46"/>
    <w:rsid w:val="0014316B"/>
    <w:rsid w:val="001431F2"/>
    <w:rsid w:val="001439FB"/>
    <w:rsid w:val="00143A38"/>
    <w:rsid w:val="00143A73"/>
    <w:rsid w:val="00143A7A"/>
    <w:rsid w:val="00143E79"/>
    <w:rsid w:val="00144007"/>
    <w:rsid w:val="001441BF"/>
    <w:rsid w:val="00144B44"/>
    <w:rsid w:val="00144D9E"/>
    <w:rsid w:val="00144F0D"/>
    <w:rsid w:val="0014573B"/>
    <w:rsid w:val="0014600D"/>
    <w:rsid w:val="001460B7"/>
    <w:rsid w:val="00146D90"/>
    <w:rsid w:val="0014710C"/>
    <w:rsid w:val="00147643"/>
    <w:rsid w:val="0014768C"/>
    <w:rsid w:val="00147C37"/>
    <w:rsid w:val="00147C3F"/>
    <w:rsid w:val="001500AF"/>
    <w:rsid w:val="001500B2"/>
    <w:rsid w:val="001504B7"/>
    <w:rsid w:val="00150BA7"/>
    <w:rsid w:val="0015136D"/>
    <w:rsid w:val="00151EC6"/>
    <w:rsid w:val="00151F87"/>
    <w:rsid w:val="00151FF2"/>
    <w:rsid w:val="0015222E"/>
    <w:rsid w:val="00152DB3"/>
    <w:rsid w:val="00154294"/>
    <w:rsid w:val="001543B1"/>
    <w:rsid w:val="00154585"/>
    <w:rsid w:val="00154875"/>
    <w:rsid w:val="00154F89"/>
    <w:rsid w:val="00155352"/>
    <w:rsid w:val="0015572F"/>
    <w:rsid w:val="001559ED"/>
    <w:rsid w:val="00155A1F"/>
    <w:rsid w:val="001560A2"/>
    <w:rsid w:val="00156462"/>
    <w:rsid w:val="00156540"/>
    <w:rsid w:val="001566B4"/>
    <w:rsid w:val="00156AF7"/>
    <w:rsid w:val="00157359"/>
    <w:rsid w:val="00157536"/>
    <w:rsid w:val="00157682"/>
    <w:rsid w:val="0015790E"/>
    <w:rsid w:val="00160194"/>
    <w:rsid w:val="00160361"/>
    <w:rsid w:val="00160676"/>
    <w:rsid w:val="00161187"/>
    <w:rsid w:val="001613F8"/>
    <w:rsid w:val="0016178C"/>
    <w:rsid w:val="00161A78"/>
    <w:rsid w:val="00161BBD"/>
    <w:rsid w:val="00161D5D"/>
    <w:rsid w:val="00162834"/>
    <w:rsid w:val="00162A88"/>
    <w:rsid w:val="00162B33"/>
    <w:rsid w:val="00162BEE"/>
    <w:rsid w:val="00162F2B"/>
    <w:rsid w:val="00163384"/>
    <w:rsid w:val="001634A0"/>
    <w:rsid w:val="001638D0"/>
    <w:rsid w:val="00163A23"/>
    <w:rsid w:val="001645F6"/>
    <w:rsid w:val="00164636"/>
    <w:rsid w:val="001647AD"/>
    <w:rsid w:val="0016493F"/>
    <w:rsid w:val="00164DF5"/>
    <w:rsid w:val="00164E95"/>
    <w:rsid w:val="00165AB7"/>
    <w:rsid w:val="0016625A"/>
    <w:rsid w:val="001663BF"/>
    <w:rsid w:val="00166803"/>
    <w:rsid w:val="001668CD"/>
    <w:rsid w:val="00166952"/>
    <w:rsid w:val="001672AE"/>
    <w:rsid w:val="001673DC"/>
    <w:rsid w:val="00167B71"/>
    <w:rsid w:val="00167C53"/>
    <w:rsid w:val="001701B4"/>
    <w:rsid w:val="00170310"/>
    <w:rsid w:val="00170D56"/>
    <w:rsid w:val="0017104D"/>
    <w:rsid w:val="001711C1"/>
    <w:rsid w:val="0017126D"/>
    <w:rsid w:val="00171401"/>
    <w:rsid w:val="00171786"/>
    <w:rsid w:val="00171C50"/>
    <w:rsid w:val="00171C8E"/>
    <w:rsid w:val="0017249C"/>
    <w:rsid w:val="001726AC"/>
    <w:rsid w:val="00172BFE"/>
    <w:rsid w:val="00172CB9"/>
    <w:rsid w:val="0017305C"/>
    <w:rsid w:val="00173344"/>
    <w:rsid w:val="00173549"/>
    <w:rsid w:val="00173FCD"/>
    <w:rsid w:val="001748C1"/>
    <w:rsid w:val="00174AB4"/>
    <w:rsid w:val="00174B76"/>
    <w:rsid w:val="00174B88"/>
    <w:rsid w:val="00174C0B"/>
    <w:rsid w:val="00174EF1"/>
    <w:rsid w:val="001750D9"/>
    <w:rsid w:val="001753FD"/>
    <w:rsid w:val="00175770"/>
    <w:rsid w:val="001757BB"/>
    <w:rsid w:val="0017589B"/>
    <w:rsid w:val="00175BA4"/>
    <w:rsid w:val="00176200"/>
    <w:rsid w:val="00176948"/>
    <w:rsid w:val="00176E0A"/>
    <w:rsid w:val="001773A1"/>
    <w:rsid w:val="00177839"/>
    <w:rsid w:val="00177AE2"/>
    <w:rsid w:val="00180CE9"/>
    <w:rsid w:val="00180E40"/>
    <w:rsid w:val="00180EA7"/>
    <w:rsid w:val="0018151A"/>
    <w:rsid w:val="00181747"/>
    <w:rsid w:val="00181A90"/>
    <w:rsid w:val="0018236B"/>
    <w:rsid w:val="001827D3"/>
    <w:rsid w:val="0018282C"/>
    <w:rsid w:val="0018284D"/>
    <w:rsid w:val="00182B0F"/>
    <w:rsid w:val="001830A9"/>
    <w:rsid w:val="001832B2"/>
    <w:rsid w:val="00183654"/>
    <w:rsid w:val="0018372A"/>
    <w:rsid w:val="00183AF9"/>
    <w:rsid w:val="00183EE7"/>
    <w:rsid w:val="00184530"/>
    <w:rsid w:val="00184935"/>
    <w:rsid w:val="001849B0"/>
    <w:rsid w:val="00184B42"/>
    <w:rsid w:val="00184BA5"/>
    <w:rsid w:val="00184EC4"/>
    <w:rsid w:val="00184FFB"/>
    <w:rsid w:val="00185182"/>
    <w:rsid w:val="00185C32"/>
    <w:rsid w:val="00185D22"/>
    <w:rsid w:val="001863B8"/>
    <w:rsid w:val="00187595"/>
    <w:rsid w:val="00187C37"/>
    <w:rsid w:val="00190223"/>
    <w:rsid w:val="00190243"/>
    <w:rsid w:val="001902B5"/>
    <w:rsid w:val="00190A7A"/>
    <w:rsid w:val="00190B57"/>
    <w:rsid w:val="00190B77"/>
    <w:rsid w:val="00190BE2"/>
    <w:rsid w:val="00190C4E"/>
    <w:rsid w:val="00191052"/>
    <w:rsid w:val="0019145D"/>
    <w:rsid w:val="00191709"/>
    <w:rsid w:val="00191748"/>
    <w:rsid w:val="00191BCC"/>
    <w:rsid w:val="00191FA5"/>
    <w:rsid w:val="001924C4"/>
    <w:rsid w:val="001928AF"/>
    <w:rsid w:val="00192D8F"/>
    <w:rsid w:val="001931A5"/>
    <w:rsid w:val="001931AC"/>
    <w:rsid w:val="001935A7"/>
    <w:rsid w:val="001939E7"/>
    <w:rsid w:val="00193D92"/>
    <w:rsid w:val="001941B4"/>
    <w:rsid w:val="0019430E"/>
    <w:rsid w:val="001943DA"/>
    <w:rsid w:val="0019448B"/>
    <w:rsid w:val="00194548"/>
    <w:rsid w:val="00194562"/>
    <w:rsid w:val="001947B8"/>
    <w:rsid w:val="0019486F"/>
    <w:rsid w:val="00194EA7"/>
    <w:rsid w:val="001950CC"/>
    <w:rsid w:val="0019596F"/>
    <w:rsid w:val="00195EC4"/>
    <w:rsid w:val="00196621"/>
    <w:rsid w:val="00196904"/>
    <w:rsid w:val="00196963"/>
    <w:rsid w:val="00196AF9"/>
    <w:rsid w:val="0019712E"/>
    <w:rsid w:val="001972B5"/>
    <w:rsid w:val="001973F0"/>
    <w:rsid w:val="0019747C"/>
    <w:rsid w:val="001978C9"/>
    <w:rsid w:val="001A07F0"/>
    <w:rsid w:val="001A0F1F"/>
    <w:rsid w:val="001A11B2"/>
    <w:rsid w:val="001A1279"/>
    <w:rsid w:val="001A1989"/>
    <w:rsid w:val="001A1A29"/>
    <w:rsid w:val="001A1DA7"/>
    <w:rsid w:val="001A1DF1"/>
    <w:rsid w:val="001A1F3C"/>
    <w:rsid w:val="001A2020"/>
    <w:rsid w:val="001A225A"/>
    <w:rsid w:val="001A24E4"/>
    <w:rsid w:val="001A24F8"/>
    <w:rsid w:val="001A2558"/>
    <w:rsid w:val="001A2C28"/>
    <w:rsid w:val="001A2CD9"/>
    <w:rsid w:val="001A2E11"/>
    <w:rsid w:val="001A2F69"/>
    <w:rsid w:val="001A2FBF"/>
    <w:rsid w:val="001A3819"/>
    <w:rsid w:val="001A3B1E"/>
    <w:rsid w:val="001A3CCB"/>
    <w:rsid w:val="001A4485"/>
    <w:rsid w:val="001A4678"/>
    <w:rsid w:val="001A5EB2"/>
    <w:rsid w:val="001A6282"/>
    <w:rsid w:val="001A641A"/>
    <w:rsid w:val="001A64AF"/>
    <w:rsid w:val="001A6613"/>
    <w:rsid w:val="001A6773"/>
    <w:rsid w:val="001A69A3"/>
    <w:rsid w:val="001A69AE"/>
    <w:rsid w:val="001A6CA5"/>
    <w:rsid w:val="001A6F61"/>
    <w:rsid w:val="001A72DA"/>
    <w:rsid w:val="001A739F"/>
    <w:rsid w:val="001A7A25"/>
    <w:rsid w:val="001A7A3B"/>
    <w:rsid w:val="001A7A99"/>
    <w:rsid w:val="001A7BE7"/>
    <w:rsid w:val="001A7C28"/>
    <w:rsid w:val="001B0146"/>
    <w:rsid w:val="001B0462"/>
    <w:rsid w:val="001B0672"/>
    <w:rsid w:val="001B07BC"/>
    <w:rsid w:val="001B09E8"/>
    <w:rsid w:val="001B1125"/>
    <w:rsid w:val="001B1531"/>
    <w:rsid w:val="001B15FC"/>
    <w:rsid w:val="001B1C2F"/>
    <w:rsid w:val="001B1E86"/>
    <w:rsid w:val="001B2268"/>
    <w:rsid w:val="001B356C"/>
    <w:rsid w:val="001B3878"/>
    <w:rsid w:val="001B3916"/>
    <w:rsid w:val="001B3B74"/>
    <w:rsid w:val="001B3DB7"/>
    <w:rsid w:val="001B4746"/>
    <w:rsid w:val="001B49D2"/>
    <w:rsid w:val="001B559D"/>
    <w:rsid w:val="001B55C8"/>
    <w:rsid w:val="001B5656"/>
    <w:rsid w:val="001B56E0"/>
    <w:rsid w:val="001B5AE9"/>
    <w:rsid w:val="001B5AFE"/>
    <w:rsid w:val="001B5E75"/>
    <w:rsid w:val="001B5F2B"/>
    <w:rsid w:val="001B662E"/>
    <w:rsid w:val="001B6AB9"/>
    <w:rsid w:val="001B7110"/>
    <w:rsid w:val="001B7208"/>
    <w:rsid w:val="001B721C"/>
    <w:rsid w:val="001B72FC"/>
    <w:rsid w:val="001B784C"/>
    <w:rsid w:val="001C010E"/>
    <w:rsid w:val="001C0201"/>
    <w:rsid w:val="001C0287"/>
    <w:rsid w:val="001C098D"/>
    <w:rsid w:val="001C0DFB"/>
    <w:rsid w:val="001C1134"/>
    <w:rsid w:val="001C11B9"/>
    <w:rsid w:val="001C11CE"/>
    <w:rsid w:val="001C1BC5"/>
    <w:rsid w:val="001C1CC9"/>
    <w:rsid w:val="001C1E24"/>
    <w:rsid w:val="001C2029"/>
    <w:rsid w:val="001C2544"/>
    <w:rsid w:val="001C25CE"/>
    <w:rsid w:val="001C27A7"/>
    <w:rsid w:val="001C28C1"/>
    <w:rsid w:val="001C29A3"/>
    <w:rsid w:val="001C2BA0"/>
    <w:rsid w:val="001C33E9"/>
    <w:rsid w:val="001C38CC"/>
    <w:rsid w:val="001C48F4"/>
    <w:rsid w:val="001C4CFC"/>
    <w:rsid w:val="001C4DB8"/>
    <w:rsid w:val="001C4FAB"/>
    <w:rsid w:val="001C54FE"/>
    <w:rsid w:val="001C5B0E"/>
    <w:rsid w:val="001C5C23"/>
    <w:rsid w:val="001C5F35"/>
    <w:rsid w:val="001C60B1"/>
    <w:rsid w:val="001C68D1"/>
    <w:rsid w:val="001C6BD1"/>
    <w:rsid w:val="001C711E"/>
    <w:rsid w:val="001C744E"/>
    <w:rsid w:val="001C78A1"/>
    <w:rsid w:val="001C799A"/>
    <w:rsid w:val="001C7B0E"/>
    <w:rsid w:val="001C7BB9"/>
    <w:rsid w:val="001C7F26"/>
    <w:rsid w:val="001D01DA"/>
    <w:rsid w:val="001D045F"/>
    <w:rsid w:val="001D0556"/>
    <w:rsid w:val="001D068E"/>
    <w:rsid w:val="001D1389"/>
    <w:rsid w:val="001D1677"/>
    <w:rsid w:val="001D20AF"/>
    <w:rsid w:val="001D2175"/>
    <w:rsid w:val="001D235F"/>
    <w:rsid w:val="001D25AD"/>
    <w:rsid w:val="001D2D8E"/>
    <w:rsid w:val="001D2E38"/>
    <w:rsid w:val="001D2E83"/>
    <w:rsid w:val="001D3611"/>
    <w:rsid w:val="001D377D"/>
    <w:rsid w:val="001D3AB5"/>
    <w:rsid w:val="001D3F64"/>
    <w:rsid w:val="001D46A2"/>
    <w:rsid w:val="001D4779"/>
    <w:rsid w:val="001D4C65"/>
    <w:rsid w:val="001D545A"/>
    <w:rsid w:val="001D54A7"/>
    <w:rsid w:val="001D5ABE"/>
    <w:rsid w:val="001D5FAB"/>
    <w:rsid w:val="001D604B"/>
    <w:rsid w:val="001D6182"/>
    <w:rsid w:val="001D6836"/>
    <w:rsid w:val="001D6998"/>
    <w:rsid w:val="001D69A8"/>
    <w:rsid w:val="001D730F"/>
    <w:rsid w:val="001D7324"/>
    <w:rsid w:val="001D750D"/>
    <w:rsid w:val="001D7B0F"/>
    <w:rsid w:val="001D7E04"/>
    <w:rsid w:val="001D7E28"/>
    <w:rsid w:val="001E01A3"/>
    <w:rsid w:val="001E02C7"/>
    <w:rsid w:val="001E077A"/>
    <w:rsid w:val="001E0A20"/>
    <w:rsid w:val="001E0F8C"/>
    <w:rsid w:val="001E1037"/>
    <w:rsid w:val="001E105B"/>
    <w:rsid w:val="001E14E3"/>
    <w:rsid w:val="001E1B07"/>
    <w:rsid w:val="001E215A"/>
    <w:rsid w:val="001E2607"/>
    <w:rsid w:val="001E29E7"/>
    <w:rsid w:val="001E313B"/>
    <w:rsid w:val="001E36B9"/>
    <w:rsid w:val="001E3758"/>
    <w:rsid w:val="001E3A52"/>
    <w:rsid w:val="001E4141"/>
    <w:rsid w:val="001E4376"/>
    <w:rsid w:val="001E43E0"/>
    <w:rsid w:val="001E4415"/>
    <w:rsid w:val="001E476B"/>
    <w:rsid w:val="001E47B9"/>
    <w:rsid w:val="001E4E58"/>
    <w:rsid w:val="001E50EC"/>
    <w:rsid w:val="001E5178"/>
    <w:rsid w:val="001E547F"/>
    <w:rsid w:val="001E5499"/>
    <w:rsid w:val="001E558E"/>
    <w:rsid w:val="001E58C4"/>
    <w:rsid w:val="001E5FB8"/>
    <w:rsid w:val="001E62F6"/>
    <w:rsid w:val="001E6579"/>
    <w:rsid w:val="001E6B0B"/>
    <w:rsid w:val="001E720A"/>
    <w:rsid w:val="001E74DC"/>
    <w:rsid w:val="001E77FB"/>
    <w:rsid w:val="001E7816"/>
    <w:rsid w:val="001E7E9A"/>
    <w:rsid w:val="001F03B1"/>
    <w:rsid w:val="001F045F"/>
    <w:rsid w:val="001F057A"/>
    <w:rsid w:val="001F057B"/>
    <w:rsid w:val="001F15B8"/>
    <w:rsid w:val="001F164E"/>
    <w:rsid w:val="001F1715"/>
    <w:rsid w:val="001F1720"/>
    <w:rsid w:val="001F1805"/>
    <w:rsid w:val="001F1A2F"/>
    <w:rsid w:val="001F1BBB"/>
    <w:rsid w:val="001F1EBC"/>
    <w:rsid w:val="001F1F91"/>
    <w:rsid w:val="001F1FBD"/>
    <w:rsid w:val="001F311F"/>
    <w:rsid w:val="001F32EE"/>
    <w:rsid w:val="001F33EE"/>
    <w:rsid w:val="001F38D8"/>
    <w:rsid w:val="001F3C09"/>
    <w:rsid w:val="001F41D8"/>
    <w:rsid w:val="001F49B9"/>
    <w:rsid w:val="001F58D7"/>
    <w:rsid w:val="001F5D91"/>
    <w:rsid w:val="001F5FC4"/>
    <w:rsid w:val="001F6475"/>
    <w:rsid w:val="001F65D4"/>
    <w:rsid w:val="001F6A23"/>
    <w:rsid w:val="001F6D9D"/>
    <w:rsid w:val="001F73EB"/>
    <w:rsid w:val="001F7632"/>
    <w:rsid w:val="001F77B9"/>
    <w:rsid w:val="001F799E"/>
    <w:rsid w:val="001F7DA9"/>
    <w:rsid w:val="0020004D"/>
    <w:rsid w:val="002004BB"/>
    <w:rsid w:val="00200501"/>
    <w:rsid w:val="00200B05"/>
    <w:rsid w:val="00200E07"/>
    <w:rsid w:val="00201C04"/>
    <w:rsid w:val="00201C0E"/>
    <w:rsid w:val="00201CFF"/>
    <w:rsid w:val="00201FA5"/>
    <w:rsid w:val="002020C8"/>
    <w:rsid w:val="00202C8B"/>
    <w:rsid w:val="002032D8"/>
    <w:rsid w:val="0020354F"/>
    <w:rsid w:val="00203A0C"/>
    <w:rsid w:val="00203CFB"/>
    <w:rsid w:val="00203FF0"/>
    <w:rsid w:val="00204112"/>
    <w:rsid w:val="00204776"/>
    <w:rsid w:val="00204B9D"/>
    <w:rsid w:val="00204E2C"/>
    <w:rsid w:val="0020504D"/>
    <w:rsid w:val="00205512"/>
    <w:rsid w:val="00205735"/>
    <w:rsid w:val="00205E36"/>
    <w:rsid w:val="00205E4F"/>
    <w:rsid w:val="00205ED5"/>
    <w:rsid w:val="00205FD0"/>
    <w:rsid w:val="00206471"/>
    <w:rsid w:val="00206A00"/>
    <w:rsid w:val="00207BAC"/>
    <w:rsid w:val="00207C58"/>
    <w:rsid w:val="00207C90"/>
    <w:rsid w:val="00207E09"/>
    <w:rsid w:val="00210567"/>
    <w:rsid w:val="0021070C"/>
    <w:rsid w:val="002114D2"/>
    <w:rsid w:val="0021160A"/>
    <w:rsid w:val="002117B1"/>
    <w:rsid w:val="00211A7D"/>
    <w:rsid w:val="00211AE5"/>
    <w:rsid w:val="00211AEE"/>
    <w:rsid w:val="002124BF"/>
    <w:rsid w:val="0021269F"/>
    <w:rsid w:val="00212708"/>
    <w:rsid w:val="0021287D"/>
    <w:rsid w:val="002128F1"/>
    <w:rsid w:val="00212A98"/>
    <w:rsid w:val="00212B0A"/>
    <w:rsid w:val="00212CC9"/>
    <w:rsid w:val="00213A53"/>
    <w:rsid w:val="00213C2B"/>
    <w:rsid w:val="00213DED"/>
    <w:rsid w:val="00213E38"/>
    <w:rsid w:val="00214575"/>
    <w:rsid w:val="00214A9F"/>
    <w:rsid w:val="00214AA8"/>
    <w:rsid w:val="00214ACD"/>
    <w:rsid w:val="00214C86"/>
    <w:rsid w:val="002150AD"/>
    <w:rsid w:val="002155DC"/>
    <w:rsid w:val="002159B6"/>
    <w:rsid w:val="00215AEE"/>
    <w:rsid w:val="00215B0E"/>
    <w:rsid w:val="00215C3C"/>
    <w:rsid w:val="00215FFF"/>
    <w:rsid w:val="002164ED"/>
    <w:rsid w:val="00216BC9"/>
    <w:rsid w:val="00217BB7"/>
    <w:rsid w:val="00217BC3"/>
    <w:rsid w:val="00217C74"/>
    <w:rsid w:val="00217D44"/>
    <w:rsid w:val="00217D84"/>
    <w:rsid w:val="002203F9"/>
    <w:rsid w:val="002205E6"/>
    <w:rsid w:val="00220B5B"/>
    <w:rsid w:val="00220DB7"/>
    <w:rsid w:val="00220DBE"/>
    <w:rsid w:val="002210D4"/>
    <w:rsid w:val="00221227"/>
    <w:rsid w:val="00221865"/>
    <w:rsid w:val="00221CFF"/>
    <w:rsid w:val="00221EF8"/>
    <w:rsid w:val="0022251E"/>
    <w:rsid w:val="00222BA2"/>
    <w:rsid w:val="00222C4F"/>
    <w:rsid w:val="00222D2F"/>
    <w:rsid w:val="002239F4"/>
    <w:rsid w:val="00223B65"/>
    <w:rsid w:val="00224230"/>
    <w:rsid w:val="002245AB"/>
    <w:rsid w:val="002246E5"/>
    <w:rsid w:val="002249B5"/>
    <w:rsid w:val="00224B03"/>
    <w:rsid w:val="002251F7"/>
    <w:rsid w:val="00225A99"/>
    <w:rsid w:val="00225B21"/>
    <w:rsid w:val="00225BD3"/>
    <w:rsid w:val="00225EB4"/>
    <w:rsid w:val="00225F06"/>
    <w:rsid w:val="002261DA"/>
    <w:rsid w:val="002263F5"/>
    <w:rsid w:val="0022647F"/>
    <w:rsid w:val="002265CD"/>
    <w:rsid w:val="00227687"/>
    <w:rsid w:val="00227BC0"/>
    <w:rsid w:val="00227CAA"/>
    <w:rsid w:val="00227D38"/>
    <w:rsid w:val="00227EEA"/>
    <w:rsid w:val="002301A1"/>
    <w:rsid w:val="00230531"/>
    <w:rsid w:val="00230804"/>
    <w:rsid w:val="0023182D"/>
    <w:rsid w:val="00231D73"/>
    <w:rsid w:val="00232279"/>
    <w:rsid w:val="002323CE"/>
    <w:rsid w:val="00232431"/>
    <w:rsid w:val="00232918"/>
    <w:rsid w:val="002330A5"/>
    <w:rsid w:val="0023326E"/>
    <w:rsid w:val="002336D7"/>
    <w:rsid w:val="0023398F"/>
    <w:rsid w:val="00233ADD"/>
    <w:rsid w:val="00233F7C"/>
    <w:rsid w:val="00234B0B"/>
    <w:rsid w:val="00234B17"/>
    <w:rsid w:val="00234EC1"/>
    <w:rsid w:val="002351C6"/>
    <w:rsid w:val="0023582C"/>
    <w:rsid w:val="00235A8A"/>
    <w:rsid w:val="0023612C"/>
    <w:rsid w:val="00236238"/>
    <w:rsid w:val="0023624A"/>
    <w:rsid w:val="002363B2"/>
    <w:rsid w:val="00236450"/>
    <w:rsid w:val="002365EA"/>
    <w:rsid w:val="0023690A"/>
    <w:rsid w:val="00236A29"/>
    <w:rsid w:val="00236CA3"/>
    <w:rsid w:val="00236D25"/>
    <w:rsid w:val="002374B4"/>
    <w:rsid w:val="0023769D"/>
    <w:rsid w:val="00237AB2"/>
    <w:rsid w:val="0024048E"/>
    <w:rsid w:val="00240AE1"/>
    <w:rsid w:val="00240E4B"/>
    <w:rsid w:val="00241A1D"/>
    <w:rsid w:val="00241B22"/>
    <w:rsid w:val="00241CE9"/>
    <w:rsid w:val="002423A4"/>
    <w:rsid w:val="0024242B"/>
    <w:rsid w:val="00242939"/>
    <w:rsid w:val="00242B7F"/>
    <w:rsid w:val="00242D07"/>
    <w:rsid w:val="00242EBC"/>
    <w:rsid w:val="00243B68"/>
    <w:rsid w:val="00243D1C"/>
    <w:rsid w:val="00244247"/>
    <w:rsid w:val="0024461B"/>
    <w:rsid w:val="002446BA"/>
    <w:rsid w:val="00244701"/>
    <w:rsid w:val="00244B71"/>
    <w:rsid w:val="00244F66"/>
    <w:rsid w:val="0024532A"/>
    <w:rsid w:val="00245628"/>
    <w:rsid w:val="0024584E"/>
    <w:rsid w:val="00245A1C"/>
    <w:rsid w:val="00246217"/>
    <w:rsid w:val="00246267"/>
    <w:rsid w:val="002465AE"/>
    <w:rsid w:val="00246816"/>
    <w:rsid w:val="00246D25"/>
    <w:rsid w:val="00246DC8"/>
    <w:rsid w:val="00246DE4"/>
    <w:rsid w:val="00246E01"/>
    <w:rsid w:val="00247362"/>
    <w:rsid w:val="002475FF"/>
    <w:rsid w:val="0024794A"/>
    <w:rsid w:val="0024796D"/>
    <w:rsid w:val="002507B8"/>
    <w:rsid w:val="00251148"/>
    <w:rsid w:val="0025119C"/>
    <w:rsid w:val="0025126D"/>
    <w:rsid w:val="00251353"/>
    <w:rsid w:val="00251FD2"/>
    <w:rsid w:val="00252015"/>
    <w:rsid w:val="0025212F"/>
    <w:rsid w:val="00252748"/>
    <w:rsid w:val="00252AF9"/>
    <w:rsid w:val="00252CB5"/>
    <w:rsid w:val="00252DCA"/>
    <w:rsid w:val="002534CF"/>
    <w:rsid w:val="00253B74"/>
    <w:rsid w:val="00253D09"/>
    <w:rsid w:val="002540BB"/>
    <w:rsid w:val="00254406"/>
    <w:rsid w:val="0025457E"/>
    <w:rsid w:val="002545C9"/>
    <w:rsid w:val="002545FC"/>
    <w:rsid w:val="00254AD7"/>
    <w:rsid w:val="002551B8"/>
    <w:rsid w:val="00255648"/>
    <w:rsid w:val="00255A4B"/>
    <w:rsid w:val="00255A63"/>
    <w:rsid w:val="00255AC4"/>
    <w:rsid w:val="00255BAA"/>
    <w:rsid w:val="00255D2B"/>
    <w:rsid w:val="002562E7"/>
    <w:rsid w:val="00256BD7"/>
    <w:rsid w:val="00256C37"/>
    <w:rsid w:val="00257281"/>
    <w:rsid w:val="0025741C"/>
    <w:rsid w:val="002574FF"/>
    <w:rsid w:val="00257605"/>
    <w:rsid w:val="00257C3E"/>
    <w:rsid w:val="00257CB6"/>
    <w:rsid w:val="00257F3F"/>
    <w:rsid w:val="0026010F"/>
    <w:rsid w:val="00260344"/>
    <w:rsid w:val="00260A09"/>
    <w:rsid w:val="002610C0"/>
    <w:rsid w:val="00261119"/>
    <w:rsid w:val="002611AF"/>
    <w:rsid w:val="002611CB"/>
    <w:rsid w:val="0026126C"/>
    <w:rsid w:val="00261270"/>
    <w:rsid w:val="002612D8"/>
    <w:rsid w:val="002617B8"/>
    <w:rsid w:val="00261A35"/>
    <w:rsid w:val="00261AF1"/>
    <w:rsid w:val="00262338"/>
    <w:rsid w:val="00262371"/>
    <w:rsid w:val="002623C3"/>
    <w:rsid w:val="002629E2"/>
    <w:rsid w:val="00262C4D"/>
    <w:rsid w:val="002631BC"/>
    <w:rsid w:val="002637B3"/>
    <w:rsid w:val="00263A0E"/>
    <w:rsid w:val="00263DE7"/>
    <w:rsid w:val="002641E4"/>
    <w:rsid w:val="0026427B"/>
    <w:rsid w:val="00264948"/>
    <w:rsid w:val="00264CBB"/>
    <w:rsid w:val="0026548F"/>
    <w:rsid w:val="00266B5E"/>
    <w:rsid w:val="00266C46"/>
    <w:rsid w:val="00266CB2"/>
    <w:rsid w:val="002673B5"/>
    <w:rsid w:val="002674CF"/>
    <w:rsid w:val="00267730"/>
    <w:rsid w:val="00267A62"/>
    <w:rsid w:val="00267EDB"/>
    <w:rsid w:val="00267F26"/>
    <w:rsid w:val="0027001D"/>
    <w:rsid w:val="00270247"/>
    <w:rsid w:val="00270328"/>
    <w:rsid w:val="002709DF"/>
    <w:rsid w:val="00270AC3"/>
    <w:rsid w:val="00270B86"/>
    <w:rsid w:val="00270BD1"/>
    <w:rsid w:val="00270C8F"/>
    <w:rsid w:val="00270D53"/>
    <w:rsid w:val="00270FD8"/>
    <w:rsid w:val="00271230"/>
    <w:rsid w:val="00271AD3"/>
    <w:rsid w:val="00271F35"/>
    <w:rsid w:val="00272256"/>
    <w:rsid w:val="00272776"/>
    <w:rsid w:val="00272AC0"/>
    <w:rsid w:val="00272D2B"/>
    <w:rsid w:val="00272F4B"/>
    <w:rsid w:val="00273677"/>
    <w:rsid w:val="00273720"/>
    <w:rsid w:val="00273CCB"/>
    <w:rsid w:val="0027480D"/>
    <w:rsid w:val="0027482E"/>
    <w:rsid w:val="00274B41"/>
    <w:rsid w:val="00274CE0"/>
    <w:rsid w:val="0027509E"/>
    <w:rsid w:val="00275103"/>
    <w:rsid w:val="002752BE"/>
    <w:rsid w:val="002755DA"/>
    <w:rsid w:val="002758AD"/>
    <w:rsid w:val="00275BB3"/>
    <w:rsid w:val="00275CD0"/>
    <w:rsid w:val="00276355"/>
    <w:rsid w:val="0027636A"/>
    <w:rsid w:val="0027682E"/>
    <w:rsid w:val="002769EA"/>
    <w:rsid w:val="00276BA2"/>
    <w:rsid w:val="00277200"/>
    <w:rsid w:val="002772FF"/>
    <w:rsid w:val="00277535"/>
    <w:rsid w:val="00277748"/>
    <w:rsid w:val="00277AFE"/>
    <w:rsid w:val="00277B5B"/>
    <w:rsid w:val="00277DD2"/>
    <w:rsid w:val="00280221"/>
    <w:rsid w:val="00280260"/>
    <w:rsid w:val="00280467"/>
    <w:rsid w:val="0028075A"/>
    <w:rsid w:val="0028098D"/>
    <w:rsid w:val="002809DE"/>
    <w:rsid w:val="00280B11"/>
    <w:rsid w:val="00281009"/>
    <w:rsid w:val="00281572"/>
    <w:rsid w:val="00281C38"/>
    <w:rsid w:val="00281E0D"/>
    <w:rsid w:val="00281E5C"/>
    <w:rsid w:val="00281FAC"/>
    <w:rsid w:val="0028224D"/>
    <w:rsid w:val="0028229F"/>
    <w:rsid w:val="00282360"/>
    <w:rsid w:val="002834EE"/>
    <w:rsid w:val="002835E3"/>
    <w:rsid w:val="00283745"/>
    <w:rsid w:val="00283A44"/>
    <w:rsid w:val="00283D6E"/>
    <w:rsid w:val="002843A4"/>
    <w:rsid w:val="00284750"/>
    <w:rsid w:val="002847B5"/>
    <w:rsid w:val="0028483B"/>
    <w:rsid w:val="00285027"/>
    <w:rsid w:val="002851E5"/>
    <w:rsid w:val="002858E1"/>
    <w:rsid w:val="00285D63"/>
    <w:rsid w:val="00285DD8"/>
    <w:rsid w:val="00285FFD"/>
    <w:rsid w:val="0028660A"/>
    <w:rsid w:val="002866AC"/>
    <w:rsid w:val="002867CE"/>
    <w:rsid w:val="00286B8F"/>
    <w:rsid w:val="0028707C"/>
    <w:rsid w:val="00287532"/>
    <w:rsid w:val="00287843"/>
    <w:rsid w:val="00287C81"/>
    <w:rsid w:val="00290181"/>
    <w:rsid w:val="00290CB5"/>
    <w:rsid w:val="00290CE5"/>
    <w:rsid w:val="00290D36"/>
    <w:rsid w:val="0029162E"/>
    <w:rsid w:val="002916F7"/>
    <w:rsid w:val="0029184A"/>
    <w:rsid w:val="00291900"/>
    <w:rsid w:val="00291BFC"/>
    <w:rsid w:val="00291C08"/>
    <w:rsid w:val="00291D9B"/>
    <w:rsid w:val="00291EAA"/>
    <w:rsid w:val="00291F94"/>
    <w:rsid w:val="00291FFE"/>
    <w:rsid w:val="0029214F"/>
    <w:rsid w:val="002924CA"/>
    <w:rsid w:val="00292634"/>
    <w:rsid w:val="00292A8D"/>
    <w:rsid w:val="00292F3E"/>
    <w:rsid w:val="00292F62"/>
    <w:rsid w:val="002931D8"/>
    <w:rsid w:val="00293212"/>
    <w:rsid w:val="00293653"/>
    <w:rsid w:val="00293D23"/>
    <w:rsid w:val="00293E78"/>
    <w:rsid w:val="0029445C"/>
    <w:rsid w:val="002946BD"/>
    <w:rsid w:val="0029541A"/>
    <w:rsid w:val="00295922"/>
    <w:rsid w:val="0029599F"/>
    <w:rsid w:val="00295A66"/>
    <w:rsid w:val="00295F21"/>
    <w:rsid w:val="0029644F"/>
    <w:rsid w:val="00296C73"/>
    <w:rsid w:val="00296FE1"/>
    <w:rsid w:val="002970FF"/>
    <w:rsid w:val="00297142"/>
    <w:rsid w:val="00297364"/>
    <w:rsid w:val="00297365"/>
    <w:rsid w:val="00297768"/>
    <w:rsid w:val="0029798C"/>
    <w:rsid w:val="00297B33"/>
    <w:rsid w:val="00297BF8"/>
    <w:rsid w:val="002A063A"/>
    <w:rsid w:val="002A063F"/>
    <w:rsid w:val="002A081E"/>
    <w:rsid w:val="002A0876"/>
    <w:rsid w:val="002A09ED"/>
    <w:rsid w:val="002A0A2E"/>
    <w:rsid w:val="002A0AA6"/>
    <w:rsid w:val="002A0AEC"/>
    <w:rsid w:val="002A0E06"/>
    <w:rsid w:val="002A1128"/>
    <w:rsid w:val="002A127B"/>
    <w:rsid w:val="002A22BF"/>
    <w:rsid w:val="002A253D"/>
    <w:rsid w:val="002A284C"/>
    <w:rsid w:val="002A2A2E"/>
    <w:rsid w:val="002A2A76"/>
    <w:rsid w:val="002A2B0C"/>
    <w:rsid w:val="002A3029"/>
    <w:rsid w:val="002A3B15"/>
    <w:rsid w:val="002A3CC0"/>
    <w:rsid w:val="002A3D5F"/>
    <w:rsid w:val="002A425B"/>
    <w:rsid w:val="002A4386"/>
    <w:rsid w:val="002A4767"/>
    <w:rsid w:val="002A4CBA"/>
    <w:rsid w:val="002A58C7"/>
    <w:rsid w:val="002A5FBA"/>
    <w:rsid w:val="002A62BF"/>
    <w:rsid w:val="002A65BF"/>
    <w:rsid w:val="002A67B2"/>
    <w:rsid w:val="002A67F8"/>
    <w:rsid w:val="002A6B91"/>
    <w:rsid w:val="002A746B"/>
    <w:rsid w:val="002A7663"/>
    <w:rsid w:val="002B005C"/>
    <w:rsid w:val="002B0A6F"/>
    <w:rsid w:val="002B1201"/>
    <w:rsid w:val="002B15EE"/>
    <w:rsid w:val="002B1994"/>
    <w:rsid w:val="002B19CC"/>
    <w:rsid w:val="002B2775"/>
    <w:rsid w:val="002B2997"/>
    <w:rsid w:val="002B29C2"/>
    <w:rsid w:val="002B2F93"/>
    <w:rsid w:val="002B308A"/>
    <w:rsid w:val="002B30D1"/>
    <w:rsid w:val="002B3245"/>
    <w:rsid w:val="002B3269"/>
    <w:rsid w:val="002B35A0"/>
    <w:rsid w:val="002B393F"/>
    <w:rsid w:val="002B41EA"/>
    <w:rsid w:val="002B4362"/>
    <w:rsid w:val="002B444A"/>
    <w:rsid w:val="002B4682"/>
    <w:rsid w:val="002B4A05"/>
    <w:rsid w:val="002B4D84"/>
    <w:rsid w:val="002B5088"/>
    <w:rsid w:val="002B55D2"/>
    <w:rsid w:val="002B57B8"/>
    <w:rsid w:val="002B599C"/>
    <w:rsid w:val="002B6308"/>
    <w:rsid w:val="002B6637"/>
    <w:rsid w:val="002B6748"/>
    <w:rsid w:val="002B68DB"/>
    <w:rsid w:val="002B6B3E"/>
    <w:rsid w:val="002B7588"/>
    <w:rsid w:val="002B7615"/>
    <w:rsid w:val="002B767B"/>
    <w:rsid w:val="002B79AF"/>
    <w:rsid w:val="002B7D3A"/>
    <w:rsid w:val="002B7DB7"/>
    <w:rsid w:val="002B7F16"/>
    <w:rsid w:val="002C0989"/>
    <w:rsid w:val="002C0AF1"/>
    <w:rsid w:val="002C0BBB"/>
    <w:rsid w:val="002C0CD8"/>
    <w:rsid w:val="002C128F"/>
    <w:rsid w:val="002C1478"/>
    <w:rsid w:val="002C160D"/>
    <w:rsid w:val="002C182C"/>
    <w:rsid w:val="002C1BED"/>
    <w:rsid w:val="002C1BF8"/>
    <w:rsid w:val="002C1FA0"/>
    <w:rsid w:val="002C23BA"/>
    <w:rsid w:val="002C23E4"/>
    <w:rsid w:val="002C255E"/>
    <w:rsid w:val="002C26BE"/>
    <w:rsid w:val="002C26FF"/>
    <w:rsid w:val="002C2A44"/>
    <w:rsid w:val="002C2B9D"/>
    <w:rsid w:val="002C2D41"/>
    <w:rsid w:val="002C2D54"/>
    <w:rsid w:val="002C32B8"/>
    <w:rsid w:val="002C3345"/>
    <w:rsid w:val="002C347F"/>
    <w:rsid w:val="002C40E5"/>
    <w:rsid w:val="002C45F6"/>
    <w:rsid w:val="002C471B"/>
    <w:rsid w:val="002C5554"/>
    <w:rsid w:val="002C55E8"/>
    <w:rsid w:val="002C581C"/>
    <w:rsid w:val="002C5A39"/>
    <w:rsid w:val="002C63BA"/>
    <w:rsid w:val="002C654F"/>
    <w:rsid w:val="002C6A69"/>
    <w:rsid w:val="002C6F24"/>
    <w:rsid w:val="002C7812"/>
    <w:rsid w:val="002C7CA1"/>
    <w:rsid w:val="002C7DF7"/>
    <w:rsid w:val="002D048B"/>
    <w:rsid w:val="002D0761"/>
    <w:rsid w:val="002D07C6"/>
    <w:rsid w:val="002D08A3"/>
    <w:rsid w:val="002D098E"/>
    <w:rsid w:val="002D0B23"/>
    <w:rsid w:val="002D0B94"/>
    <w:rsid w:val="002D0D33"/>
    <w:rsid w:val="002D0FE5"/>
    <w:rsid w:val="002D10B1"/>
    <w:rsid w:val="002D1270"/>
    <w:rsid w:val="002D189A"/>
    <w:rsid w:val="002D1E83"/>
    <w:rsid w:val="002D1F61"/>
    <w:rsid w:val="002D200F"/>
    <w:rsid w:val="002D2451"/>
    <w:rsid w:val="002D24F5"/>
    <w:rsid w:val="002D291E"/>
    <w:rsid w:val="002D2CEA"/>
    <w:rsid w:val="002D305C"/>
    <w:rsid w:val="002D3077"/>
    <w:rsid w:val="002D3523"/>
    <w:rsid w:val="002D38F4"/>
    <w:rsid w:val="002D3A89"/>
    <w:rsid w:val="002D3ED9"/>
    <w:rsid w:val="002D427B"/>
    <w:rsid w:val="002D47B4"/>
    <w:rsid w:val="002D4AF8"/>
    <w:rsid w:val="002D4B17"/>
    <w:rsid w:val="002D4F15"/>
    <w:rsid w:val="002D5048"/>
    <w:rsid w:val="002D5532"/>
    <w:rsid w:val="002D55AA"/>
    <w:rsid w:val="002D56BC"/>
    <w:rsid w:val="002D5F6E"/>
    <w:rsid w:val="002D624F"/>
    <w:rsid w:val="002D68D0"/>
    <w:rsid w:val="002D6B75"/>
    <w:rsid w:val="002D6B78"/>
    <w:rsid w:val="002D702C"/>
    <w:rsid w:val="002D7539"/>
    <w:rsid w:val="002D75BA"/>
    <w:rsid w:val="002D79C0"/>
    <w:rsid w:val="002D7C65"/>
    <w:rsid w:val="002D7D54"/>
    <w:rsid w:val="002E0063"/>
    <w:rsid w:val="002E0361"/>
    <w:rsid w:val="002E045A"/>
    <w:rsid w:val="002E062C"/>
    <w:rsid w:val="002E081A"/>
    <w:rsid w:val="002E08FC"/>
    <w:rsid w:val="002E0DE0"/>
    <w:rsid w:val="002E0EE3"/>
    <w:rsid w:val="002E10A2"/>
    <w:rsid w:val="002E11CD"/>
    <w:rsid w:val="002E1492"/>
    <w:rsid w:val="002E14C8"/>
    <w:rsid w:val="002E1548"/>
    <w:rsid w:val="002E1C2B"/>
    <w:rsid w:val="002E1ED5"/>
    <w:rsid w:val="002E222B"/>
    <w:rsid w:val="002E2371"/>
    <w:rsid w:val="002E2C80"/>
    <w:rsid w:val="002E2C9A"/>
    <w:rsid w:val="002E2ED0"/>
    <w:rsid w:val="002E31A5"/>
    <w:rsid w:val="002E3501"/>
    <w:rsid w:val="002E38BB"/>
    <w:rsid w:val="002E3B77"/>
    <w:rsid w:val="002E3CF8"/>
    <w:rsid w:val="002E406F"/>
    <w:rsid w:val="002E4283"/>
    <w:rsid w:val="002E43D0"/>
    <w:rsid w:val="002E4450"/>
    <w:rsid w:val="002E4BF8"/>
    <w:rsid w:val="002E4DC4"/>
    <w:rsid w:val="002E5455"/>
    <w:rsid w:val="002E5834"/>
    <w:rsid w:val="002E5B23"/>
    <w:rsid w:val="002E5EB7"/>
    <w:rsid w:val="002E5F4E"/>
    <w:rsid w:val="002E6650"/>
    <w:rsid w:val="002E66C4"/>
    <w:rsid w:val="002E67CE"/>
    <w:rsid w:val="002E6A56"/>
    <w:rsid w:val="002E6BD8"/>
    <w:rsid w:val="002E6C8F"/>
    <w:rsid w:val="002E7050"/>
    <w:rsid w:val="002E718B"/>
    <w:rsid w:val="002E725D"/>
    <w:rsid w:val="002E7353"/>
    <w:rsid w:val="002E75F2"/>
    <w:rsid w:val="002E76BB"/>
    <w:rsid w:val="002E7ABF"/>
    <w:rsid w:val="002F038F"/>
    <w:rsid w:val="002F0566"/>
    <w:rsid w:val="002F074E"/>
    <w:rsid w:val="002F140F"/>
    <w:rsid w:val="002F1675"/>
    <w:rsid w:val="002F1A49"/>
    <w:rsid w:val="002F1B9A"/>
    <w:rsid w:val="002F1C99"/>
    <w:rsid w:val="002F1FAB"/>
    <w:rsid w:val="002F24A1"/>
    <w:rsid w:val="002F2966"/>
    <w:rsid w:val="002F2ABC"/>
    <w:rsid w:val="002F3328"/>
    <w:rsid w:val="002F37A0"/>
    <w:rsid w:val="002F39BC"/>
    <w:rsid w:val="002F3D28"/>
    <w:rsid w:val="002F401D"/>
    <w:rsid w:val="002F43A2"/>
    <w:rsid w:val="002F4479"/>
    <w:rsid w:val="002F4625"/>
    <w:rsid w:val="002F4689"/>
    <w:rsid w:val="002F48DA"/>
    <w:rsid w:val="002F49CF"/>
    <w:rsid w:val="002F55F7"/>
    <w:rsid w:val="002F58F2"/>
    <w:rsid w:val="002F5D34"/>
    <w:rsid w:val="002F5E05"/>
    <w:rsid w:val="002F5FEA"/>
    <w:rsid w:val="002F61D8"/>
    <w:rsid w:val="002F6DC6"/>
    <w:rsid w:val="002F6F50"/>
    <w:rsid w:val="002F6F7B"/>
    <w:rsid w:val="002F74FE"/>
    <w:rsid w:val="002F7F9C"/>
    <w:rsid w:val="00300070"/>
    <w:rsid w:val="003000EE"/>
    <w:rsid w:val="003004E8"/>
    <w:rsid w:val="00300991"/>
    <w:rsid w:val="003009C0"/>
    <w:rsid w:val="00300AEE"/>
    <w:rsid w:val="00300CE1"/>
    <w:rsid w:val="00301909"/>
    <w:rsid w:val="00301D03"/>
    <w:rsid w:val="00301DB0"/>
    <w:rsid w:val="00302363"/>
    <w:rsid w:val="00302AE0"/>
    <w:rsid w:val="00302C4A"/>
    <w:rsid w:val="00302DE1"/>
    <w:rsid w:val="0030315F"/>
    <w:rsid w:val="003033C2"/>
    <w:rsid w:val="003033FA"/>
    <w:rsid w:val="0030347D"/>
    <w:rsid w:val="00303828"/>
    <w:rsid w:val="00303F47"/>
    <w:rsid w:val="00304269"/>
    <w:rsid w:val="003042BC"/>
    <w:rsid w:val="003046DD"/>
    <w:rsid w:val="003053A6"/>
    <w:rsid w:val="0030593E"/>
    <w:rsid w:val="00305B8C"/>
    <w:rsid w:val="0030670E"/>
    <w:rsid w:val="00306C5F"/>
    <w:rsid w:val="00306DA3"/>
    <w:rsid w:val="00306F8F"/>
    <w:rsid w:val="003075A3"/>
    <w:rsid w:val="00307D10"/>
    <w:rsid w:val="003100D5"/>
    <w:rsid w:val="0031093A"/>
    <w:rsid w:val="00310DC2"/>
    <w:rsid w:val="0031117B"/>
    <w:rsid w:val="0031180C"/>
    <w:rsid w:val="00311CE4"/>
    <w:rsid w:val="00311EF8"/>
    <w:rsid w:val="00311F01"/>
    <w:rsid w:val="0031224F"/>
    <w:rsid w:val="00312F63"/>
    <w:rsid w:val="003133D9"/>
    <w:rsid w:val="0031351C"/>
    <w:rsid w:val="00313A0A"/>
    <w:rsid w:val="00314028"/>
    <w:rsid w:val="003141E2"/>
    <w:rsid w:val="00314A0D"/>
    <w:rsid w:val="00314ABA"/>
    <w:rsid w:val="00314DF2"/>
    <w:rsid w:val="00314E3A"/>
    <w:rsid w:val="00315B58"/>
    <w:rsid w:val="00315CBF"/>
    <w:rsid w:val="00315DD5"/>
    <w:rsid w:val="0031638D"/>
    <w:rsid w:val="0031643B"/>
    <w:rsid w:val="00316D5D"/>
    <w:rsid w:val="00317266"/>
    <w:rsid w:val="0031743E"/>
    <w:rsid w:val="00317D87"/>
    <w:rsid w:val="00317FA4"/>
    <w:rsid w:val="00320071"/>
    <w:rsid w:val="003200A1"/>
    <w:rsid w:val="00320129"/>
    <w:rsid w:val="0032013E"/>
    <w:rsid w:val="0032068F"/>
    <w:rsid w:val="00320BDD"/>
    <w:rsid w:val="003210B8"/>
    <w:rsid w:val="0032118B"/>
    <w:rsid w:val="00321876"/>
    <w:rsid w:val="003218E0"/>
    <w:rsid w:val="003219C5"/>
    <w:rsid w:val="00321BB6"/>
    <w:rsid w:val="00321BC4"/>
    <w:rsid w:val="00321FDA"/>
    <w:rsid w:val="003220A7"/>
    <w:rsid w:val="003224CD"/>
    <w:rsid w:val="00322E9D"/>
    <w:rsid w:val="0032341C"/>
    <w:rsid w:val="00323458"/>
    <w:rsid w:val="00323998"/>
    <w:rsid w:val="003239E1"/>
    <w:rsid w:val="00323BD3"/>
    <w:rsid w:val="00323D68"/>
    <w:rsid w:val="003241C4"/>
    <w:rsid w:val="003253D7"/>
    <w:rsid w:val="003258E4"/>
    <w:rsid w:val="003259C7"/>
    <w:rsid w:val="00326444"/>
    <w:rsid w:val="003264F1"/>
    <w:rsid w:val="003267AD"/>
    <w:rsid w:val="00327380"/>
    <w:rsid w:val="00330D53"/>
    <w:rsid w:val="00330DB0"/>
    <w:rsid w:val="00331459"/>
    <w:rsid w:val="00331AC5"/>
    <w:rsid w:val="00331AD7"/>
    <w:rsid w:val="00331E91"/>
    <w:rsid w:val="0033279A"/>
    <w:rsid w:val="00332991"/>
    <w:rsid w:val="003329BD"/>
    <w:rsid w:val="00332A5F"/>
    <w:rsid w:val="00332B33"/>
    <w:rsid w:val="00332C74"/>
    <w:rsid w:val="00332D61"/>
    <w:rsid w:val="00333097"/>
    <w:rsid w:val="00333113"/>
    <w:rsid w:val="00333252"/>
    <w:rsid w:val="00333264"/>
    <w:rsid w:val="003337C6"/>
    <w:rsid w:val="0033385F"/>
    <w:rsid w:val="00333A84"/>
    <w:rsid w:val="00333A91"/>
    <w:rsid w:val="00333B2E"/>
    <w:rsid w:val="0033416A"/>
    <w:rsid w:val="0033445F"/>
    <w:rsid w:val="00334474"/>
    <w:rsid w:val="00334662"/>
    <w:rsid w:val="0033483E"/>
    <w:rsid w:val="00334B2E"/>
    <w:rsid w:val="00334C4E"/>
    <w:rsid w:val="00335156"/>
    <w:rsid w:val="00335203"/>
    <w:rsid w:val="003352C6"/>
    <w:rsid w:val="003352F8"/>
    <w:rsid w:val="00335745"/>
    <w:rsid w:val="003358DF"/>
    <w:rsid w:val="0033629C"/>
    <w:rsid w:val="00336E86"/>
    <w:rsid w:val="00336FB5"/>
    <w:rsid w:val="00336FC3"/>
    <w:rsid w:val="0033705C"/>
    <w:rsid w:val="0033740D"/>
    <w:rsid w:val="003374A6"/>
    <w:rsid w:val="003375CF"/>
    <w:rsid w:val="003400B6"/>
    <w:rsid w:val="00340394"/>
    <w:rsid w:val="003404AA"/>
    <w:rsid w:val="00340650"/>
    <w:rsid w:val="00340919"/>
    <w:rsid w:val="0034098C"/>
    <w:rsid w:val="00340AD4"/>
    <w:rsid w:val="00340B6F"/>
    <w:rsid w:val="00341176"/>
    <w:rsid w:val="003414DA"/>
    <w:rsid w:val="0034158B"/>
    <w:rsid w:val="0034199F"/>
    <w:rsid w:val="00341DFC"/>
    <w:rsid w:val="003424D8"/>
    <w:rsid w:val="00342E66"/>
    <w:rsid w:val="00343C04"/>
    <w:rsid w:val="00343C14"/>
    <w:rsid w:val="00343ED7"/>
    <w:rsid w:val="00344045"/>
    <w:rsid w:val="0034496D"/>
    <w:rsid w:val="00344ABD"/>
    <w:rsid w:val="00344CC4"/>
    <w:rsid w:val="00344F60"/>
    <w:rsid w:val="0034540F"/>
    <w:rsid w:val="003455F7"/>
    <w:rsid w:val="00346808"/>
    <w:rsid w:val="00346854"/>
    <w:rsid w:val="00346920"/>
    <w:rsid w:val="00346B58"/>
    <w:rsid w:val="003472BF"/>
    <w:rsid w:val="0034766B"/>
    <w:rsid w:val="00347C36"/>
    <w:rsid w:val="00347D7B"/>
    <w:rsid w:val="00347F5A"/>
    <w:rsid w:val="00350412"/>
    <w:rsid w:val="00350485"/>
    <w:rsid w:val="003508F0"/>
    <w:rsid w:val="00350C4E"/>
    <w:rsid w:val="00350E8D"/>
    <w:rsid w:val="00350EC3"/>
    <w:rsid w:val="003511B9"/>
    <w:rsid w:val="00351405"/>
    <w:rsid w:val="00351482"/>
    <w:rsid w:val="00351A3C"/>
    <w:rsid w:val="00351EC7"/>
    <w:rsid w:val="003523CA"/>
    <w:rsid w:val="00352AFA"/>
    <w:rsid w:val="003530E8"/>
    <w:rsid w:val="0035356A"/>
    <w:rsid w:val="003535F3"/>
    <w:rsid w:val="00353974"/>
    <w:rsid w:val="00354071"/>
    <w:rsid w:val="0035430E"/>
    <w:rsid w:val="00354628"/>
    <w:rsid w:val="00354D12"/>
    <w:rsid w:val="00354DC3"/>
    <w:rsid w:val="00354E01"/>
    <w:rsid w:val="00355258"/>
    <w:rsid w:val="00355508"/>
    <w:rsid w:val="00355524"/>
    <w:rsid w:val="00355643"/>
    <w:rsid w:val="00355796"/>
    <w:rsid w:val="003564F2"/>
    <w:rsid w:val="0035664D"/>
    <w:rsid w:val="0035684B"/>
    <w:rsid w:val="0035688E"/>
    <w:rsid w:val="00356CF1"/>
    <w:rsid w:val="003579F9"/>
    <w:rsid w:val="00360057"/>
    <w:rsid w:val="00360687"/>
    <w:rsid w:val="003608EF"/>
    <w:rsid w:val="00360B5B"/>
    <w:rsid w:val="00360E79"/>
    <w:rsid w:val="00361328"/>
    <w:rsid w:val="00361628"/>
    <w:rsid w:val="00361DB1"/>
    <w:rsid w:val="00362235"/>
    <w:rsid w:val="003629E3"/>
    <w:rsid w:val="00362CBE"/>
    <w:rsid w:val="0036313E"/>
    <w:rsid w:val="00363B4E"/>
    <w:rsid w:val="00363CB5"/>
    <w:rsid w:val="00363CB8"/>
    <w:rsid w:val="0036481A"/>
    <w:rsid w:val="00364AA3"/>
    <w:rsid w:val="00365BCF"/>
    <w:rsid w:val="0036650B"/>
    <w:rsid w:val="0036659B"/>
    <w:rsid w:val="003665D5"/>
    <w:rsid w:val="003667C1"/>
    <w:rsid w:val="003667CC"/>
    <w:rsid w:val="00366A9A"/>
    <w:rsid w:val="0036700D"/>
    <w:rsid w:val="003672A9"/>
    <w:rsid w:val="00367772"/>
    <w:rsid w:val="00367AC0"/>
    <w:rsid w:val="00367C2D"/>
    <w:rsid w:val="00367D5B"/>
    <w:rsid w:val="00370020"/>
    <w:rsid w:val="00370766"/>
    <w:rsid w:val="003707A6"/>
    <w:rsid w:val="00370881"/>
    <w:rsid w:val="00371B2D"/>
    <w:rsid w:val="00371CC3"/>
    <w:rsid w:val="00371D3E"/>
    <w:rsid w:val="00372016"/>
    <w:rsid w:val="003726B5"/>
    <w:rsid w:val="00372EAB"/>
    <w:rsid w:val="00373058"/>
    <w:rsid w:val="0037328E"/>
    <w:rsid w:val="003732F5"/>
    <w:rsid w:val="003735DF"/>
    <w:rsid w:val="0037377D"/>
    <w:rsid w:val="00373A2C"/>
    <w:rsid w:val="00374217"/>
    <w:rsid w:val="00374517"/>
    <w:rsid w:val="0037459B"/>
    <w:rsid w:val="003748DC"/>
    <w:rsid w:val="00374C45"/>
    <w:rsid w:val="00374E5E"/>
    <w:rsid w:val="00374EEA"/>
    <w:rsid w:val="00375B19"/>
    <w:rsid w:val="00375C1C"/>
    <w:rsid w:val="003762E5"/>
    <w:rsid w:val="0037678F"/>
    <w:rsid w:val="00376CD0"/>
    <w:rsid w:val="00377193"/>
    <w:rsid w:val="00377269"/>
    <w:rsid w:val="00377624"/>
    <w:rsid w:val="00377816"/>
    <w:rsid w:val="00377890"/>
    <w:rsid w:val="00380114"/>
    <w:rsid w:val="0038062A"/>
    <w:rsid w:val="00380997"/>
    <w:rsid w:val="0038109E"/>
    <w:rsid w:val="00381183"/>
    <w:rsid w:val="003812CA"/>
    <w:rsid w:val="00381412"/>
    <w:rsid w:val="003814EC"/>
    <w:rsid w:val="00381C68"/>
    <w:rsid w:val="00381C88"/>
    <w:rsid w:val="00382073"/>
    <w:rsid w:val="003823BE"/>
    <w:rsid w:val="0038257D"/>
    <w:rsid w:val="003827B5"/>
    <w:rsid w:val="00382857"/>
    <w:rsid w:val="00382A52"/>
    <w:rsid w:val="003841AA"/>
    <w:rsid w:val="0038466D"/>
    <w:rsid w:val="003846C7"/>
    <w:rsid w:val="0038480A"/>
    <w:rsid w:val="00384845"/>
    <w:rsid w:val="00384950"/>
    <w:rsid w:val="00384B8D"/>
    <w:rsid w:val="00385387"/>
    <w:rsid w:val="003854F0"/>
    <w:rsid w:val="00385936"/>
    <w:rsid w:val="003860EA"/>
    <w:rsid w:val="00387388"/>
    <w:rsid w:val="003873B8"/>
    <w:rsid w:val="00387895"/>
    <w:rsid w:val="00387972"/>
    <w:rsid w:val="00387C28"/>
    <w:rsid w:val="00387C75"/>
    <w:rsid w:val="00387EAE"/>
    <w:rsid w:val="00387FA5"/>
    <w:rsid w:val="00387FAB"/>
    <w:rsid w:val="003901FB"/>
    <w:rsid w:val="00390550"/>
    <w:rsid w:val="003905CF"/>
    <w:rsid w:val="00390749"/>
    <w:rsid w:val="00390EE1"/>
    <w:rsid w:val="00391282"/>
    <w:rsid w:val="00391299"/>
    <w:rsid w:val="0039185E"/>
    <w:rsid w:val="003919D4"/>
    <w:rsid w:val="003919E2"/>
    <w:rsid w:val="00391B02"/>
    <w:rsid w:val="00391BEE"/>
    <w:rsid w:val="00392286"/>
    <w:rsid w:val="003923A1"/>
    <w:rsid w:val="003924DD"/>
    <w:rsid w:val="00392653"/>
    <w:rsid w:val="0039286A"/>
    <w:rsid w:val="00392B2B"/>
    <w:rsid w:val="00392C97"/>
    <w:rsid w:val="003932F3"/>
    <w:rsid w:val="0039354D"/>
    <w:rsid w:val="00393841"/>
    <w:rsid w:val="003939AD"/>
    <w:rsid w:val="003939C8"/>
    <w:rsid w:val="00393C7D"/>
    <w:rsid w:val="00393E5D"/>
    <w:rsid w:val="00393EF9"/>
    <w:rsid w:val="00394481"/>
    <w:rsid w:val="003944DB"/>
    <w:rsid w:val="0039462D"/>
    <w:rsid w:val="0039484A"/>
    <w:rsid w:val="00394E04"/>
    <w:rsid w:val="00395491"/>
    <w:rsid w:val="00395690"/>
    <w:rsid w:val="00395EEA"/>
    <w:rsid w:val="003962CF"/>
    <w:rsid w:val="0039631D"/>
    <w:rsid w:val="00396793"/>
    <w:rsid w:val="0039681C"/>
    <w:rsid w:val="00396C86"/>
    <w:rsid w:val="00396D14"/>
    <w:rsid w:val="00396D4C"/>
    <w:rsid w:val="00396E65"/>
    <w:rsid w:val="00397ABE"/>
    <w:rsid w:val="00397F72"/>
    <w:rsid w:val="00397FEC"/>
    <w:rsid w:val="003A0031"/>
    <w:rsid w:val="003A0BA3"/>
    <w:rsid w:val="003A12FD"/>
    <w:rsid w:val="003A1555"/>
    <w:rsid w:val="003A1600"/>
    <w:rsid w:val="003A17A1"/>
    <w:rsid w:val="003A1B39"/>
    <w:rsid w:val="003A1F86"/>
    <w:rsid w:val="003A2376"/>
    <w:rsid w:val="003A2431"/>
    <w:rsid w:val="003A24E8"/>
    <w:rsid w:val="003A26E3"/>
    <w:rsid w:val="003A2C43"/>
    <w:rsid w:val="003A33D0"/>
    <w:rsid w:val="003A38F0"/>
    <w:rsid w:val="003A3C27"/>
    <w:rsid w:val="003A3D90"/>
    <w:rsid w:val="003A45EC"/>
    <w:rsid w:val="003A479C"/>
    <w:rsid w:val="003A4A21"/>
    <w:rsid w:val="003A4C52"/>
    <w:rsid w:val="003A4C65"/>
    <w:rsid w:val="003A4CF5"/>
    <w:rsid w:val="003A5117"/>
    <w:rsid w:val="003A5884"/>
    <w:rsid w:val="003A58B0"/>
    <w:rsid w:val="003A5A74"/>
    <w:rsid w:val="003A633B"/>
    <w:rsid w:val="003A6477"/>
    <w:rsid w:val="003A64E4"/>
    <w:rsid w:val="003A65F8"/>
    <w:rsid w:val="003A6671"/>
    <w:rsid w:val="003A69EB"/>
    <w:rsid w:val="003A6B53"/>
    <w:rsid w:val="003A6D1C"/>
    <w:rsid w:val="003A709A"/>
    <w:rsid w:val="003A74DD"/>
    <w:rsid w:val="003A7D82"/>
    <w:rsid w:val="003B033F"/>
    <w:rsid w:val="003B04FA"/>
    <w:rsid w:val="003B0573"/>
    <w:rsid w:val="003B0776"/>
    <w:rsid w:val="003B0CD0"/>
    <w:rsid w:val="003B0DB9"/>
    <w:rsid w:val="003B1183"/>
    <w:rsid w:val="003B11B7"/>
    <w:rsid w:val="003B1243"/>
    <w:rsid w:val="003B1430"/>
    <w:rsid w:val="003B1459"/>
    <w:rsid w:val="003B1907"/>
    <w:rsid w:val="003B194A"/>
    <w:rsid w:val="003B1AC1"/>
    <w:rsid w:val="003B2C90"/>
    <w:rsid w:val="003B2E7D"/>
    <w:rsid w:val="003B2E99"/>
    <w:rsid w:val="003B2F05"/>
    <w:rsid w:val="003B30B5"/>
    <w:rsid w:val="003B335D"/>
    <w:rsid w:val="003B36B2"/>
    <w:rsid w:val="003B3A88"/>
    <w:rsid w:val="003B3F4C"/>
    <w:rsid w:val="003B44CC"/>
    <w:rsid w:val="003B4E5D"/>
    <w:rsid w:val="003B50E1"/>
    <w:rsid w:val="003B5234"/>
    <w:rsid w:val="003B569A"/>
    <w:rsid w:val="003B6C37"/>
    <w:rsid w:val="003B6EA0"/>
    <w:rsid w:val="003B6F11"/>
    <w:rsid w:val="003B7087"/>
    <w:rsid w:val="003B7095"/>
    <w:rsid w:val="003B72D0"/>
    <w:rsid w:val="003B7454"/>
    <w:rsid w:val="003B75FF"/>
    <w:rsid w:val="003B78F7"/>
    <w:rsid w:val="003B7C17"/>
    <w:rsid w:val="003B7E1A"/>
    <w:rsid w:val="003C036B"/>
    <w:rsid w:val="003C0491"/>
    <w:rsid w:val="003C05AF"/>
    <w:rsid w:val="003C0881"/>
    <w:rsid w:val="003C0A6C"/>
    <w:rsid w:val="003C0ACA"/>
    <w:rsid w:val="003C0B38"/>
    <w:rsid w:val="003C0B93"/>
    <w:rsid w:val="003C1022"/>
    <w:rsid w:val="003C12F5"/>
    <w:rsid w:val="003C1433"/>
    <w:rsid w:val="003C1A9A"/>
    <w:rsid w:val="003C1D24"/>
    <w:rsid w:val="003C215B"/>
    <w:rsid w:val="003C263E"/>
    <w:rsid w:val="003C26B7"/>
    <w:rsid w:val="003C28EF"/>
    <w:rsid w:val="003C331A"/>
    <w:rsid w:val="003C39F2"/>
    <w:rsid w:val="003C3C44"/>
    <w:rsid w:val="003C3FEC"/>
    <w:rsid w:val="003C4432"/>
    <w:rsid w:val="003C4AAF"/>
    <w:rsid w:val="003C5190"/>
    <w:rsid w:val="003C58EB"/>
    <w:rsid w:val="003C5D37"/>
    <w:rsid w:val="003C6431"/>
    <w:rsid w:val="003C6E2F"/>
    <w:rsid w:val="003C70C3"/>
    <w:rsid w:val="003C71C7"/>
    <w:rsid w:val="003C7468"/>
    <w:rsid w:val="003C795A"/>
    <w:rsid w:val="003C7AE9"/>
    <w:rsid w:val="003C7BFE"/>
    <w:rsid w:val="003D00B5"/>
    <w:rsid w:val="003D03EB"/>
    <w:rsid w:val="003D0DAC"/>
    <w:rsid w:val="003D0E50"/>
    <w:rsid w:val="003D1343"/>
    <w:rsid w:val="003D134F"/>
    <w:rsid w:val="003D1A15"/>
    <w:rsid w:val="003D21CE"/>
    <w:rsid w:val="003D23CE"/>
    <w:rsid w:val="003D2F6B"/>
    <w:rsid w:val="003D309C"/>
    <w:rsid w:val="003D311A"/>
    <w:rsid w:val="003D3167"/>
    <w:rsid w:val="003D31A0"/>
    <w:rsid w:val="003D36BA"/>
    <w:rsid w:val="003D3A6B"/>
    <w:rsid w:val="003D3AF0"/>
    <w:rsid w:val="003D3E0A"/>
    <w:rsid w:val="003D3F25"/>
    <w:rsid w:val="003D3F42"/>
    <w:rsid w:val="003D428E"/>
    <w:rsid w:val="003D43BF"/>
    <w:rsid w:val="003D4579"/>
    <w:rsid w:val="003D4813"/>
    <w:rsid w:val="003D49D4"/>
    <w:rsid w:val="003D5241"/>
    <w:rsid w:val="003D5579"/>
    <w:rsid w:val="003D5634"/>
    <w:rsid w:val="003D5937"/>
    <w:rsid w:val="003D6275"/>
    <w:rsid w:val="003D6397"/>
    <w:rsid w:val="003D6408"/>
    <w:rsid w:val="003D64A0"/>
    <w:rsid w:val="003D66FB"/>
    <w:rsid w:val="003D6FEE"/>
    <w:rsid w:val="003D716E"/>
    <w:rsid w:val="003D74DB"/>
    <w:rsid w:val="003D7525"/>
    <w:rsid w:val="003D76F3"/>
    <w:rsid w:val="003D77EF"/>
    <w:rsid w:val="003D7CF0"/>
    <w:rsid w:val="003E0002"/>
    <w:rsid w:val="003E00F6"/>
    <w:rsid w:val="003E06D7"/>
    <w:rsid w:val="003E0A48"/>
    <w:rsid w:val="003E0A82"/>
    <w:rsid w:val="003E0E02"/>
    <w:rsid w:val="003E0E39"/>
    <w:rsid w:val="003E1057"/>
    <w:rsid w:val="003E1563"/>
    <w:rsid w:val="003E164A"/>
    <w:rsid w:val="003E1A1C"/>
    <w:rsid w:val="003E1CD7"/>
    <w:rsid w:val="003E1E56"/>
    <w:rsid w:val="003E2344"/>
    <w:rsid w:val="003E27C4"/>
    <w:rsid w:val="003E31CC"/>
    <w:rsid w:val="003E326E"/>
    <w:rsid w:val="003E3819"/>
    <w:rsid w:val="003E3B7B"/>
    <w:rsid w:val="003E3D23"/>
    <w:rsid w:val="003E43A6"/>
    <w:rsid w:val="003E458E"/>
    <w:rsid w:val="003E4780"/>
    <w:rsid w:val="003E4A77"/>
    <w:rsid w:val="003E4E79"/>
    <w:rsid w:val="003E4EB9"/>
    <w:rsid w:val="003E55CE"/>
    <w:rsid w:val="003E5706"/>
    <w:rsid w:val="003E590D"/>
    <w:rsid w:val="003E5945"/>
    <w:rsid w:val="003E64EA"/>
    <w:rsid w:val="003E6A51"/>
    <w:rsid w:val="003E6B1F"/>
    <w:rsid w:val="003E7433"/>
    <w:rsid w:val="003E74A9"/>
    <w:rsid w:val="003E78D2"/>
    <w:rsid w:val="003E7AC7"/>
    <w:rsid w:val="003E7B14"/>
    <w:rsid w:val="003E7BEC"/>
    <w:rsid w:val="003F0281"/>
    <w:rsid w:val="003F0318"/>
    <w:rsid w:val="003F0AA3"/>
    <w:rsid w:val="003F0BCF"/>
    <w:rsid w:val="003F0DC7"/>
    <w:rsid w:val="003F0DF1"/>
    <w:rsid w:val="003F0E29"/>
    <w:rsid w:val="003F11C7"/>
    <w:rsid w:val="003F1602"/>
    <w:rsid w:val="003F1698"/>
    <w:rsid w:val="003F16ED"/>
    <w:rsid w:val="003F1C43"/>
    <w:rsid w:val="003F1DFA"/>
    <w:rsid w:val="003F2088"/>
    <w:rsid w:val="003F20A5"/>
    <w:rsid w:val="003F20BB"/>
    <w:rsid w:val="003F2C3C"/>
    <w:rsid w:val="003F2FD5"/>
    <w:rsid w:val="003F3373"/>
    <w:rsid w:val="003F34B1"/>
    <w:rsid w:val="003F35BF"/>
    <w:rsid w:val="003F36FA"/>
    <w:rsid w:val="003F3C14"/>
    <w:rsid w:val="003F434C"/>
    <w:rsid w:val="003F49F7"/>
    <w:rsid w:val="003F4CD5"/>
    <w:rsid w:val="003F4D8E"/>
    <w:rsid w:val="003F50D3"/>
    <w:rsid w:val="003F5881"/>
    <w:rsid w:val="003F5A07"/>
    <w:rsid w:val="003F5AAA"/>
    <w:rsid w:val="003F68E8"/>
    <w:rsid w:val="003F6D15"/>
    <w:rsid w:val="003F6D4F"/>
    <w:rsid w:val="003F6EC8"/>
    <w:rsid w:val="003F7224"/>
    <w:rsid w:val="003F7896"/>
    <w:rsid w:val="003F7EF2"/>
    <w:rsid w:val="00400A88"/>
    <w:rsid w:val="00400B4E"/>
    <w:rsid w:val="00400CEB"/>
    <w:rsid w:val="0040102A"/>
    <w:rsid w:val="00401321"/>
    <w:rsid w:val="00401446"/>
    <w:rsid w:val="00401BA5"/>
    <w:rsid w:val="00402BC8"/>
    <w:rsid w:val="00402F03"/>
    <w:rsid w:val="004031FB"/>
    <w:rsid w:val="00404048"/>
    <w:rsid w:val="004046CE"/>
    <w:rsid w:val="00404780"/>
    <w:rsid w:val="00405055"/>
    <w:rsid w:val="00405A5F"/>
    <w:rsid w:val="00405BD2"/>
    <w:rsid w:val="00405D35"/>
    <w:rsid w:val="00405E31"/>
    <w:rsid w:val="00405F60"/>
    <w:rsid w:val="00405FB5"/>
    <w:rsid w:val="00406155"/>
    <w:rsid w:val="004061BF"/>
    <w:rsid w:val="00406436"/>
    <w:rsid w:val="004067F8"/>
    <w:rsid w:val="004068B6"/>
    <w:rsid w:val="004068E3"/>
    <w:rsid w:val="004070A9"/>
    <w:rsid w:val="00407640"/>
    <w:rsid w:val="004077C3"/>
    <w:rsid w:val="0040793E"/>
    <w:rsid w:val="00407BF8"/>
    <w:rsid w:val="0041043D"/>
    <w:rsid w:val="00410823"/>
    <w:rsid w:val="00410F44"/>
    <w:rsid w:val="00411153"/>
    <w:rsid w:val="004113C3"/>
    <w:rsid w:val="0041147D"/>
    <w:rsid w:val="004114CB"/>
    <w:rsid w:val="004119A0"/>
    <w:rsid w:val="004119CD"/>
    <w:rsid w:val="00411A45"/>
    <w:rsid w:val="004122A2"/>
    <w:rsid w:val="004128D5"/>
    <w:rsid w:val="00412A16"/>
    <w:rsid w:val="00412A20"/>
    <w:rsid w:val="00412A4E"/>
    <w:rsid w:val="00413041"/>
    <w:rsid w:val="0041325E"/>
    <w:rsid w:val="004138A1"/>
    <w:rsid w:val="004139A5"/>
    <w:rsid w:val="004142C1"/>
    <w:rsid w:val="0041463B"/>
    <w:rsid w:val="00414824"/>
    <w:rsid w:val="00414CE3"/>
    <w:rsid w:val="00414D92"/>
    <w:rsid w:val="0041546F"/>
    <w:rsid w:val="004155A6"/>
    <w:rsid w:val="00415BDC"/>
    <w:rsid w:val="00415C62"/>
    <w:rsid w:val="00415D92"/>
    <w:rsid w:val="00416039"/>
    <w:rsid w:val="0041650E"/>
    <w:rsid w:val="004165BD"/>
    <w:rsid w:val="004166E5"/>
    <w:rsid w:val="004167DD"/>
    <w:rsid w:val="00416BEC"/>
    <w:rsid w:val="00416D2A"/>
    <w:rsid w:val="00417071"/>
    <w:rsid w:val="00417247"/>
    <w:rsid w:val="00417575"/>
    <w:rsid w:val="00417BC9"/>
    <w:rsid w:val="00417DE5"/>
    <w:rsid w:val="00420281"/>
    <w:rsid w:val="00420588"/>
    <w:rsid w:val="00420B01"/>
    <w:rsid w:val="00420B4C"/>
    <w:rsid w:val="00420B93"/>
    <w:rsid w:val="00420DE7"/>
    <w:rsid w:val="004211DA"/>
    <w:rsid w:val="0042122C"/>
    <w:rsid w:val="004215DD"/>
    <w:rsid w:val="0042161F"/>
    <w:rsid w:val="00421A24"/>
    <w:rsid w:val="004224DA"/>
    <w:rsid w:val="004226FB"/>
    <w:rsid w:val="00422A67"/>
    <w:rsid w:val="00423478"/>
    <w:rsid w:val="00423625"/>
    <w:rsid w:val="004238E2"/>
    <w:rsid w:val="0042393D"/>
    <w:rsid w:val="00423AF3"/>
    <w:rsid w:val="00423F02"/>
    <w:rsid w:val="0042426D"/>
    <w:rsid w:val="00424794"/>
    <w:rsid w:val="0042494C"/>
    <w:rsid w:val="00424CE4"/>
    <w:rsid w:val="00424D32"/>
    <w:rsid w:val="0042510C"/>
    <w:rsid w:val="00425128"/>
    <w:rsid w:val="0042517D"/>
    <w:rsid w:val="0042554F"/>
    <w:rsid w:val="00425FC3"/>
    <w:rsid w:val="00426B17"/>
    <w:rsid w:val="004275C1"/>
    <w:rsid w:val="004277C7"/>
    <w:rsid w:val="00427FB5"/>
    <w:rsid w:val="00430018"/>
    <w:rsid w:val="0043028A"/>
    <w:rsid w:val="00430298"/>
    <w:rsid w:val="00430D5F"/>
    <w:rsid w:val="00430DC1"/>
    <w:rsid w:val="00430F12"/>
    <w:rsid w:val="004312E1"/>
    <w:rsid w:val="004313E2"/>
    <w:rsid w:val="004313FF"/>
    <w:rsid w:val="004316AB"/>
    <w:rsid w:val="004318C8"/>
    <w:rsid w:val="00431AE7"/>
    <w:rsid w:val="00431B56"/>
    <w:rsid w:val="00431E98"/>
    <w:rsid w:val="00432026"/>
    <w:rsid w:val="004320D6"/>
    <w:rsid w:val="004323FE"/>
    <w:rsid w:val="00432691"/>
    <w:rsid w:val="00432698"/>
    <w:rsid w:val="004326AE"/>
    <w:rsid w:val="00432E46"/>
    <w:rsid w:val="00432F97"/>
    <w:rsid w:val="0043341B"/>
    <w:rsid w:val="00433532"/>
    <w:rsid w:val="00433718"/>
    <w:rsid w:val="00433720"/>
    <w:rsid w:val="00433906"/>
    <w:rsid w:val="00434057"/>
    <w:rsid w:val="00434394"/>
    <w:rsid w:val="004348DC"/>
    <w:rsid w:val="00434A0B"/>
    <w:rsid w:val="00434AC1"/>
    <w:rsid w:val="00435666"/>
    <w:rsid w:val="00435726"/>
    <w:rsid w:val="00435B81"/>
    <w:rsid w:val="00436DE9"/>
    <w:rsid w:val="004378FC"/>
    <w:rsid w:val="00437B7D"/>
    <w:rsid w:val="00437D23"/>
    <w:rsid w:val="00437D29"/>
    <w:rsid w:val="00437FEB"/>
    <w:rsid w:val="00440268"/>
    <w:rsid w:val="00440CFB"/>
    <w:rsid w:val="00441770"/>
    <w:rsid w:val="004418D6"/>
    <w:rsid w:val="00441C98"/>
    <w:rsid w:val="00441F27"/>
    <w:rsid w:val="0044255F"/>
    <w:rsid w:val="00442875"/>
    <w:rsid w:val="00442883"/>
    <w:rsid w:val="00442BA2"/>
    <w:rsid w:val="00442BAD"/>
    <w:rsid w:val="00442F31"/>
    <w:rsid w:val="004439D8"/>
    <w:rsid w:val="00443C9B"/>
    <w:rsid w:val="00443FAC"/>
    <w:rsid w:val="00443FBE"/>
    <w:rsid w:val="00443FE6"/>
    <w:rsid w:val="0044425C"/>
    <w:rsid w:val="00444ADB"/>
    <w:rsid w:val="00444C38"/>
    <w:rsid w:val="00445229"/>
    <w:rsid w:val="0044543E"/>
    <w:rsid w:val="00445BBA"/>
    <w:rsid w:val="00445E86"/>
    <w:rsid w:val="004463D3"/>
    <w:rsid w:val="00446490"/>
    <w:rsid w:val="00446BC5"/>
    <w:rsid w:val="00446CCB"/>
    <w:rsid w:val="00447069"/>
    <w:rsid w:val="00447404"/>
    <w:rsid w:val="004478B2"/>
    <w:rsid w:val="00447E6A"/>
    <w:rsid w:val="00450420"/>
    <w:rsid w:val="004507B9"/>
    <w:rsid w:val="00450AA7"/>
    <w:rsid w:val="00450B00"/>
    <w:rsid w:val="00450C1E"/>
    <w:rsid w:val="00450F7A"/>
    <w:rsid w:val="00451143"/>
    <w:rsid w:val="00451768"/>
    <w:rsid w:val="00451EAE"/>
    <w:rsid w:val="00451FEC"/>
    <w:rsid w:val="00452416"/>
    <w:rsid w:val="004524D5"/>
    <w:rsid w:val="0045267F"/>
    <w:rsid w:val="004526A7"/>
    <w:rsid w:val="0045279C"/>
    <w:rsid w:val="00452EE9"/>
    <w:rsid w:val="0045308F"/>
    <w:rsid w:val="00453296"/>
    <w:rsid w:val="0045341B"/>
    <w:rsid w:val="00453EB2"/>
    <w:rsid w:val="00453F4E"/>
    <w:rsid w:val="00454277"/>
    <w:rsid w:val="00454630"/>
    <w:rsid w:val="0045481B"/>
    <w:rsid w:val="00454A3A"/>
    <w:rsid w:val="00454C3E"/>
    <w:rsid w:val="00454E15"/>
    <w:rsid w:val="00454FED"/>
    <w:rsid w:val="00454FEF"/>
    <w:rsid w:val="0045534E"/>
    <w:rsid w:val="0045543E"/>
    <w:rsid w:val="00455723"/>
    <w:rsid w:val="00455851"/>
    <w:rsid w:val="00455953"/>
    <w:rsid w:val="00455AB3"/>
    <w:rsid w:val="00455F3E"/>
    <w:rsid w:val="00455F5A"/>
    <w:rsid w:val="00456309"/>
    <w:rsid w:val="0045641C"/>
    <w:rsid w:val="00456A3B"/>
    <w:rsid w:val="00456C30"/>
    <w:rsid w:val="00456CC6"/>
    <w:rsid w:val="00456D02"/>
    <w:rsid w:val="00456DC1"/>
    <w:rsid w:val="00456E5E"/>
    <w:rsid w:val="0045720B"/>
    <w:rsid w:val="00457591"/>
    <w:rsid w:val="00457A00"/>
    <w:rsid w:val="00457CD5"/>
    <w:rsid w:val="00460259"/>
    <w:rsid w:val="00460515"/>
    <w:rsid w:val="0046077A"/>
    <w:rsid w:val="00460ABC"/>
    <w:rsid w:val="00460B12"/>
    <w:rsid w:val="00461246"/>
    <w:rsid w:val="004616CB"/>
    <w:rsid w:val="00461BF0"/>
    <w:rsid w:val="00461C44"/>
    <w:rsid w:val="00461E87"/>
    <w:rsid w:val="0046200B"/>
    <w:rsid w:val="00462909"/>
    <w:rsid w:val="00462FD9"/>
    <w:rsid w:val="004635E6"/>
    <w:rsid w:val="00463610"/>
    <w:rsid w:val="0046365A"/>
    <w:rsid w:val="00463A9A"/>
    <w:rsid w:val="00463AE9"/>
    <w:rsid w:val="004641E1"/>
    <w:rsid w:val="0046434D"/>
    <w:rsid w:val="00464396"/>
    <w:rsid w:val="00464428"/>
    <w:rsid w:val="0046447F"/>
    <w:rsid w:val="0046477D"/>
    <w:rsid w:val="00464B8B"/>
    <w:rsid w:val="00464CD0"/>
    <w:rsid w:val="0046569E"/>
    <w:rsid w:val="004667FD"/>
    <w:rsid w:val="00466E2B"/>
    <w:rsid w:val="00467006"/>
    <w:rsid w:val="004674DF"/>
    <w:rsid w:val="004676D3"/>
    <w:rsid w:val="0046772E"/>
    <w:rsid w:val="00467949"/>
    <w:rsid w:val="00467A6B"/>
    <w:rsid w:val="00467E0B"/>
    <w:rsid w:val="00470060"/>
    <w:rsid w:val="00470250"/>
    <w:rsid w:val="004707CE"/>
    <w:rsid w:val="00470C1D"/>
    <w:rsid w:val="00470DA5"/>
    <w:rsid w:val="00471185"/>
    <w:rsid w:val="004714FB"/>
    <w:rsid w:val="00471F64"/>
    <w:rsid w:val="00472076"/>
    <w:rsid w:val="00472320"/>
    <w:rsid w:val="0047234A"/>
    <w:rsid w:val="004723A2"/>
    <w:rsid w:val="004725D5"/>
    <w:rsid w:val="00472765"/>
    <w:rsid w:val="004728E4"/>
    <w:rsid w:val="00472D6B"/>
    <w:rsid w:val="00472F94"/>
    <w:rsid w:val="0047331F"/>
    <w:rsid w:val="0047379F"/>
    <w:rsid w:val="00473ED5"/>
    <w:rsid w:val="00473F29"/>
    <w:rsid w:val="00474007"/>
    <w:rsid w:val="0047412E"/>
    <w:rsid w:val="004741AC"/>
    <w:rsid w:val="0047478B"/>
    <w:rsid w:val="00474F5B"/>
    <w:rsid w:val="00475B02"/>
    <w:rsid w:val="00475C79"/>
    <w:rsid w:val="00475CD8"/>
    <w:rsid w:val="00475F47"/>
    <w:rsid w:val="0047653E"/>
    <w:rsid w:val="00476908"/>
    <w:rsid w:val="00477305"/>
    <w:rsid w:val="00477A9C"/>
    <w:rsid w:val="00477ABA"/>
    <w:rsid w:val="00477B72"/>
    <w:rsid w:val="00477BA8"/>
    <w:rsid w:val="00477C0F"/>
    <w:rsid w:val="0048022D"/>
    <w:rsid w:val="0048060C"/>
    <w:rsid w:val="00480FAF"/>
    <w:rsid w:val="00481333"/>
    <w:rsid w:val="00481E3A"/>
    <w:rsid w:val="00482265"/>
    <w:rsid w:val="004825C3"/>
    <w:rsid w:val="00482A32"/>
    <w:rsid w:val="00482BCA"/>
    <w:rsid w:val="00482BCB"/>
    <w:rsid w:val="00482EF3"/>
    <w:rsid w:val="00483B53"/>
    <w:rsid w:val="004844A2"/>
    <w:rsid w:val="00484667"/>
    <w:rsid w:val="00484C03"/>
    <w:rsid w:val="004852AB"/>
    <w:rsid w:val="004852E9"/>
    <w:rsid w:val="004853F6"/>
    <w:rsid w:val="00485456"/>
    <w:rsid w:val="00485469"/>
    <w:rsid w:val="00485955"/>
    <w:rsid w:val="00485C2F"/>
    <w:rsid w:val="00485FA6"/>
    <w:rsid w:val="00486039"/>
    <w:rsid w:val="00486317"/>
    <w:rsid w:val="00486D65"/>
    <w:rsid w:val="004877EF"/>
    <w:rsid w:val="00487D19"/>
    <w:rsid w:val="00487D6A"/>
    <w:rsid w:val="00487E42"/>
    <w:rsid w:val="00487E68"/>
    <w:rsid w:val="00487FB7"/>
    <w:rsid w:val="00487FBB"/>
    <w:rsid w:val="00487FFC"/>
    <w:rsid w:val="004903DC"/>
    <w:rsid w:val="00490A15"/>
    <w:rsid w:val="00490CFB"/>
    <w:rsid w:val="00490E0A"/>
    <w:rsid w:val="00490EA5"/>
    <w:rsid w:val="00491249"/>
    <w:rsid w:val="004914C1"/>
    <w:rsid w:val="004914DB"/>
    <w:rsid w:val="0049207C"/>
    <w:rsid w:val="004920DD"/>
    <w:rsid w:val="00492305"/>
    <w:rsid w:val="00492394"/>
    <w:rsid w:val="004928C1"/>
    <w:rsid w:val="00492AC7"/>
    <w:rsid w:val="00492DB9"/>
    <w:rsid w:val="004930EE"/>
    <w:rsid w:val="00493116"/>
    <w:rsid w:val="00493483"/>
    <w:rsid w:val="004934B5"/>
    <w:rsid w:val="004937B0"/>
    <w:rsid w:val="00493A8F"/>
    <w:rsid w:val="00493D19"/>
    <w:rsid w:val="00493F7D"/>
    <w:rsid w:val="00494145"/>
    <w:rsid w:val="004948F8"/>
    <w:rsid w:val="00494C2E"/>
    <w:rsid w:val="004951DE"/>
    <w:rsid w:val="00495487"/>
    <w:rsid w:val="00495A3D"/>
    <w:rsid w:val="00495C20"/>
    <w:rsid w:val="00495FE5"/>
    <w:rsid w:val="004960E0"/>
    <w:rsid w:val="004970E4"/>
    <w:rsid w:val="00497192"/>
    <w:rsid w:val="004976A1"/>
    <w:rsid w:val="004A0A7D"/>
    <w:rsid w:val="004A1164"/>
    <w:rsid w:val="004A1562"/>
    <w:rsid w:val="004A1592"/>
    <w:rsid w:val="004A18C5"/>
    <w:rsid w:val="004A1A9E"/>
    <w:rsid w:val="004A1B57"/>
    <w:rsid w:val="004A1CAA"/>
    <w:rsid w:val="004A1D2D"/>
    <w:rsid w:val="004A1F1A"/>
    <w:rsid w:val="004A2726"/>
    <w:rsid w:val="004A2849"/>
    <w:rsid w:val="004A2ADB"/>
    <w:rsid w:val="004A2B3A"/>
    <w:rsid w:val="004A2CD3"/>
    <w:rsid w:val="004A2E74"/>
    <w:rsid w:val="004A2F89"/>
    <w:rsid w:val="004A305E"/>
    <w:rsid w:val="004A352F"/>
    <w:rsid w:val="004A363F"/>
    <w:rsid w:val="004A3A00"/>
    <w:rsid w:val="004A3F1A"/>
    <w:rsid w:val="004A42C1"/>
    <w:rsid w:val="004A4D3B"/>
    <w:rsid w:val="004A4F03"/>
    <w:rsid w:val="004A4F6F"/>
    <w:rsid w:val="004A4F73"/>
    <w:rsid w:val="004A536A"/>
    <w:rsid w:val="004A5413"/>
    <w:rsid w:val="004A54F4"/>
    <w:rsid w:val="004A59E7"/>
    <w:rsid w:val="004A5FC7"/>
    <w:rsid w:val="004A64EC"/>
    <w:rsid w:val="004A75A8"/>
    <w:rsid w:val="004A7EFC"/>
    <w:rsid w:val="004B0268"/>
    <w:rsid w:val="004B074C"/>
    <w:rsid w:val="004B0A78"/>
    <w:rsid w:val="004B0B04"/>
    <w:rsid w:val="004B0D5B"/>
    <w:rsid w:val="004B1082"/>
    <w:rsid w:val="004B11A3"/>
    <w:rsid w:val="004B16EB"/>
    <w:rsid w:val="004B186D"/>
    <w:rsid w:val="004B19BC"/>
    <w:rsid w:val="004B1BA7"/>
    <w:rsid w:val="004B1D2A"/>
    <w:rsid w:val="004B2495"/>
    <w:rsid w:val="004B2693"/>
    <w:rsid w:val="004B2E7F"/>
    <w:rsid w:val="004B33B5"/>
    <w:rsid w:val="004B369F"/>
    <w:rsid w:val="004B3C81"/>
    <w:rsid w:val="004B3CB1"/>
    <w:rsid w:val="004B4028"/>
    <w:rsid w:val="004B42EA"/>
    <w:rsid w:val="004B4676"/>
    <w:rsid w:val="004B468D"/>
    <w:rsid w:val="004B5100"/>
    <w:rsid w:val="004B553E"/>
    <w:rsid w:val="004B558F"/>
    <w:rsid w:val="004B5B27"/>
    <w:rsid w:val="004B5E5F"/>
    <w:rsid w:val="004B5F71"/>
    <w:rsid w:val="004B6016"/>
    <w:rsid w:val="004B60A3"/>
    <w:rsid w:val="004B63C7"/>
    <w:rsid w:val="004B6427"/>
    <w:rsid w:val="004B650F"/>
    <w:rsid w:val="004B67DC"/>
    <w:rsid w:val="004B6B2D"/>
    <w:rsid w:val="004B7890"/>
    <w:rsid w:val="004B7A9D"/>
    <w:rsid w:val="004C079B"/>
    <w:rsid w:val="004C08D2"/>
    <w:rsid w:val="004C0E13"/>
    <w:rsid w:val="004C136F"/>
    <w:rsid w:val="004C1AB1"/>
    <w:rsid w:val="004C1C48"/>
    <w:rsid w:val="004C1DCE"/>
    <w:rsid w:val="004C1DDB"/>
    <w:rsid w:val="004C20DA"/>
    <w:rsid w:val="004C2199"/>
    <w:rsid w:val="004C24FD"/>
    <w:rsid w:val="004C2BBD"/>
    <w:rsid w:val="004C30C0"/>
    <w:rsid w:val="004C3AA4"/>
    <w:rsid w:val="004C3AFE"/>
    <w:rsid w:val="004C46B5"/>
    <w:rsid w:val="004C4763"/>
    <w:rsid w:val="004C4C2B"/>
    <w:rsid w:val="004C67C2"/>
    <w:rsid w:val="004C697E"/>
    <w:rsid w:val="004C69CD"/>
    <w:rsid w:val="004C6C47"/>
    <w:rsid w:val="004C76F8"/>
    <w:rsid w:val="004C7AAC"/>
    <w:rsid w:val="004D0365"/>
    <w:rsid w:val="004D03A1"/>
    <w:rsid w:val="004D04D3"/>
    <w:rsid w:val="004D0863"/>
    <w:rsid w:val="004D0900"/>
    <w:rsid w:val="004D0914"/>
    <w:rsid w:val="004D0A6A"/>
    <w:rsid w:val="004D0B43"/>
    <w:rsid w:val="004D0CB5"/>
    <w:rsid w:val="004D0FF7"/>
    <w:rsid w:val="004D1204"/>
    <w:rsid w:val="004D121C"/>
    <w:rsid w:val="004D165D"/>
    <w:rsid w:val="004D1968"/>
    <w:rsid w:val="004D2866"/>
    <w:rsid w:val="004D29A6"/>
    <w:rsid w:val="004D2A75"/>
    <w:rsid w:val="004D2B0E"/>
    <w:rsid w:val="004D2B8B"/>
    <w:rsid w:val="004D325A"/>
    <w:rsid w:val="004D402A"/>
    <w:rsid w:val="004D47E7"/>
    <w:rsid w:val="004D4ED9"/>
    <w:rsid w:val="004D56FD"/>
    <w:rsid w:val="004D5C68"/>
    <w:rsid w:val="004D644A"/>
    <w:rsid w:val="004D651B"/>
    <w:rsid w:val="004D675B"/>
    <w:rsid w:val="004D681C"/>
    <w:rsid w:val="004D6AAC"/>
    <w:rsid w:val="004D6F58"/>
    <w:rsid w:val="004D7374"/>
    <w:rsid w:val="004D7379"/>
    <w:rsid w:val="004D78E5"/>
    <w:rsid w:val="004D7BDA"/>
    <w:rsid w:val="004D7E5D"/>
    <w:rsid w:val="004E0C32"/>
    <w:rsid w:val="004E0C5C"/>
    <w:rsid w:val="004E107D"/>
    <w:rsid w:val="004E1386"/>
    <w:rsid w:val="004E15C7"/>
    <w:rsid w:val="004E1722"/>
    <w:rsid w:val="004E1781"/>
    <w:rsid w:val="004E1E00"/>
    <w:rsid w:val="004E1E22"/>
    <w:rsid w:val="004E20DE"/>
    <w:rsid w:val="004E22E1"/>
    <w:rsid w:val="004E2606"/>
    <w:rsid w:val="004E2631"/>
    <w:rsid w:val="004E2DC6"/>
    <w:rsid w:val="004E31DC"/>
    <w:rsid w:val="004E3444"/>
    <w:rsid w:val="004E35DC"/>
    <w:rsid w:val="004E3620"/>
    <w:rsid w:val="004E3A25"/>
    <w:rsid w:val="004E44AE"/>
    <w:rsid w:val="004E4705"/>
    <w:rsid w:val="004E473E"/>
    <w:rsid w:val="004E493B"/>
    <w:rsid w:val="004E4CDD"/>
    <w:rsid w:val="004E4E87"/>
    <w:rsid w:val="004E521B"/>
    <w:rsid w:val="004E52F0"/>
    <w:rsid w:val="004E5D8E"/>
    <w:rsid w:val="004E5DCA"/>
    <w:rsid w:val="004E60F3"/>
    <w:rsid w:val="004E625E"/>
    <w:rsid w:val="004E6384"/>
    <w:rsid w:val="004E63FB"/>
    <w:rsid w:val="004E65FD"/>
    <w:rsid w:val="004E69FD"/>
    <w:rsid w:val="004E6D0C"/>
    <w:rsid w:val="004E6F95"/>
    <w:rsid w:val="004E70FB"/>
    <w:rsid w:val="004E741C"/>
    <w:rsid w:val="004F05FE"/>
    <w:rsid w:val="004F0B2D"/>
    <w:rsid w:val="004F0E57"/>
    <w:rsid w:val="004F0F36"/>
    <w:rsid w:val="004F1413"/>
    <w:rsid w:val="004F14E5"/>
    <w:rsid w:val="004F1780"/>
    <w:rsid w:val="004F1B1D"/>
    <w:rsid w:val="004F1FA4"/>
    <w:rsid w:val="004F22A7"/>
    <w:rsid w:val="004F2A2F"/>
    <w:rsid w:val="004F2A8B"/>
    <w:rsid w:val="004F2AE3"/>
    <w:rsid w:val="004F2F20"/>
    <w:rsid w:val="004F3C13"/>
    <w:rsid w:val="004F3E31"/>
    <w:rsid w:val="004F4947"/>
    <w:rsid w:val="004F49B2"/>
    <w:rsid w:val="004F4FED"/>
    <w:rsid w:val="004F50FB"/>
    <w:rsid w:val="004F543C"/>
    <w:rsid w:val="004F67EA"/>
    <w:rsid w:val="004F69A7"/>
    <w:rsid w:val="004F69EA"/>
    <w:rsid w:val="004F6A02"/>
    <w:rsid w:val="004F7013"/>
    <w:rsid w:val="004F725D"/>
    <w:rsid w:val="004F7FE7"/>
    <w:rsid w:val="00500610"/>
    <w:rsid w:val="005009C3"/>
    <w:rsid w:val="00500F2A"/>
    <w:rsid w:val="00501739"/>
    <w:rsid w:val="00501774"/>
    <w:rsid w:val="00502904"/>
    <w:rsid w:val="00502B72"/>
    <w:rsid w:val="00502D02"/>
    <w:rsid w:val="00502DA3"/>
    <w:rsid w:val="0050365F"/>
    <w:rsid w:val="00503AA8"/>
    <w:rsid w:val="00503CC1"/>
    <w:rsid w:val="00503D76"/>
    <w:rsid w:val="00503F3D"/>
    <w:rsid w:val="00504448"/>
    <w:rsid w:val="005044C7"/>
    <w:rsid w:val="0050457C"/>
    <w:rsid w:val="00504A7A"/>
    <w:rsid w:val="00504C0F"/>
    <w:rsid w:val="00505553"/>
    <w:rsid w:val="00505594"/>
    <w:rsid w:val="00505610"/>
    <w:rsid w:val="00505DDB"/>
    <w:rsid w:val="00506051"/>
    <w:rsid w:val="0050614E"/>
    <w:rsid w:val="005061AC"/>
    <w:rsid w:val="0050630E"/>
    <w:rsid w:val="005064A0"/>
    <w:rsid w:val="00506699"/>
    <w:rsid w:val="0050673E"/>
    <w:rsid w:val="005068AA"/>
    <w:rsid w:val="005068FA"/>
    <w:rsid w:val="005069D5"/>
    <w:rsid w:val="0050749C"/>
    <w:rsid w:val="00507891"/>
    <w:rsid w:val="005078D4"/>
    <w:rsid w:val="005100E6"/>
    <w:rsid w:val="00511389"/>
    <w:rsid w:val="005114D6"/>
    <w:rsid w:val="005114E9"/>
    <w:rsid w:val="005116BC"/>
    <w:rsid w:val="00511A62"/>
    <w:rsid w:val="00511AA5"/>
    <w:rsid w:val="00511D74"/>
    <w:rsid w:val="00512091"/>
    <w:rsid w:val="00512126"/>
    <w:rsid w:val="005121A6"/>
    <w:rsid w:val="00512302"/>
    <w:rsid w:val="00512A6E"/>
    <w:rsid w:val="00512B1D"/>
    <w:rsid w:val="00512B9F"/>
    <w:rsid w:val="00512E03"/>
    <w:rsid w:val="005135D0"/>
    <w:rsid w:val="005136D9"/>
    <w:rsid w:val="005139CA"/>
    <w:rsid w:val="005139D6"/>
    <w:rsid w:val="00513B03"/>
    <w:rsid w:val="00513CA7"/>
    <w:rsid w:val="005141FF"/>
    <w:rsid w:val="00514425"/>
    <w:rsid w:val="0051448A"/>
    <w:rsid w:val="005144C1"/>
    <w:rsid w:val="00514538"/>
    <w:rsid w:val="00514747"/>
    <w:rsid w:val="00514CA9"/>
    <w:rsid w:val="00514CAD"/>
    <w:rsid w:val="005150C5"/>
    <w:rsid w:val="005151D2"/>
    <w:rsid w:val="005152A6"/>
    <w:rsid w:val="00515551"/>
    <w:rsid w:val="005155BC"/>
    <w:rsid w:val="00515685"/>
    <w:rsid w:val="00515D81"/>
    <w:rsid w:val="00515F5E"/>
    <w:rsid w:val="0051648C"/>
    <w:rsid w:val="00516640"/>
    <w:rsid w:val="0051692D"/>
    <w:rsid w:val="00516C36"/>
    <w:rsid w:val="00516EB1"/>
    <w:rsid w:val="005173AB"/>
    <w:rsid w:val="005175D7"/>
    <w:rsid w:val="0051789A"/>
    <w:rsid w:val="0051793C"/>
    <w:rsid w:val="00517B03"/>
    <w:rsid w:val="00517B7E"/>
    <w:rsid w:val="00517BF6"/>
    <w:rsid w:val="00517C62"/>
    <w:rsid w:val="00517FAD"/>
    <w:rsid w:val="005202B3"/>
    <w:rsid w:val="005206B3"/>
    <w:rsid w:val="00520934"/>
    <w:rsid w:val="00520DF1"/>
    <w:rsid w:val="00520FCF"/>
    <w:rsid w:val="005213CD"/>
    <w:rsid w:val="005215FB"/>
    <w:rsid w:val="005216EC"/>
    <w:rsid w:val="00521A1D"/>
    <w:rsid w:val="00521BB5"/>
    <w:rsid w:val="00521BE9"/>
    <w:rsid w:val="00521C3F"/>
    <w:rsid w:val="00521FDB"/>
    <w:rsid w:val="005226D9"/>
    <w:rsid w:val="00522E62"/>
    <w:rsid w:val="00524088"/>
    <w:rsid w:val="005246F9"/>
    <w:rsid w:val="00524F4D"/>
    <w:rsid w:val="005251CE"/>
    <w:rsid w:val="00525563"/>
    <w:rsid w:val="005257A7"/>
    <w:rsid w:val="005259A1"/>
    <w:rsid w:val="00525E8B"/>
    <w:rsid w:val="00526F05"/>
    <w:rsid w:val="00527082"/>
    <w:rsid w:val="0052714F"/>
    <w:rsid w:val="00527399"/>
    <w:rsid w:val="005273C8"/>
    <w:rsid w:val="0052751D"/>
    <w:rsid w:val="00527C14"/>
    <w:rsid w:val="00527FAC"/>
    <w:rsid w:val="00530004"/>
    <w:rsid w:val="0053058E"/>
    <w:rsid w:val="0053072B"/>
    <w:rsid w:val="00531EFE"/>
    <w:rsid w:val="005323BF"/>
    <w:rsid w:val="00532F2D"/>
    <w:rsid w:val="0053301D"/>
    <w:rsid w:val="00533115"/>
    <w:rsid w:val="005334DE"/>
    <w:rsid w:val="005336BD"/>
    <w:rsid w:val="00533A10"/>
    <w:rsid w:val="00533A99"/>
    <w:rsid w:val="00533BA6"/>
    <w:rsid w:val="00533DDF"/>
    <w:rsid w:val="00533E53"/>
    <w:rsid w:val="00533EDD"/>
    <w:rsid w:val="005347E4"/>
    <w:rsid w:val="005349B2"/>
    <w:rsid w:val="005349B6"/>
    <w:rsid w:val="00534AEA"/>
    <w:rsid w:val="00534DD3"/>
    <w:rsid w:val="005350DA"/>
    <w:rsid w:val="00535461"/>
    <w:rsid w:val="0053550F"/>
    <w:rsid w:val="0053592B"/>
    <w:rsid w:val="00536214"/>
    <w:rsid w:val="00536529"/>
    <w:rsid w:val="005369F9"/>
    <w:rsid w:val="00536B2F"/>
    <w:rsid w:val="00536C20"/>
    <w:rsid w:val="00536D17"/>
    <w:rsid w:val="00537192"/>
    <w:rsid w:val="005371A5"/>
    <w:rsid w:val="005373AD"/>
    <w:rsid w:val="005377A3"/>
    <w:rsid w:val="00537939"/>
    <w:rsid w:val="005402B1"/>
    <w:rsid w:val="00540711"/>
    <w:rsid w:val="00540A33"/>
    <w:rsid w:val="00540E27"/>
    <w:rsid w:val="00540E47"/>
    <w:rsid w:val="00540F68"/>
    <w:rsid w:val="00540FC7"/>
    <w:rsid w:val="005415C2"/>
    <w:rsid w:val="00541A54"/>
    <w:rsid w:val="00541ADE"/>
    <w:rsid w:val="00541AEA"/>
    <w:rsid w:val="00541FAC"/>
    <w:rsid w:val="00542272"/>
    <w:rsid w:val="00543069"/>
    <w:rsid w:val="00543279"/>
    <w:rsid w:val="0054381F"/>
    <w:rsid w:val="00543886"/>
    <w:rsid w:val="00543EDB"/>
    <w:rsid w:val="00545008"/>
    <w:rsid w:val="00545476"/>
    <w:rsid w:val="005459E8"/>
    <w:rsid w:val="00545AB2"/>
    <w:rsid w:val="00545DB5"/>
    <w:rsid w:val="005462EA"/>
    <w:rsid w:val="005468C8"/>
    <w:rsid w:val="0054695B"/>
    <w:rsid w:val="00546A0B"/>
    <w:rsid w:val="00546ACD"/>
    <w:rsid w:val="00546C6A"/>
    <w:rsid w:val="00546CA8"/>
    <w:rsid w:val="00546E11"/>
    <w:rsid w:val="00547704"/>
    <w:rsid w:val="00547904"/>
    <w:rsid w:val="00547AD5"/>
    <w:rsid w:val="00547C50"/>
    <w:rsid w:val="005508AE"/>
    <w:rsid w:val="00550A1F"/>
    <w:rsid w:val="00550D2F"/>
    <w:rsid w:val="00550D64"/>
    <w:rsid w:val="00550DFF"/>
    <w:rsid w:val="005510C2"/>
    <w:rsid w:val="005514F3"/>
    <w:rsid w:val="005515EB"/>
    <w:rsid w:val="00551A5C"/>
    <w:rsid w:val="00551C96"/>
    <w:rsid w:val="00551ECB"/>
    <w:rsid w:val="0055219B"/>
    <w:rsid w:val="00552447"/>
    <w:rsid w:val="00552904"/>
    <w:rsid w:val="00552E31"/>
    <w:rsid w:val="00552E70"/>
    <w:rsid w:val="005530E2"/>
    <w:rsid w:val="005534F6"/>
    <w:rsid w:val="00553B6F"/>
    <w:rsid w:val="00553DE8"/>
    <w:rsid w:val="00554353"/>
    <w:rsid w:val="00554B73"/>
    <w:rsid w:val="00554D9A"/>
    <w:rsid w:val="00554F0E"/>
    <w:rsid w:val="00554F99"/>
    <w:rsid w:val="00555016"/>
    <w:rsid w:val="00555340"/>
    <w:rsid w:val="00555383"/>
    <w:rsid w:val="00555400"/>
    <w:rsid w:val="0055558C"/>
    <w:rsid w:val="00555718"/>
    <w:rsid w:val="005558B9"/>
    <w:rsid w:val="00555AED"/>
    <w:rsid w:val="00555CC7"/>
    <w:rsid w:val="005561CC"/>
    <w:rsid w:val="00556444"/>
    <w:rsid w:val="00556937"/>
    <w:rsid w:val="00556ADD"/>
    <w:rsid w:val="00556EE4"/>
    <w:rsid w:val="005571CA"/>
    <w:rsid w:val="00557676"/>
    <w:rsid w:val="005579B4"/>
    <w:rsid w:val="00557B4B"/>
    <w:rsid w:val="00557B60"/>
    <w:rsid w:val="00557E9B"/>
    <w:rsid w:val="00560392"/>
    <w:rsid w:val="0056065D"/>
    <w:rsid w:val="00560991"/>
    <w:rsid w:val="00560BBD"/>
    <w:rsid w:val="00560DE0"/>
    <w:rsid w:val="005610A9"/>
    <w:rsid w:val="005612B5"/>
    <w:rsid w:val="005618DD"/>
    <w:rsid w:val="00561935"/>
    <w:rsid w:val="00561EA3"/>
    <w:rsid w:val="005624F9"/>
    <w:rsid w:val="0056256D"/>
    <w:rsid w:val="005629D5"/>
    <w:rsid w:val="00562D38"/>
    <w:rsid w:val="00562EDE"/>
    <w:rsid w:val="00562FA7"/>
    <w:rsid w:val="00563245"/>
    <w:rsid w:val="005635BB"/>
    <w:rsid w:val="00563722"/>
    <w:rsid w:val="00563ADC"/>
    <w:rsid w:val="00564299"/>
    <w:rsid w:val="00564522"/>
    <w:rsid w:val="00564705"/>
    <w:rsid w:val="005647A8"/>
    <w:rsid w:val="0056482B"/>
    <w:rsid w:val="00564A48"/>
    <w:rsid w:val="00564FEB"/>
    <w:rsid w:val="00565308"/>
    <w:rsid w:val="00565AFE"/>
    <w:rsid w:val="00565ECC"/>
    <w:rsid w:val="00565EEF"/>
    <w:rsid w:val="00566015"/>
    <w:rsid w:val="005661AA"/>
    <w:rsid w:val="005666FB"/>
    <w:rsid w:val="00566865"/>
    <w:rsid w:val="005668F0"/>
    <w:rsid w:val="00566C93"/>
    <w:rsid w:val="00566E75"/>
    <w:rsid w:val="00567327"/>
    <w:rsid w:val="005673FC"/>
    <w:rsid w:val="005674A9"/>
    <w:rsid w:val="00567510"/>
    <w:rsid w:val="005677F5"/>
    <w:rsid w:val="005678D2"/>
    <w:rsid w:val="00567E62"/>
    <w:rsid w:val="0057002D"/>
    <w:rsid w:val="0057018A"/>
    <w:rsid w:val="00570671"/>
    <w:rsid w:val="00571439"/>
    <w:rsid w:val="005714E0"/>
    <w:rsid w:val="00571530"/>
    <w:rsid w:val="00571859"/>
    <w:rsid w:val="00571BE8"/>
    <w:rsid w:val="00571DD5"/>
    <w:rsid w:val="00571FA6"/>
    <w:rsid w:val="00572C6D"/>
    <w:rsid w:val="00572D44"/>
    <w:rsid w:val="005730ED"/>
    <w:rsid w:val="005738C3"/>
    <w:rsid w:val="005740DB"/>
    <w:rsid w:val="005741AB"/>
    <w:rsid w:val="00574230"/>
    <w:rsid w:val="005743AA"/>
    <w:rsid w:val="00574AA4"/>
    <w:rsid w:val="00574B56"/>
    <w:rsid w:val="00575105"/>
    <w:rsid w:val="005752DC"/>
    <w:rsid w:val="00575554"/>
    <w:rsid w:val="0057556B"/>
    <w:rsid w:val="0057564F"/>
    <w:rsid w:val="00575EEB"/>
    <w:rsid w:val="00575EF0"/>
    <w:rsid w:val="00576255"/>
    <w:rsid w:val="005764D6"/>
    <w:rsid w:val="00576AC7"/>
    <w:rsid w:val="00576D2C"/>
    <w:rsid w:val="00576E53"/>
    <w:rsid w:val="00576E8E"/>
    <w:rsid w:val="0057709C"/>
    <w:rsid w:val="005774C3"/>
    <w:rsid w:val="005776B9"/>
    <w:rsid w:val="00577D42"/>
    <w:rsid w:val="0058087B"/>
    <w:rsid w:val="00580E75"/>
    <w:rsid w:val="005812A1"/>
    <w:rsid w:val="00581408"/>
    <w:rsid w:val="005816AF"/>
    <w:rsid w:val="00581815"/>
    <w:rsid w:val="005818EE"/>
    <w:rsid w:val="005819B8"/>
    <w:rsid w:val="00581D13"/>
    <w:rsid w:val="005822C3"/>
    <w:rsid w:val="00582310"/>
    <w:rsid w:val="005827E4"/>
    <w:rsid w:val="00582871"/>
    <w:rsid w:val="00582AA1"/>
    <w:rsid w:val="00582CA5"/>
    <w:rsid w:val="00582E3B"/>
    <w:rsid w:val="00582FA5"/>
    <w:rsid w:val="00583044"/>
    <w:rsid w:val="00583606"/>
    <w:rsid w:val="0058381A"/>
    <w:rsid w:val="00583990"/>
    <w:rsid w:val="00583BFF"/>
    <w:rsid w:val="00583C9C"/>
    <w:rsid w:val="00583E76"/>
    <w:rsid w:val="00583F87"/>
    <w:rsid w:val="00584129"/>
    <w:rsid w:val="00584273"/>
    <w:rsid w:val="0058432E"/>
    <w:rsid w:val="0058491C"/>
    <w:rsid w:val="0058495A"/>
    <w:rsid w:val="005849D2"/>
    <w:rsid w:val="00584A17"/>
    <w:rsid w:val="00584E8B"/>
    <w:rsid w:val="00585321"/>
    <w:rsid w:val="00585375"/>
    <w:rsid w:val="00585B21"/>
    <w:rsid w:val="00585BD9"/>
    <w:rsid w:val="00586098"/>
    <w:rsid w:val="00586825"/>
    <w:rsid w:val="00586F5B"/>
    <w:rsid w:val="00586F87"/>
    <w:rsid w:val="00586FB6"/>
    <w:rsid w:val="005874EC"/>
    <w:rsid w:val="00587735"/>
    <w:rsid w:val="00587991"/>
    <w:rsid w:val="00587A3C"/>
    <w:rsid w:val="00587ADD"/>
    <w:rsid w:val="00587E0C"/>
    <w:rsid w:val="005900FE"/>
    <w:rsid w:val="00590393"/>
    <w:rsid w:val="00590622"/>
    <w:rsid w:val="0059062C"/>
    <w:rsid w:val="005906F8"/>
    <w:rsid w:val="00590A46"/>
    <w:rsid w:val="00591090"/>
    <w:rsid w:val="00591935"/>
    <w:rsid w:val="00591F43"/>
    <w:rsid w:val="005931D7"/>
    <w:rsid w:val="00593D39"/>
    <w:rsid w:val="00594083"/>
    <w:rsid w:val="005945CE"/>
    <w:rsid w:val="0059473A"/>
    <w:rsid w:val="00594C10"/>
    <w:rsid w:val="0059514F"/>
    <w:rsid w:val="00595722"/>
    <w:rsid w:val="005959CA"/>
    <w:rsid w:val="00595C8C"/>
    <w:rsid w:val="00595E0E"/>
    <w:rsid w:val="00596174"/>
    <w:rsid w:val="005963A6"/>
    <w:rsid w:val="005969A1"/>
    <w:rsid w:val="005969D8"/>
    <w:rsid w:val="00596DD8"/>
    <w:rsid w:val="00596E7A"/>
    <w:rsid w:val="005976C7"/>
    <w:rsid w:val="00597893"/>
    <w:rsid w:val="005A04CF"/>
    <w:rsid w:val="005A05C8"/>
    <w:rsid w:val="005A0829"/>
    <w:rsid w:val="005A0A59"/>
    <w:rsid w:val="005A0D52"/>
    <w:rsid w:val="005A11B9"/>
    <w:rsid w:val="005A124D"/>
    <w:rsid w:val="005A12CD"/>
    <w:rsid w:val="005A16E6"/>
    <w:rsid w:val="005A1738"/>
    <w:rsid w:val="005A179B"/>
    <w:rsid w:val="005A1DAD"/>
    <w:rsid w:val="005A1EF9"/>
    <w:rsid w:val="005A268E"/>
    <w:rsid w:val="005A280F"/>
    <w:rsid w:val="005A312C"/>
    <w:rsid w:val="005A32B2"/>
    <w:rsid w:val="005A332A"/>
    <w:rsid w:val="005A34A7"/>
    <w:rsid w:val="005A3502"/>
    <w:rsid w:val="005A3721"/>
    <w:rsid w:val="005A3CC5"/>
    <w:rsid w:val="005A41FF"/>
    <w:rsid w:val="005A4400"/>
    <w:rsid w:val="005A46EA"/>
    <w:rsid w:val="005A4790"/>
    <w:rsid w:val="005A4CDB"/>
    <w:rsid w:val="005A4CFB"/>
    <w:rsid w:val="005A5252"/>
    <w:rsid w:val="005A53BF"/>
    <w:rsid w:val="005A54B5"/>
    <w:rsid w:val="005A55E1"/>
    <w:rsid w:val="005A62E0"/>
    <w:rsid w:val="005A6861"/>
    <w:rsid w:val="005A6AB8"/>
    <w:rsid w:val="005A6B71"/>
    <w:rsid w:val="005A7068"/>
    <w:rsid w:val="005A78A6"/>
    <w:rsid w:val="005A797C"/>
    <w:rsid w:val="005A7FB9"/>
    <w:rsid w:val="005B04C9"/>
    <w:rsid w:val="005B0703"/>
    <w:rsid w:val="005B0F79"/>
    <w:rsid w:val="005B12D0"/>
    <w:rsid w:val="005B16B3"/>
    <w:rsid w:val="005B16F7"/>
    <w:rsid w:val="005B1D57"/>
    <w:rsid w:val="005B1F12"/>
    <w:rsid w:val="005B1FD6"/>
    <w:rsid w:val="005B2041"/>
    <w:rsid w:val="005B29B4"/>
    <w:rsid w:val="005B2A27"/>
    <w:rsid w:val="005B2D81"/>
    <w:rsid w:val="005B2F5E"/>
    <w:rsid w:val="005B2F72"/>
    <w:rsid w:val="005B324C"/>
    <w:rsid w:val="005B3450"/>
    <w:rsid w:val="005B35CC"/>
    <w:rsid w:val="005B3C6B"/>
    <w:rsid w:val="005B3CEF"/>
    <w:rsid w:val="005B49DA"/>
    <w:rsid w:val="005B4E2F"/>
    <w:rsid w:val="005B5201"/>
    <w:rsid w:val="005B54D6"/>
    <w:rsid w:val="005B57AC"/>
    <w:rsid w:val="005B5812"/>
    <w:rsid w:val="005B5C03"/>
    <w:rsid w:val="005B66D3"/>
    <w:rsid w:val="005B6757"/>
    <w:rsid w:val="005B6901"/>
    <w:rsid w:val="005B6CC7"/>
    <w:rsid w:val="005B6FB3"/>
    <w:rsid w:val="005B745D"/>
    <w:rsid w:val="005B758D"/>
    <w:rsid w:val="005B75A4"/>
    <w:rsid w:val="005B7863"/>
    <w:rsid w:val="005B7ADB"/>
    <w:rsid w:val="005B7FB2"/>
    <w:rsid w:val="005C017F"/>
    <w:rsid w:val="005C0221"/>
    <w:rsid w:val="005C032E"/>
    <w:rsid w:val="005C044B"/>
    <w:rsid w:val="005C071B"/>
    <w:rsid w:val="005C099F"/>
    <w:rsid w:val="005C0BAB"/>
    <w:rsid w:val="005C0C61"/>
    <w:rsid w:val="005C0C91"/>
    <w:rsid w:val="005C1732"/>
    <w:rsid w:val="005C194B"/>
    <w:rsid w:val="005C1E99"/>
    <w:rsid w:val="005C1F20"/>
    <w:rsid w:val="005C2063"/>
    <w:rsid w:val="005C23A7"/>
    <w:rsid w:val="005C2964"/>
    <w:rsid w:val="005C2B1D"/>
    <w:rsid w:val="005C2EB0"/>
    <w:rsid w:val="005C39B0"/>
    <w:rsid w:val="005C3D77"/>
    <w:rsid w:val="005C428C"/>
    <w:rsid w:val="005C44AD"/>
    <w:rsid w:val="005C4CC8"/>
    <w:rsid w:val="005C4FBE"/>
    <w:rsid w:val="005C4FC6"/>
    <w:rsid w:val="005C52B4"/>
    <w:rsid w:val="005C5370"/>
    <w:rsid w:val="005C5372"/>
    <w:rsid w:val="005C5448"/>
    <w:rsid w:val="005C5934"/>
    <w:rsid w:val="005C5D96"/>
    <w:rsid w:val="005C5EAF"/>
    <w:rsid w:val="005C612B"/>
    <w:rsid w:val="005C61A6"/>
    <w:rsid w:val="005C62B1"/>
    <w:rsid w:val="005C6980"/>
    <w:rsid w:val="005C6A31"/>
    <w:rsid w:val="005C709B"/>
    <w:rsid w:val="005C714C"/>
    <w:rsid w:val="005C7377"/>
    <w:rsid w:val="005D03F5"/>
    <w:rsid w:val="005D08A1"/>
    <w:rsid w:val="005D0AE9"/>
    <w:rsid w:val="005D144A"/>
    <w:rsid w:val="005D1774"/>
    <w:rsid w:val="005D1ECB"/>
    <w:rsid w:val="005D1FA5"/>
    <w:rsid w:val="005D21B3"/>
    <w:rsid w:val="005D22AF"/>
    <w:rsid w:val="005D2842"/>
    <w:rsid w:val="005D303B"/>
    <w:rsid w:val="005D30CD"/>
    <w:rsid w:val="005D30F7"/>
    <w:rsid w:val="005D3602"/>
    <w:rsid w:val="005D3681"/>
    <w:rsid w:val="005D3D56"/>
    <w:rsid w:val="005D5283"/>
    <w:rsid w:val="005D5357"/>
    <w:rsid w:val="005D5590"/>
    <w:rsid w:val="005D55E3"/>
    <w:rsid w:val="005D55FD"/>
    <w:rsid w:val="005D57CC"/>
    <w:rsid w:val="005D5B95"/>
    <w:rsid w:val="005D5C74"/>
    <w:rsid w:val="005D6039"/>
    <w:rsid w:val="005D613A"/>
    <w:rsid w:val="005D743E"/>
    <w:rsid w:val="005D79B8"/>
    <w:rsid w:val="005D7ABA"/>
    <w:rsid w:val="005D7B25"/>
    <w:rsid w:val="005E0D01"/>
    <w:rsid w:val="005E0D81"/>
    <w:rsid w:val="005E1517"/>
    <w:rsid w:val="005E162A"/>
    <w:rsid w:val="005E1DB4"/>
    <w:rsid w:val="005E3019"/>
    <w:rsid w:val="005E34CB"/>
    <w:rsid w:val="005E392E"/>
    <w:rsid w:val="005E3A29"/>
    <w:rsid w:val="005E3A2A"/>
    <w:rsid w:val="005E4087"/>
    <w:rsid w:val="005E46F9"/>
    <w:rsid w:val="005E52F7"/>
    <w:rsid w:val="005E545F"/>
    <w:rsid w:val="005E59CF"/>
    <w:rsid w:val="005E6515"/>
    <w:rsid w:val="005E658A"/>
    <w:rsid w:val="005E6945"/>
    <w:rsid w:val="005E6ECD"/>
    <w:rsid w:val="005E7272"/>
    <w:rsid w:val="005E7427"/>
    <w:rsid w:val="005E7472"/>
    <w:rsid w:val="005E74EF"/>
    <w:rsid w:val="005E7897"/>
    <w:rsid w:val="005E7A54"/>
    <w:rsid w:val="005E7B01"/>
    <w:rsid w:val="005E7CAE"/>
    <w:rsid w:val="005E7CB1"/>
    <w:rsid w:val="005E7D6F"/>
    <w:rsid w:val="005E7F49"/>
    <w:rsid w:val="005F02B4"/>
    <w:rsid w:val="005F0313"/>
    <w:rsid w:val="005F0971"/>
    <w:rsid w:val="005F0E30"/>
    <w:rsid w:val="005F0F3D"/>
    <w:rsid w:val="005F1598"/>
    <w:rsid w:val="005F19C0"/>
    <w:rsid w:val="005F19FA"/>
    <w:rsid w:val="005F1E99"/>
    <w:rsid w:val="005F27FE"/>
    <w:rsid w:val="005F2D02"/>
    <w:rsid w:val="005F2E86"/>
    <w:rsid w:val="005F2E91"/>
    <w:rsid w:val="005F2EAF"/>
    <w:rsid w:val="005F2EB7"/>
    <w:rsid w:val="005F2FC1"/>
    <w:rsid w:val="005F3050"/>
    <w:rsid w:val="005F33E9"/>
    <w:rsid w:val="005F359B"/>
    <w:rsid w:val="005F3DA8"/>
    <w:rsid w:val="005F4090"/>
    <w:rsid w:val="005F41D0"/>
    <w:rsid w:val="005F4395"/>
    <w:rsid w:val="005F4579"/>
    <w:rsid w:val="005F543E"/>
    <w:rsid w:val="005F5CA2"/>
    <w:rsid w:val="005F641D"/>
    <w:rsid w:val="005F64C1"/>
    <w:rsid w:val="005F6554"/>
    <w:rsid w:val="005F6ABE"/>
    <w:rsid w:val="005F6B3D"/>
    <w:rsid w:val="005F6BC7"/>
    <w:rsid w:val="005F6C9B"/>
    <w:rsid w:val="005F7052"/>
    <w:rsid w:val="005F7107"/>
    <w:rsid w:val="005F71C7"/>
    <w:rsid w:val="005F7287"/>
    <w:rsid w:val="005F7B60"/>
    <w:rsid w:val="005F7C0B"/>
    <w:rsid w:val="00600282"/>
    <w:rsid w:val="00600675"/>
    <w:rsid w:val="00600D71"/>
    <w:rsid w:val="0060139D"/>
    <w:rsid w:val="00601560"/>
    <w:rsid w:val="00601801"/>
    <w:rsid w:val="0060198A"/>
    <w:rsid w:val="00601D07"/>
    <w:rsid w:val="00601D89"/>
    <w:rsid w:val="00601FAB"/>
    <w:rsid w:val="006020E6"/>
    <w:rsid w:val="0060224C"/>
    <w:rsid w:val="006028FB"/>
    <w:rsid w:val="00602967"/>
    <w:rsid w:val="00602A21"/>
    <w:rsid w:val="00602CA0"/>
    <w:rsid w:val="0060341A"/>
    <w:rsid w:val="00603545"/>
    <w:rsid w:val="00603965"/>
    <w:rsid w:val="006044E4"/>
    <w:rsid w:val="006047C5"/>
    <w:rsid w:val="006049A7"/>
    <w:rsid w:val="00604C47"/>
    <w:rsid w:val="006056E2"/>
    <w:rsid w:val="00605905"/>
    <w:rsid w:val="00605908"/>
    <w:rsid w:val="006060A1"/>
    <w:rsid w:val="0060626D"/>
    <w:rsid w:val="00606597"/>
    <w:rsid w:val="0060669B"/>
    <w:rsid w:val="006066F1"/>
    <w:rsid w:val="00606CC5"/>
    <w:rsid w:val="006070BC"/>
    <w:rsid w:val="00607648"/>
    <w:rsid w:val="00607877"/>
    <w:rsid w:val="00607AAE"/>
    <w:rsid w:val="00610763"/>
    <w:rsid w:val="00610A30"/>
    <w:rsid w:val="00610AA1"/>
    <w:rsid w:val="00610ABA"/>
    <w:rsid w:val="00610B8E"/>
    <w:rsid w:val="0061126D"/>
    <w:rsid w:val="006115B1"/>
    <w:rsid w:val="00611D92"/>
    <w:rsid w:val="00611DDC"/>
    <w:rsid w:val="006124BA"/>
    <w:rsid w:val="00612B2E"/>
    <w:rsid w:val="00612E57"/>
    <w:rsid w:val="006132A3"/>
    <w:rsid w:val="0061362A"/>
    <w:rsid w:val="00613AD8"/>
    <w:rsid w:val="00613CF2"/>
    <w:rsid w:val="00614041"/>
    <w:rsid w:val="00614364"/>
    <w:rsid w:val="0061468E"/>
    <w:rsid w:val="0061480D"/>
    <w:rsid w:val="00614D6B"/>
    <w:rsid w:val="00615071"/>
    <w:rsid w:val="00615270"/>
    <w:rsid w:val="006153CB"/>
    <w:rsid w:val="006157C8"/>
    <w:rsid w:val="0061599F"/>
    <w:rsid w:val="00615C82"/>
    <w:rsid w:val="00615C91"/>
    <w:rsid w:val="00615FF7"/>
    <w:rsid w:val="006160E5"/>
    <w:rsid w:val="00616203"/>
    <w:rsid w:val="00616309"/>
    <w:rsid w:val="0061687A"/>
    <w:rsid w:val="00616E4A"/>
    <w:rsid w:val="006170FF"/>
    <w:rsid w:val="006173AA"/>
    <w:rsid w:val="00617E57"/>
    <w:rsid w:val="006200F0"/>
    <w:rsid w:val="006203E8"/>
    <w:rsid w:val="006203FE"/>
    <w:rsid w:val="00620C4F"/>
    <w:rsid w:val="00620EA6"/>
    <w:rsid w:val="00620FE8"/>
    <w:rsid w:val="0062110C"/>
    <w:rsid w:val="00621306"/>
    <w:rsid w:val="00621490"/>
    <w:rsid w:val="006215AF"/>
    <w:rsid w:val="0062161B"/>
    <w:rsid w:val="0062186C"/>
    <w:rsid w:val="00621FD4"/>
    <w:rsid w:val="006224A6"/>
    <w:rsid w:val="0062253C"/>
    <w:rsid w:val="0062254B"/>
    <w:rsid w:val="0062260F"/>
    <w:rsid w:val="006226F7"/>
    <w:rsid w:val="00622920"/>
    <w:rsid w:val="006231CC"/>
    <w:rsid w:val="00623636"/>
    <w:rsid w:val="00623E70"/>
    <w:rsid w:val="00624404"/>
    <w:rsid w:val="0062440D"/>
    <w:rsid w:val="0062451A"/>
    <w:rsid w:val="006249C0"/>
    <w:rsid w:val="00624ACE"/>
    <w:rsid w:val="00624CD1"/>
    <w:rsid w:val="00625051"/>
    <w:rsid w:val="00625236"/>
    <w:rsid w:val="00625305"/>
    <w:rsid w:val="006262CB"/>
    <w:rsid w:val="00626C5F"/>
    <w:rsid w:val="00626E88"/>
    <w:rsid w:val="006276F8"/>
    <w:rsid w:val="00627B50"/>
    <w:rsid w:val="00627CC9"/>
    <w:rsid w:val="00627DFF"/>
    <w:rsid w:val="006300B6"/>
    <w:rsid w:val="0063013A"/>
    <w:rsid w:val="00630B5B"/>
    <w:rsid w:val="00630B95"/>
    <w:rsid w:val="00631A72"/>
    <w:rsid w:val="00631B04"/>
    <w:rsid w:val="00631EAE"/>
    <w:rsid w:val="006321E6"/>
    <w:rsid w:val="0063220E"/>
    <w:rsid w:val="00632223"/>
    <w:rsid w:val="006324F4"/>
    <w:rsid w:val="006326DC"/>
    <w:rsid w:val="00632739"/>
    <w:rsid w:val="0063273B"/>
    <w:rsid w:val="00632E12"/>
    <w:rsid w:val="00632E45"/>
    <w:rsid w:val="00632F81"/>
    <w:rsid w:val="006331A5"/>
    <w:rsid w:val="00633272"/>
    <w:rsid w:val="00633847"/>
    <w:rsid w:val="00633A5F"/>
    <w:rsid w:val="00633BF2"/>
    <w:rsid w:val="00633C31"/>
    <w:rsid w:val="00633D20"/>
    <w:rsid w:val="00634333"/>
    <w:rsid w:val="00634336"/>
    <w:rsid w:val="00634412"/>
    <w:rsid w:val="0063477A"/>
    <w:rsid w:val="00634C6D"/>
    <w:rsid w:val="00634FE4"/>
    <w:rsid w:val="006351CB"/>
    <w:rsid w:val="0063581D"/>
    <w:rsid w:val="00635C47"/>
    <w:rsid w:val="00635E27"/>
    <w:rsid w:val="00635F24"/>
    <w:rsid w:val="00636725"/>
    <w:rsid w:val="00637AFE"/>
    <w:rsid w:val="00637B00"/>
    <w:rsid w:val="00637ECE"/>
    <w:rsid w:val="006404DF"/>
    <w:rsid w:val="0064055C"/>
    <w:rsid w:val="006406EF"/>
    <w:rsid w:val="006409BB"/>
    <w:rsid w:val="00640BB5"/>
    <w:rsid w:val="00640C5A"/>
    <w:rsid w:val="00640E43"/>
    <w:rsid w:val="00640F1B"/>
    <w:rsid w:val="006411BD"/>
    <w:rsid w:val="006415FA"/>
    <w:rsid w:val="0064162C"/>
    <w:rsid w:val="00641AF8"/>
    <w:rsid w:val="00641B46"/>
    <w:rsid w:val="00641BAF"/>
    <w:rsid w:val="00641D33"/>
    <w:rsid w:val="00642000"/>
    <w:rsid w:val="00642433"/>
    <w:rsid w:val="00642BE4"/>
    <w:rsid w:val="00642E8D"/>
    <w:rsid w:val="006432C2"/>
    <w:rsid w:val="00643495"/>
    <w:rsid w:val="00643650"/>
    <w:rsid w:val="006437B4"/>
    <w:rsid w:val="00643AE1"/>
    <w:rsid w:val="00643C8B"/>
    <w:rsid w:val="00644142"/>
    <w:rsid w:val="0064423B"/>
    <w:rsid w:val="006443A6"/>
    <w:rsid w:val="006446D6"/>
    <w:rsid w:val="006448EC"/>
    <w:rsid w:val="00644BFE"/>
    <w:rsid w:val="006450E7"/>
    <w:rsid w:val="00645663"/>
    <w:rsid w:val="00645713"/>
    <w:rsid w:val="0064592B"/>
    <w:rsid w:val="00645BAF"/>
    <w:rsid w:val="00645C6A"/>
    <w:rsid w:val="00645F31"/>
    <w:rsid w:val="0064603B"/>
    <w:rsid w:val="0064648E"/>
    <w:rsid w:val="006464E3"/>
    <w:rsid w:val="00646628"/>
    <w:rsid w:val="0064671D"/>
    <w:rsid w:val="0064678E"/>
    <w:rsid w:val="006470D8"/>
    <w:rsid w:val="006476B7"/>
    <w:rsid w:val="0064779E"/>
    <w:rsid w:val="00647AC4"/>
    <w:rsid w:val="00647ED9"/>
    <w:rsid w:val="00647FBC"/>
    <w:rsid w:val="00650165"/>
    <w:rsid w:val="006504D3"/>
    <w:rsid w:val="00650F30"/>
    <w:rsid w:val="006516E0"/>
    <w:rsid w:val="00651717"/>
    <w:rsid w:val="0065183B"/>
    <w:rsid w:val="00651BE0"/>
    <w:rsid w:val="00651CC1"/>
    <w:rsid w:val="0065218C"/>
    <w:rsid w:val="006522D6"/>
    <w:rsid w:val="0065249D"/>
    <w:rsid w:val="006524D4"/>
    <w:rsid w:val="006527BC"/>
    <w:rsid w:val="006529A6"/>
    <w:rsid w:val="00652D4F"/>
    <w:rsid w:val="006534A9"/>
    <w:rsid w:val="0065367B"/>
    <w:rsid w:val="00653CF3"/>
    <w:rsid w:val="00653DF6"/>
    <w:rsid w:val="00653E33"/>
    <w:rsid w:val="00653FC0"/>
    <w:rsid w:val="00653FDD"/>
    <w:rsid w:val="006541D4"/>
    <w:rsid w:val="006542C1"/>
    <w:rsid w:val="006543D9"/>
    <w:rsid w:val="0065498B"/>
    <w:rsid w:val="00654D73"/>
    <w:rsid w:val="00655094"/>
    <w:rsid w:val="00655A0E"/>
    <w:rsid w:val="00655BCF"/>
    <w:rsid w:val="00655DD6"/>
    <w:rsid w:val="00655EA0"/>
    <w:rsid w:val="00655F05"/>
    <w:rsid w:val="00656233"/>
    <w:rsid w:val="00656301"/>
    <w:rsid w:val="006568C4"/>
    <w:rsid w:val="00656DC3"/>
    <w:rsid w:val="00656DC9"/>
    <w:rsid w:val="0065710F"/>
    <w:rsid w:val="006574BD"/>
    <w:rsid w:val="006577F4"/>
    <w:rsid w:val="00657A7A"/>
    <w:rsid w:val="00657BEE"/>
    <w:rsid w:val="00657C22"/>
    <w:rsid w:val="00660734"/>
    <w:rsid w:val="00660786"/>
    <w:rsid w:val="00660AF6"/>
    <w:rsid w:val="00660B19"/>
    <w:rsid w:val="00660E84"/>
    <w:rsid w:val="00661076"/>
    <w:rsid w:val="00661089"/>
    <w:rsid w:val="00661134"/>
    <w:rsid w:val="006611C4"/>
    <w:rsid w:val="0066130B"/>
    <w:rsid w:val="00661ADE"/>
    <w:rsid w:val="00662157"/>
    <w:rsid w:val="006623B4"/>
    <w:rsid w:val="00662711"/>
    <w:rsid w:val="006627BB"/>
    <w:rsid w:val="00662BBA"/>
    <w:rsid w:val="00662E71"/>
    <w:rsid w:val="00663021"/>
    <w:rsid w:val="00663482"/>
    <w:rsid w:val="006636AC"/>
    <w:rsid w:val="006637C1"/>
    <w:rsid w:val="00663895"/>
    <w:rsid w:val="00663B52"/>
    <w:rsid w:val="00663E92"/>
    <w:rsid w:val="00664166"/>
    <w:rsid w:val="00664675"/>
    <w:rsid w:val="006647BC"/>
    <w:rsid w:val="006647D2"/>
    <w:rsid w:val="00664BE7"/>
    <w:rsid w:val="00665197"/>
    <w:rsid w:val="006651E0"/>
    <w:rsid w:val="00665351"/>
    <w:rsid w:val="00665633"/>
    <w:rsid w:val="00665A1F"/>
    <w:rsid w:val="00665A9A"/>
    <w:rsid w:val="00665D62"/>
    <w:rsid w:val="00665F4A"/>
    <w:rsid w:val="0066696F"/>
    <w:rsid w:val="00667868"/>
    <w:rsid w:val="00667C32"/>
    <w:rsid w:val="00670316"/>
    <w:rsid w:val="006704BF"/>
    <w:rsid w:val="00670E7B"/>
    <w:rsid w:val="00670FDC"/>
    <w:rsid w:val="006712A4"/>
    <w:rsid w:val="00671487"/>
    <w:rsid w:val="00671605"/>
    <w:rsid w:val="00671776"/>
    <w:rsid w:val="006722A5"/>
    <w:rsid w:val="00672344"/>
    <w:rsid w:val="00672D86"/>
    <w:rsid w:val="00672E80"/>
    <w:rsid w:val="006734D5"/>
    <w:rsid w:val="00673907"/>
    <w:rsid w:val="0067394D"/>
    <w:rsid w:val="00673974"/>
    <w:rsid w:val="0067416C"/>
    <w:rsid w:val="0067460B"/>
    <w:rsid w:val="006746AC"/>
    <w:rsid w:val="0067491A"/>
    <w:rsid w:val="00674D55"/>
    <w:rsid w:val="00674FD5"/>
    <w:rsid w:val="00675200"/>
    <w:rsid w:val="00675CE2"/>
    <w:rsid w:val="00675EDE"/>
    <w:rsid w:val="00676235"/>
    <w:rsid w:val="00676284"/>
    <w:rsid w:val="0067630B"/>
    <w:rsid w:val="0067653E"/>
    <w:rsid w:val="00676620"/>
    <w:rsid w:val="00676BF4"/>
    <w:rsid w:val="00676FC3"/>
    <w:rsid w:val="00676FEA"/>
    <w:rsid w:val="0067769E"/>
    <w:rsid w:val="006777C1"/>
    <w:rsid w:val="00677A1E"/>
    <w:rsid w:val="00677C91"/>
    <w:rsid w:val="006800AC"/>
    <w:rsid w:val="00680113"/>
    <w:rsid w:val="0068060B"/>
    <w:rsid w:val="006811E6"/>
    <w:rsid w:val="006813AB"/>
    <w:rsid w:val="00681A9F"/>
    <w:rsid w:val="00681CCD"/>
    <w:rsid w:val="006820C7"/>
    <w:rsid w:val="006823BC"/>
    <w:rsid w:val="006826E7"/>
    <w:rsid w:val="00682776"/>
    <w:rsid w:val="00682931"/>
    <w:rsid w:val="00682A94"/>
    <w:rsid w:val="006830F9"/>
    <w:rsid w:val="00683213"/>
    <w:rsid w:val="00683303"/>
    <w:rsid w:val="0068342B"/>
    <w:rsid w:val="0068366E"/>
    <w:rsid w:val="00683777"/>
    <w:rsid w:val="006837AA"/>
    <w:rsid w:val="00683837"/>
    <w:rsid w:val="00683C4E"/>
    <w:rsid w:val="00684450"/>
    <w:rsid w:val="00684677"/>
    <w:rsid w:val="006846F4"/>
    <w:rsid w:val="00684A83"/>
    <w:rsid w:val="00685068"/>
    <w:rsid w:val="0068508A"/>
    <w:rsid w:val="006853AB"/>
    <w:rsid w:val="00685490"/>
    <w:rsid w:val="00685F67"/>
    <w:rsid w:val="006861DD"/>
    <w:rsid w:val="00686282"/>
    <w:rsid w:val="00686538"/>
    <w:rsid w:val="006869B1"/>
    <w:rsid w:val="00687435"/>
    <w:rsid w:val="00687CBD"/>
    <w:rsid w:val="00687CF4"/>
    <w:rsid w:val="00687F28"/>
    <w:rsid w:val="00687FA7"/>
    <w:rsid w:val="0069019B"/>
    <w:rsid w:val="00690415"/>
    <w:rsid w:val="006905C9"/>
    <w:rsid w:val="0069065E"/>
    <w:rsid w:val="00690761"/>
    <w:rsid w:val="006910DF"/>
    <w:rsid w:val="00691256"/>
    <w:rsid w:val="00692675"/>
    <w:rsid w:val="00692CBC"/>
    <w:rsid w:val="00693CDE"/>
    <w:rsid w:val="00694087"/>
    <w:rsid w:val="00694A56"/>
    <w:rsid w:val="00694C3A"/>
    <w:rsid w:val="00694CEF"/>
    <w:rsid w:val="00694FF7"/>
    <w:rsid w:val="00695064"/>
    <w:rsid w:val="006951B2"/>
    <w:rsid w:val="00695572"/>
    <w:rsid w:val="006955B6"/>
    <w:rsid w:val="006959B8"/>
    <w:rsid w:val="00696337"/>
    <w:rsid w:val="006963DA"/>
    <w:rsid w:val="0069706C"/>
    <w:rsid w:val="006970B4"/>
    <w:rsid w:val="00697357"/>
    <w:rsid w:val="006973CE"/>
    <w:rsid w:val="006973F0"/>
    <w:rsid w:val="0069763A"/>
    <w:rsid w:val="006976B2"/>
    <w:rsid w:val="00697C2B"/>
    <w:rsid w:val="006A02D0"/>
    <w:rsid w:val="006A0529"/>
    <w:rsid w:val="006A05C4"/>
    <w:rsid w:val="006A0A4E"/>
    <w:rsid w:val="006A10BF"/>
    <w:rsid w:val="006A14EA"/>
    <w:rsid w:val="006A1D0E"/>
    <w:rsid w:val="006A2256"/>
    <w:rsid w:val="006A22F8"/>
    <w:rsid w:val="006A24ED"/>
    <w:rsid w:val="006A250A"/>
    <w:rsid w:val="006A27C8"/>
    <w:rsid w:val="006A2A84"/>
    <w:rsid w:val="006A3127"/>
    <w:rsid w:val="006A31AA"/>
    <w:rsid w:val="006A38AF"/>
    <w:rsid w:val="006A3A28"/>
    <w:rsid w:val="006A3A9E"/>
    <w:rsid w:val="006A3B2C"/>
    <w:rsid w:val="006A3C5F"/>
    <w:rsid w:val="006A3C65"/>
    <w:rsid w:val="006A3D90"/>
    <w:rsid w:val="006A3FEC"/>
    <w:rsid w:val="006A4440"/>
    <w:rsid w:val="006A444B"/>
    <w:rsid w:val="006A468B"/>
    <w:rsid w:val="006A4D70"/>
    <w:rsid w:val="006A510A"/>
    <w:rsid w:val="006A5254"/>
    <w:rsid w:val="006A55EA"/>
    <w:rsid w:val="006A573F"/>
    <w:rsid w:val="006A59C2"/>
    <w:rsid w:val="006A5B5B"/>
    <w:rsid w:val="006A62A6"/>
    <w:rsid w:val="006A69D3"/>
    <w:rsid w:val="006A6C94"/>
    <w:rsid w:val="006A6E6D"/>
    <w:rsid w:val="006A7036"/>
    <w:rsid w:val="006A72C3"/>
    <w:rsid w:val="006A734A"/>
    <w:rsid w:val="006A7567"/>
    <w:rsid w:val="006A7A62"/>
    <w:rsid w:val="006A7F6B"/>
    <w:rsid w:val="006B041C"/>
    <w:rsid w:val="006B1115"/>
    <w:rsid w:val="006B1403"/>
    <w:rsid w:val="006B144D"/>
    <w:rsid w:val="006B1515"/>
    <w:rsid w:val="006B1A2C"/>
    <w:rsid w:val="006B1A41"/>
    <w:rsid w:val="006B2030"/>
    <w:rsid w:val="006B2863"/>
    <w:rsid w:val="006B28AF"/>
    <w:rsid w:val="006B3118"/>
    <w:rsid w:val="006B330C"/>
    <w:rsid w:val="006B35BE"/>
    <w:rsid w:val="006B382D"/>
    <w:rsid w:val="006B398C"/>
    <w:rsid w:val="006B4602"/>
    <w:rsid w:val="006B5256"/>
    <w:rsid w:val="006B54E5"/>
    <w:rsid w:val="006B54FC"/>
    <w:rsid w:val="006B5C25"/>
    <w:rsid w:val="006B5F58"/>
    <w:rsid w:val="006B623C"/>
    <w:rsid w:val="006B63E7"/>
    <w:rsid w:val="006B662C"/>
    <w:rsid w:val="006B66D6"/>
    <w:rsid w:val="006B67FA"/>
    <w:rsid w:val="006B6E10"/>
    <w:rsid w:val="006B725B"/>
    <w:rsid w:val="006B76F3"/>
    <w:rsid w:val="006B79C1"/>
    <w:rsid w:val="006C0154"/>
    <w:rsid w:val="006C023F"/>
    <w:rsid w:val="006C0C0B"/>
    <w:rsid w:val="006C0D06"/>
    <w:rsid w:val="006C0EB1"/>
    <w:rsid w:val="006C0F23"/>
    <w:rsid w:val="006C19D8"/>
    <w:rsid w:val="006C1D57"/>
    <w:rsid w:val="006C219E"/>
    <w:rsid w:val="006C235B"/>
    <w:rsid w:val="006C2514"/>
    <w:rsid w:val="006C2E10"/>
    <w:rsid w:val="006C2FFE"/>
    <w:rsid w:val="006C3032"/>
    <w:rsid w:val="006C38B0"/>
    <w:rsid w:val="006C3D7D"/>
    <w:rsid w:val="006C4094"/>
    <w:rsid w:val="006C4EBF"/>
    <w:rsid w:val="006C5012"/>
    <w:rsid w:val="006C5197"/>
    <w:rsid w:val="006C54FD"/>
    <w:rsid w:val="006C56FF"/>
    <w:rsid w:val="006C62A3"/>
    <w:rsid w:val="006C6404"/>
    <w:rsid w:val="006C6533"/>
    <w:rsid w:val="006C69C0"/>
    <w:rsid w:val="006C7411"/>
    <w:rsid w:val="006C74F1"/>
    <w:rsid w:val="006C76CE"/>
    <w:rsid w:val="006C7F95"/>
    <w:rsid w:val="006D03BF"/>
    <w:rsid w:val="006D08A8"/>
    <w:rsid w:val="006D0C90"/>
    <w:rsid w:val="006D0E09"/>
    <w:rsid w:val="006D1565"/>
    <w:rsid w:val="006D19C3"/>
    <w:rsid w:val="006D1C3A"/>
    <w:rsid w:val="006D1F4F"/>
    <w:rsid w:val="006D21B6"/>
    <w:rsid w:val="006D275C"/>
    <w:rsid w:val="006D286B"/>
    <w:rsid w:val="006D2983"/>
    <w:rsid w:val="006D2D8C"/>
    <w:rsid w:val="006D32BF"/>
    <w:rsid w:val="006D33D3"/>
    <w:rsid w:val="006D343F"/>
    <w:rsid w:val="006D37DA"/>
    <w:rsid w:val="006D38BE"/>
    <w:rsid w:val="006D4828"/>
    <w:rsid w:val="006D4B6C"/>
    <w:rsid w:val="006D5029"/>
    <w:rsid w:val="006D504C"/>
    <w:rsid w:val="006D53D7"/>
    <w:rsid w:val="006D55E3"/>
    <w:rsid w:val="006D5C51"/>
    <w:rsid w:val="006D6300"/>
    <w:rsid w:val="006D6499"/>
    <w:rsid w:val="006D67EE"/>
    <w:rsid w:val="006D682E"/>
    <w:rsid w:val="006D6C5E"/>
    <w:rsid w:val="006D6D8E"/>
    <w:rsid w:val="006D6E5A"/>
    <w:rsid w:val="006D6EC6"/>
    <w:rsid w:val="006D6FC7"/>
    <w:rsid w:val="006D70A0"/>
    <w:rsid w:val="006D7378"/>
    <w:rsid w:val="006D74A3"/>
    <w:rsid w:val="006D7C17"/>
    <w:rsid w:val="006E02E4"/>
    <w:rsid w:val="006E0633"/>
    <w:rsid w:val="006E0F46"/>
    <w:rsid w:val="006E1679"/>
    <w:rsid w:val="006E1A42"/>
    <w:rsid w:val="006E1ACA"/>
    <w:rsid w:val="006E1B71"/>
    <w:rsid w:val="006E1F5F"/>
    <w:rsid w:val="006E229E"/>
    <w:rsid w:val="006E23CC"/>
    <w:rsid w:val="006E2B5D"/>
    <w:rsid w:val="006E32B1"/>
    <w:rsid w:val="006E39A2"/>
    <w:rsid w:val="006E3AC3"/>
    <w:rsid w:val="006E3F5E"/>
    <w:rsid w:val="006E4000"/>
    <w:rsid w:val="006E41E3"/>
    <w:rsid w:val="006E4320"/>
    <w:rsid w:val="006E4447"/>
    <w:rsid w:val="006E44A4"/>
    <w:rsid w:val="006E4638"/>
    <w:rsid w:val="006E468B"/>
    <w:rsid w:val="006E4A0B"/>
    <w:rsid w:val="006E5085"/>
    <w:rsid w:val="006E5293"/>
    <w:rsid w:val="006E5EA2"/>
    <w:rsid w:val="006E6255"/>
    <w:rsid w:val="006E625C"/>
    <w:rsid w:val="006E698B"/>
    <w:rsid w:val="006E6FEF"/>
    <w:rsid w:val="006E78F5"/>
    <w:rsid w:val="006E7B62"/>
    <w:rsid w:val="006F011A"/>
    <w:rsid w:val="006F02FE"/>
    <w:rsid w:val="006F0381"/>
    <w:rsid w:val="006F03A6"/>
    <w:rsid w:val="006F06C6"/>
    <w:rsid w:val="006F0C95"/>
    <w:rsid w:val="006F0FAA"/>
    <w:rsid w:val="006F166C"/>
    <w:rsid w:val="006F16FE"/>
    <w:rsid w:val="006F1999"/>
    <w:rsid w:val="006F19B2"/>
    <w:rsid w:val="006F1AB0"/>
    <w:rsid w:val="006F1DAF"/>
    <w:rsid w:val="006F2E09"/>
    <w:rsid w:val="006F2F8C"/>
    <w:rsid w:val="006F32E9"/>
    <w:rsid w:val="006F345A"/>
    <w:rsid w:val="006F38CE"/>
    <w:rsid w:val="006F3BA3"/>
    <w:rsid w:val="006F3BEA"/>
    <w:rsid w:val="006F3CCE"/>
    <w:rsid w:val="006F3CFF"/>
    <w:rsid w:val="006F3DAD"/>
    <w:rsid w:val="006F41D2"/>
    <w:rsid w:val="006F4382"/>
    <w:rsid w:val="006F44F1"/>
    <w:rsid w:val="006F4613"/>
    <w:rsid w:val="006F4C12"/>
    <w:rsid w:val="006F4E56"/>
    <w:rsid w:val="006F4FF4"/>
    <w:rsid w:val="006F51FE"/>
    <w:rsid w:val="006F5310"/>
    <w:rsid w:val="006F53DA"/>
    <w:rsid w:val="006F5700"/>
    <w:rsid w:val="006F5B3B"/>
    <w:rsid w:val="006F6484"/>
    <w:rsid w:val="006F6727"/>
    <w:rsid w:val="006F67EC"/>
    <w:rsid w:val="006F7735"/>
    <w:rsid w:val="006F7788"/>
    <w:rsid w:val="006F78D0"/>
    <w:rsid w:val="006F7BD0"/>
    <w:rsid w:val="006F7D31"/>
    <w:rsid w:val="0070095B"/>
    <w:rsid w:val="007009DE"/>
    <w:rsid w:val="00700F5E"/>
    <w:rsid w:val="0070113F"/>
    <w:rsid w:val="00701197"/>
    <w:rsid w:val="007018A4"/>
    <w:rsid w:val="00701AA2"/>
    <w:rsid w:val="00701B68"/>
    <w:rsid w:val="007020EE"/>
    <w:rsid w:val="00702199"/>
    <w:rsid w:val="0070243E"/>
    <w:rsid w:val="0070255E"/>
    <w:rsid w:val="00702C22"/>
    <w:rsid w:val="00703275"/>
    <w:rsid w:val="007039F2"/>
    <w:rsid w:val="00703A24"/>
    <w:rsid w:val="00703C0F"/>
    <w:rsid w:val="00703DDE"/>
    <w:rsid w:val="00703EB2"/>
    <w:rsid w:val="00703F80"/>
    <w:rsid w:val="0070416F"/>
    <w:rsid w:val="00704222"/>
    <w:rsid w:val="00704CB5"/>
    <w:rsid w:val="007056D9"/>
    <w:rsid w:val="00705F02"/>
    <w:rsid w:val="007062A2"/>
    <w:rsid w:val="0070634E"/>
    <w:rsid w:val="00706CDA"/>
    <w:rsid w:val="00706D76"/>
    <w:rsid w:val="0070727E"/>
    <w:rsid w:val="00707487"/>
    <w:rsid w:val="00707551"/>
    <w:rsid w:val="00707594"/>
    <w:rsid w:val="007076E9"/>
    <w:rsid w:val="0070786A"/>
    <w:rsid w:val="00707B96"/>
    <w:rsid w:val="00707C01"/>
    <w:rsid w:val="007100F1"/>
    <w:rsid w:val="007101D2"/>
    <w:rsid w:val="0071068C"/>
    <w:rsid w:val="007106B2"/>
    <w:rsid w:val="00710B5C"/>
    <w:rsid w:val="00710CF1"/>
    <w:rsid w:val="00710D66"/>
    <w:rsid w:val="0071140F"/>
    <w:rsid w:val="00711608"/>
    <w:rsid w:val="00711637"/>
    <w:rsid w:val="00711721"/>
    <w:rsid w:val="00711B5F"/>
    <w:rsid w:val="00711C4A"/>
    <w:rsid w:val="00712595"/>
    <w:rsid w:val="007125A9"/>
    <w:rsid w:val="00712759"/>
    <w:rsid w:val="0071295D"/>
    <w:rsid w:val="00712ED6"/>
    <w:rsid w:val="007148FB"/>
    <w:rsid w:val="00714A45"/>
    <w:rsid w:val="00714E24"/>
    <w:rsid w:val="00714F68"/>
    <w:rsid w:val="007152C3"/>
    <w:rsid w:val="007152D7"/>
    <w:rsid w:val="007153DF"/>
    <w:rsid w:val="007155CB"/>
    <w:rsid w:val="0071568D"/>
    <w:rsid w:val="007156C0"/>
    <w:rsid w:val="00715727"/>
    <w:rsid w:val="00715BF8"/>
    <w:rsid w:val="00715D72"/>
    <w:rsid w:val="00715EBE"/>
    <w:rsid w:val="00716056"/>
    <w:rsid w:val="0071629A"/>
    <w:rsid w:val="00716A95"/>
    <w:rsid w:val="007171AA"/>
    <w:rsid w:val="00717377"/>
    <w:rsid w:val="00717EAA"/>
    <w:rsid w:val="007204FC"/>
    <w:rsid w:val="007209D8"/>
    <w:rsid w:val="00720A97"/>
    <w:rsid w:val="007211EB"/>
    <w:rsid w:val="007212F0"/>
    <w:rsid w:val="0072166C"/>
    <w:rsid w:val="0072166D"/>
    <w:rsid w:val="00721759"/>
    <w:rsid w:val="007218CA"/>
    <w:rsid w:val="00721B1B"/>
    <w:rsid w:val="007222DE"/>
    <w:rsid w:val="007226BD"/>
    <w:rsid w:val="007229E5"/>
    <w:rsid w:val="00723059"/>
    <w:rsid w:val="00723080"/>
    <w:rsid w:val="007231BD"/>
    <w:rsid w:val="007235AA"/>
    <w:rsid w:val="00723625"/>
    <w:rsid w:val="00723E1B"/>
    <w:rsid w:val="007243E9"/>
    <w:rsid w:val="00724525"/>
    <w:rsid w:val="007249CD"/>
    <w:rsid w:val="00724E1F"/>
    <w:rsid w:val="00725026"/>
    <w:rsid w:val="00725812"/>
    <w:rsid w:val="007258F1"/>
    <w:rsid w:val="00725994"/>
    <w:rsid w:val="00725CDB"/>
    <w:rsid w:val="00725D6C"/>
    <w:rsid w:val="00725FF5"/>
    <w:rsid w:val="007261E1"/>
    <w:rsid w:val="00726220"/>
    <w:rsid w:val="00726223"/>
    <w:rsid w:val="00726BB8"/>
    <w:rsid w:val="00726DF0"/>
    <w:rsid w:val="007270BB"/>
    <w:rsid w:val="0072738A"/>
    <w:rsid w:val="007275DF"/>
    <w:rsid w:val="0072783C"/>
    <w:rsid w:val="00727BBC"/>
    <w:rsid w:val="00727C6B"/>
    <w:rsid w:val="007300A9"/>
    <w:rsid w:val="00730180"/>
    <w:rsid w:val="00730288"/>
    <w:rsid w:val="00730CE4"/>
    <w:rsid w:val="00730D0E"/>
    <w:rsid w:val="0073183D"/>
    <w:rsid w:val="00731E51"/>
    <w:rsid w:val="00732198"/>
    <w:rsid w:val="00732458"/>
    <w:rsid w:val="0073265C"/>
    <w:rsid w:val="00732AD4"/>
    <w:rsid w:val="00732C7E"/>
    <w:rsid w:val="00732F3F"/>
    <w:rsid w:val="007330A5"/>
    <w:rsid w:val="00733412"/>
    <w:rsid w:val="0073350C"/>
    <w:rsid w:val="00733A6A"/>
    <w:rsid w:val="007340C6"/>
    <w:rsid w:val="00734475"/>
    <w:rsid w:val="0073491E"/>
    <w:rsid w:val="00734A1E"/>
    <w:rsid w:val="00734DEB"/>
    <w:rsid w:val="00734F04"/>
    <w:rsid w:val="007350F2"/>
    <w:rsid w:val="00736808"/>
    <w:rsid w:val="007368F3"/>
    <w:rsid w:val="00736F4F"/>
    <w:rsid w:val="007378F1"/>
    <w:rsid w:val="00737A64"/>
    <w:rsid w:val="00737D79"/>
    <w:rsid w:val="00737E4A"/>
    <w:rsid w:val="007401EA"/>
    <w:rsid w:val="00740FBE"/>
    <w:rsid w:val="00740FD4"/>
    <w:rsid w:val="00741548"/>
    <w:rsid w:val="0074154D"/>
    <w:rsid w:val="00741670"/>
    <w:rsid w:val="007418D6"/>
    <w:rsid w:val="00741A80"/>
    <w:rsid w:val="00741D94"/>
    <w:rsid w:val="00741F03"/>
    <w:rsid w:val="00742012"/>
    <w:rsid w:val="00742D58"/>
    <w:rsid w:val="00742F59"/>
    <w:rsid w:val="007431AF"/>
    <w:rsid w:val="007431F0"/>
    <w:rsid w:val="00743AC2"/>
    <w:rsid w:val="00743C8A"/>
    <w:rsid w:val="00743D95"/>
    <w:rsid w:val="0074413F"/>
    <w:rsid w:val="0074438A"/>
    <w:rsid w:val="0074443A"/>
    <w:rsid w:val="007445FD"/>
    <w:rsid w:val="007446EB"/>
    <w:rsid w:val="007452EB"/>
    <w:rsid w:val="00745CAB"/>
    <w:rsid w:val="00745E57"/>
    <w:rsid w:val="00745F34"/>
    <w:rsid w:val="00746765"/>
    <w:rsid w:val="0074681A"/>
    <w:rsid w:val="00746862"/>
    <w:rsid w:val="00746E5A"/>
    <w:rsid w:val="00746E92"/>
    <w:rsid w:val="00747067"/>
    <w:rsid w:val="007473FC"/>
    <w:rsid w:val="007477B0"/>
    <w:rsid w:val="0075004A"/>
    <w:rsid w:val="00750777"/>
    <w:rsid w:val="00750793"/>
    <w:rsid w:val="00750C86"/>
    <w:rsid w:val="00750C8D"/>
    <w:rsid w:val="00750F91"/>
    <w:rsid w:val="007514CA"/>
    <w:rsid w:val="0075167B"/>
    <w:rsid w:val="007517E8"/>
    <w:rsid w:val="00751AFE"/>
    <w:rsid w:val="00751CF1"/>
    <w:rsid w:val="00751FD1"/>
    <w:rsid w:val="00751FED"/>
    <w:rsid w:val="0075203E"/>
    <w:rsid w:val="0075207E"/>
    <w:rsid w:val="007527A1"/>
    <w:rsid w:val="00752887"/>
    <w:rsid w:val="00752B13"/>
    <w:rsid w:val="00752BD0"/>
    <w:rsid w:val="00752E06"/>
    <w:rsid w:val="00752E9D"/>
    <w:rsid w:val="0075310D"/>
    <w:rsid w:val="007531A9"/>
    <w:rsid w:val="007539DF"/>
    <w:rsid w:val="00753A56"/>
    <w:rsid w:val="00753FB9"/>
    <w:rsid w:val="007540EF"/>
    <w:rsid w:val="00754FE3"/>
    <w:rsid w:val="00755818"/>
    <w:rsid w:val="00755D80"/>
    <w:rsid w:val="00756595"/>
    <w:rsid w:val="00756784"/>
    <w:rsid w:val="00756A3E"/>
    <w:rsid w:val="0075777E"/>
    <w:rsid w:val="00757FD2"/>
    <w:rsid w:val="007600B5"/>
    <w:rsid w:val="007600C7"/>
    <w:rsid w:val="007600D2"/>
    <w:rsid w:val="00760211"/>
    <w:rsid w:val="0076078A"/>
    <w:rsid w:val="00760C6F"/>
    <w:rsid w:val="00760C78"/>
    <w:rsid w:val="00760CC8"/>
    <w:rsid w:val="00761063"/>
    <w:rsid w:val="007610C8"/>
    <w:rsid w:val="00761173"/>
    <w:rsid w:val="0076161A"/>
    <w:rsid w:val="00761AB1"/>
    <w:rsid w:val="00761AB3"/>
    <w:rsid w:val="00761CC7"/>
    <w:rsid w:val="00761E83"/>
    <w:rsid w:val="00761EA2"/>
    <w:rsid w:val="007623E0"/>
    <w:rsid w:val="00762550"/>
    <w:rsid w:val="00762608"/>
    <w:rsid w:val="007629AE"/>
    <w:rsid w:val="00762C3E"/>
    <w:rsid w:val="00762D2E"/>
    <w:rsid w:val="00763271"/>
    <w:rsid w:val="0076337D"/>
    <w:rsid w:val="007634D3"/>
    <w:rsid w:val="0076352B"/>
    <w:rsid w:val="0076396C"/>
    <w:rsid w:val="00763B35"/>
    <w:rsid w:val="00763DC6"/>
    <w:rsid w:val="00763EF4"/>
    <w:rsid w:val="00764034"/>
    <w:rsid w:val="0076413D"/>
    <w:rsid w:val="00764167"/>
    <w:rsid w:val="00764264"/>
    <w:rsid w:val="0076441D"/>
    <w:rsid w:val="0076443B"/>
    <w:rsid w:val="00765180"/>
    <w:rsid w:val="00765548"/>
    <w:rsid w:val="007655C0"/>
    <w:rsid w:val="00766375"/>
    <w:rsid w:val="0076684D"/>
    <w:rsid w:val="00766B37"/>
    <w:rsid w:val="00767056"/>
    <w:rsid w:val="00767203"/>
    <w:rsid w:val="00767291"/>
    <w:rsid w:val="00767638"/>
    <w:rsid w:val="00767C3A"/>
    <w:rsid w:val="00767D52"/>
    <w:rsid w:val="00767E1D"/>
    <w:rsid w:val="00770795"/>
    <w:rsid w:val="00770B56"/>
    <w:rsid w:val="00770D34"/>
    <w:rsid w:val="00771B64"/>
    <w:rsid w:val="007727E5"/>
    <w:rsid w:val="00772928"/>
    <w:rsid w:val="00772C99"/>
    <w:rsid w:val="00772EC9"/>
    <w:rsid w:val="00773204"/>
    <w:rsid w:val="00773300"/>
    <w:rsid w:val="0077344A"/>
    <w:rsid w:val="00773640"/>
    <w:rsid w:val="00773AB4"/>
    <w:rsid w:val="00773B05"/>
    <w:rsid w:val="00773DEF"/>
    <w:rsid w:val="00774358"/>
    <w:rsid w:val="00774757"/>
    <w:rsid w:val="00774DB5"/>
    <w:rsid w:val="00775240"/>
    <w:rsid w:val="007752EB"/>
    <w:rsid w:val="00775576"/>
    <w:rsid w:val="00775598"/>
    <w:rsid w:val="007755AE"/>
    <w:rsid w:val="00775772"/>
    <w:rsid w:val="00776180"/>
    <w:rsid w:val="0077618D"/>
    <w:rsid w:val="00776262"/>
    <w:rsid w:val="007762CF"/>
    <w:rsid w:val="007773BE"/>
    <w:rsid w:val="00777549"/>
    <w:rsid w:val="0077764A"/>
    <w:rsid w:val="0077771B"/>
    <w:rsid w:val="007777DC"/>
    <w:rsid w:val="00777800"/>
    <w:rsid w:val="00777808"/>
    <w:rsid w:val="00777869"/>
    <w:rsid w:val="00780533"/>
    <w:rsid w:val="007807C8"/>
    <w:rsid w:val="007809C5"/>
    <w:rsid w:val="00780C77"/>
    <w:rsid w:val="00780C7E"/>
    <w:rsid w:val="00780EEE"/>
    <w:rsid w:val="007813C0"/>
    <w:rsid w:val="00781834"/>
    <w:rsid w:val="00781AF5"/>
    <w:rsid w:val="00781D6B"/>
    <w:rsid w:val="00782592"/>
    <w:rsid w:val="00782E06"/>
    <w:rsid w:val="007832D8"/>
    <w:rsid w:val="00783622"/>
    <w:rsid w:val="007837FC"/>
    <w:rsid w:val="007839EE"/>
    <w:rsid w:val="00783A30"/>
    <w:rsid w:val="007844B6"/>
    <w:rsid w:val="007845DC"/>
    <w:rsid w:val="0078461E"/>
    <w:rsid w:val="0078470D"/>
    <w:rsid w:val="00784F32"/>
    <w:rsid w:val="007852FE"/>
    <w:rsid w:val="007855C1"/>
    <w:rsid w:val="007855E3"/>
    <w:rsid w:val="00785960"/>
    <w:rsid w:val="0078613B"/>
    <w:rsid w:val="007862CB"/>
    <w:rsid w:val="0078649B"/>
    <w:rsid w:val="007864B8"/>
    <w:rsid w:val="00786602"/>
    <w:rsid w:val="00786825"/>
    <w:rsid w:val="00786AA6"/>
    <w:rsid w:val="00786B39"/>
    <w:rsid w:val="00786D5F"/>
    <w:rsid w:val="00786EF1"/>
    <w:rsid w:val="00787109"/>
    <w:rsid w:val="00787A3B"/>
    <w:rsid w:val="0079040D"/>
    <w:rsid w:val="00790DAD"/>
    <w:rsid w:val="0079133C"/>
    <w:rsid w:val="0079241D"/>
    <w:rsid w:val="00792580"/>
    <w:rsid w:val="00792656"/>
    <w:rsid w:val="00792DFA"/>
    <w:rsid w:val="00792FC2"/>
    <w:rsid w:val="00793754"/>
    <w:rsid w:val="00793A39"/>
    <w:rsid w:val="00793BFC"/>
    <w:rsid w:val="00793D9C"/>
    <w:rsid w:val="00793EAB"/>
    <w:rsid w:val="00793F86"/>
    <w:rsid w:val="00794115"/>
    <w:rsid w:val="0079429C"/>
    <w:rsid w:val="0079450C"/>
    <w:rsid w:val="007945A4"/>
    <w:rsid w:val="007949EC"/>
    <w:rsid w:val="00794B69"/>
    <w:rsid w:val="00794B80"/>
    <w:rsid w:val="00794C08"/>
    <w:rsid w:val="00794C76"/>
    <w:rsid w:val="00794D4E"/>
    <w:rsid w:val="00794F99"/>
    <w:rsid w:val="00795024"/>
    <w:rsid w:val="0079570C"/>
    <w:rsid w:val="0079586A"/>
    <w:rsid w:val="00795945"/>
    <w:rsid w:val="00795A5C"/>
    <w:rsid w:val="00795B52"/>
    <w:rsid w:val="00795F53"/>
    <w:rsid w:val="0079621B"/>
    <w:rsid w:val="007962C0"/>
    <w:rsid w:val="007962D5"/>
    <w:rsid w:val="007962FA"/>
    <w:rsid w:val="007964E0"/>
    <w:rsid w:val="007965C3"/>
    <w:rsid w:val="007966BD"/>
    <w:rsid w:val="00796793"/>
    <w:rsid w:val="0079690D"/>
    <w:rsid w:val="00796A1E"/>
    <w:rsid w:val="00796A73"/>
    <w:rsid w:val="00796B7E"/>
    <w:rsid w:val="00796CE3"/>
    <w:rsid w:val="00796FFE"/>
    <w:rsid w:val="007971BE"/>
    <w:rsid w:val="007979A2"/>
    <w:rsid w:val="007A0105"/>
    <w:rsid w:val="007A02B9"/>
    <w:rsid w:val="007A03C1"/>
    <w:rsid w:val="007A04B2"/>
    <w:rsid w:val="007A1019"/>
    <w:rsid w:val="007A133F"/>
    <w:rsid w:val="007A189C"/>
    <w:rsid w:val="007A1B43"/>
    <w:rsid w:val="007A1C30"/>
    <w:rsid w:val="007A233C"/>
    <w:rsid w:val="007A23C7"/>
    <w:rsid w:val="007A2510"/>
    <w:rsid w:val="007A2EC0"/>
    <w:rsid w:val="007A3150"/>
    <w:rsid w:val="007A31B1"/>
    <w:rsid w:val="007A3559"/>
    <w:rsid w:val="007A356B"/>
    <w:rsid w:val="007A3579"/>
    <w:rsid w:val="007A35A6"/>
    <w:rsid w:val="007A37B4"/>
    <w:rsid w:val="007A3C62"/>
    <w:rsid w:val="007A42F8"/>
    <w:rsid w:val="007A4587"/>
    <w:rsid w:val="007A4773"/>
    <w:rsid w:val="007A488A"/>
    <w:rsid w:val="007A4BE8"/>
    <w:rsid w:val="007A548F"/>
    <w:rsid w:val="007A5E86"/>
    <w:rsid w:val="007A60FC"/>
    <w:rsid w:val="007A6126"/>
    <w:rsid w:val="007A65CC"/>
    <w:rsid w:val="007A6620"/>
    <w:rsid w:val="007A6645"/>
    <w:rsid w:val="007A66C1"/>
    <w:rsid w:val="007A6709"/>
    <w:rsid w:val="007A6E51"/>
    <w:rsid w:val="007A70E7"/>
    <w:rsid w:val="007A7311"/>
    <w:rsid w:val="007A73EF"/>
    <w:rsid w:val="007A748A"/>
    <w:rsid w:val="007A74F6"/>
    <w:rsid w:val="007A7545"/>
    <w:rsid w:val="007A7AF3"/>
    <w:rsid w:val="007A7B34"/>
    <w:rsid w:val="007A7D2F"/>
    <w:rsid w:val="007A7E3C"/>
    <w:rsid w:val="007A7EB7"/>
    <w:rsid w:val="007B0449"/>
    <w:rsid w:val="007B05E0"/>
    <w:rsid w:val="007B0D78"/>
    <w:rsid w:val="007B0FB3"/>
    <w:rsid w:val="007B11A5"/>
    <w:rsid w:val="007B1A8C"/>
    <w:rsid w:val="007B20D9"/>
    <w:rsid w:val="007B28BF"/>
    <w:rsid w:val="007B2BD4"/>
    <w:rsid w:val="007B2CC9"/>
    <w:rsid w:val="007B2D85"/>
    <w:rsid w:val="007B404B"/>
    <w:rsid w:val="007B41D3"/>
    <w:rsid w:val="007B48A3"/>
    <w:rsid w:val="007B4D18"/>
    <w:rsid w:val="007B5206"/>
    <w:rsid w:val="007B627B"/>
    <w:rsid w:val="007B6452"/>
    <w:rsid w:val="007B64C6"/>
    <w:rsid w:val="007B68A9"/>
    <w:rsid w:val="007B6BE9"/>
    <w:rsid w:val="007B6C48"/>
    <w:rsid w:val="007B75D5"/>
    <w:rsid w:val="007B76F5"/>
    <w:rsid w:val="007B7C18"/>
    <w:rsid w:val="007C0068"/>
    <w:rsid w:val="007C0471"/>
    <w:rsid w:val="007C04D4"/>
    <w:rsid w:val="007C0773"/>
    <w:rsid w:val="007C0868"/>
    <w:rsid w:val="007C0BF1"/>
    <w:rsid w:val="007C0D74"/>
    <w:rsid w:val="007C0E6D"/>
    <w:rsid w:val="007C1232"/>
    <w:rsid w:val="007C17EF"/>
    <w:rsid w:val="007C1A90"/>
    <w:rsid w:val="007C1ABE"/>
    <w:rsid w:val="007C1F70"/>
    <w:rsid w:val="007C21B6"/>
    <w:rsid w:val="007C2677"/>
    <w:rsid w:val="007C2925"/>
    <w:rsid w:val="007C2D0A"/>
    <w:rsid w:val="007C2F9A"/>
    <w:rsid w:val="007C2FB5"/>
    <w:rsid w:val="007C33A0"/>
    <w:rsid w:val="007C3F2A"/>
    <w:rsid w:val="007C4528"/>
    <w:rsid w:val="007C4643"/>
    <w:rsid w:val="007C469A"/>
    <w:rsid w:val="007C4860"/>
    <w:rsid w:val="007C4877"/>
    <w:rsid w:val="007C4A07"/>
    <w:rsid w:val="007C4DAE"/>
    <w:rsid w:val="007C4E1B"/>
    <w:rsid w:val="007C5186"/>
    <w:rsid w:val="007C5312"/>
    <w:rsid w:val="007C56E1"/>
    <w:rsid w:val="007C6193"/>
    <w:rsid w:val="007C629C"/>
    <w:rsid w:val="007C63A2"/>
    <w:rsid w:val="007C665B"/>
    <w:rsid w:val="007C67EC"/>
    <w:rsid w:val="007C6B24"/>
    <w:rsid w:val="007C6C9D"/>
    <w:rsid w:val="007C7033"/>
    <w:rsid w:val="007C70B7"/>
    <w:rsid w:val="007C71D0"/>
    <w:rsid w:val="007C71D8"/>
    <w:rsid w:val="007C72F7"/>
    <w:rsid w:val="007C7BA1"/>
    <w:rsid w:val="007D02B9"/>
    <w:rsid w:val="007D035B"/>
    <w:rsid w:val="007D03FE"/>
    <w:rsid w:val="007D0942"/>
    <w:rsid w:val="007D0FC2"/>
    <w:rsid w:val="007D1530"/>
    <w:rsid w:val="007D1CFD"/>
    <w:rsid w:val="007D1F08"/>
    <w:rsid w:val="007D1FCA"/>
    <w:rsid w:val="007D2161"/>
    <w:rsid w:val="007D240A"/>
    <w:rsid w:val="007D2439"/>
    <w:rsid w:val="007D2698"/>
    <w:rsid w:val="007D2CD2"/>
    <w:rsid w:val="007D2F99"/>
    <w:rsid w:val="007D3662"/>
    <w:rsid w:val="007D3AE6"/>
    <w:rsid w:val="007D3CFF"/>
    <w:rsid w:val="007D4107"/>
    <w:rsid w:val="007D4460"/>
    <w:rsid w:val="007D455E"/>
    <w:rsid w:val="007D4954"/>
    <w:rsid w:val="007D4BFC"/>
    <w:rsid w:val="007D4CE9"/>
    <w:rsid w:val="007D596C"/>
    <w:rsid w:val="007D68E8"/>
    <w:rsid w:val="007D6907"/>
    <w:rsid w:val="007D6A73"/>
    <w:rsid w:val="007D6D44"/>
    <w:rsid w:val="007D7CCC"/>
    <w:rsid w:val="007D7DA1"/>
    <w:rsid w:val="007D7F2D"/>
    <w:rsid w:val="007E03CB"/>
    <w:rsid w:val="007E0609"/>
    <w:rsid w:val="007E0D08"/>
    <w:rsid w:val="007E0D2E"/>
    <w:rsid w:val="007E1451"/>
    <w:rsid w:val="007E16F4"/>
    <w:rsid w:val="007E17D6"/>
    <w:rsid w:val="007E1DFD"/>
    <w:rsid w:val="007E2170"/>
    <w:rsid w:val="007E25F7"/>
    <w:rsid w:val="007E2837"/>
    <w:rsid w:val="007E2920"/>
    <w:rsid w:val="007E2EAD"/>
    <w:rsid w:val="007E2F0C"/>
    <w:rsid w:val="007E2FD1"/>
    <w:rsid w:val="007E3115"/>
    <w:rsid w:val="007E374D"/>
    <w:rsid w:val="007E3990"/>
    <w:rsid w:val="007E43F4"/>
    <w:rsid w:val="007E4BE0"/>
    <w:rsid w:val="007E4CBC"/>
    <w:rsid w:val="007E4CF4"/>
    <w:rsid w:val="007E4D9A"/>
    <w:rsid w:val="007E4F6A"/>
    <w:rsid w:val="007E534A"/>
    <w:rsid w:val="007E534E"/>
    <w:rsid w:val="007E59C9"/>
    <w:rsid w:val="007E59E3"/>
    <w:rsid w:val="007E5D88"/>
    <w:rsid w:val="007E6388"/>
    <w:rsid w:val="007E6708"/>
    <w:rsid w:val="007E686B"/>
    <w:rsid w:val="007E6FCF"/>
    <w:rsid w:val="007E7323"/>
    <w:rsid w:val="007E743D"/>
    <w:rsid w:val="007E76EF"/>
    <w:rsid w:val="007E7AB0"/>
    <w:rsid w:val="007E7FE4"/>
    <w:rsid w:val="007F02DA"/>
    <w:rsid w:val="007F0775"/>
    <w:rsid w:val="007F0B2D"/>
    <w:rsid w:val="007F0EE5"/>
    <w:rsid w:val="007F1315"/>
    <w:rsid w:val="007F135F"/>
    <w:rsid w:val="007F1395"/>
    <w:rsid w:val="007F1BD7"/>
    <w:rsid w:val="007F2100"/>
    <w:rsid w:val="007F2231"/>
    <w:rsid w:val="007F22B2"/>
    <w:rsid w:val="007F2A2C"/>
    <w:rsid w:val="007F2AAC"/>
    <w:rsid w:val="007F336F"/>
    <w:rsid w:val="007F34FF"/>
    <w:rsid w:val="007F3716"/>
    <w:rsid w:val="007F3B1E"/>
    <w:rsid w:val="007F3F36"/>
    <w:rsid w:val="007F40E5"/>
    <w:rsid w:val="007F4E5B"/>
    <w:rsid w:val="007F5438"/>
    <w:rsid w:val="007F561D"/>
    <w:rsid w:val="007F5AAC"/>
    <w:rsid w:val="007F5DD5"/>
    <w:rsid w:val="007F5EA8"/>
    <w:rsid w:val="007F5EB8"/>
    <w:rsid w:val="007F638A"/>
    <w:rsid w:val="007F63CF"/>
    <w:rsid w:val="007F75F7"/>
    <w:rsid w:val="007F775F"/>
    <w:rsid w:val="007F7B07"/>
    <w:rsid w:val="007F7C6C"/>
    <w:rsid w:val="008008B2"/>
    <w:rsid w:val="00800ADF"/>
    <w:rsid w:val="00801B43"/>
    <w:rsid w:val="00802332"/>
    <w:rsid w:val="00802CFE"/>
    <w:rsid w:val="00802DB9"/>
    <w:rsid w:val="00803541"/>
    <w:rsid w:val="0080373E"/>
    <w:rsid w:val="008039B8"/>
    <w:rsid w:val="00803A4D"/>
    <w:rsid w:val="00803F3F"/>
    <w:rsid w:val="00804070"/>
    <w:rsid w:val="00804557"/>
    <w:rsid w:val="00804D98"/>
    <w:rsid w:val="00804F1E"/>
    <w:rsid w:val="008052E4"/>
    <w:rsid w:val="00805589"/>
    <w:rsid w:val="00805A09"/>
    <w:rsid w:val="00805D56"/>
    <w:rsid w:val="00805DD1"/>
    <w:rsid w:val="008065DF"/>
    <w:rsid w:val="00806769"/>
    <w:rsid w:val="00806865"/>
    <w:rsid w:val="00807015"/>
    <w:rsid w:val="00807A06"/>
    <w:rsid w:val="008105B6"/>
    <w:rsid w:val="00810672"/>
    <w:rsid w:val="00810D4C"/>
    <w:rsid w:val="008111BE"/>
    <w:rsid w:val="00811745"/>
    <w:rsid w:val="00811891"/>
    <w:rsid w:val="00811FDB"/>
    <w:rsid w:val="00812254"/>
    <w:rsid w:val="00812539"/>
    <w:rsid w:val="00812779"/>
    <w:rsid w:val="008129FD"/>
    <w:rsid w:val="00812B12"/>
    <w:rsid w:val="00812E59"/>
    <w:rsid w:val="00813201"/>
    <w:rsid w:val="0081362C"/>
    <w:rsid w:val="0081369F"/>
    <w:rsid w:val="008137DB"/>
    <w:rsid w:val="008138F5"/>
    <w:rsid w:val="00813C97"/>
    <w:rsid w:val="00814053"/>
    <w:rsid w:val="00814604"/>
    <w:rsid w:val="00814CD5"/>
    <w:rsid w:val="00814DF5"/>
    <w:rsid w:val="008153D5"/>
    <w:rsid w:val="008154AF"/>
    <w:rsid w:val="0081564E"/>
    <w:rsid w:val="00815A46"/>
    <w:rsid w:val="00815A74"/>
    <w:rsid w:val="00815E1C"/>
    <w:rsid w:val="00815F70"/>
    <w:rsid w:val="00816044"/>
    <w:rsid w:val="008164D7"/>
    <w:rsid w:val="008164E8"/>
    <w:rsid w:val="00816670"/>
    <w:rsid w:val="00816792"/>
    <w:rsid w:val="00816E58"/>
    <w:rsid w:val="00816E86"/>
    <w:rsid w:val="00817439"/>
    <w:rsid w:val="008176BA"/>
    <w:rsid w:val="0081772F"/>
    <w:rsid w:val="00820693"/>
    <w:rsid w:val="00820910"/>
    <w:rsid w:val="00820CD0"/>
    <w:rsid w:val="0082116E"/>
    <w:rsid w:val="00821180"/>
    <w:rsid w:val="0082196E"/>
    <w:rsid w:val="00821C7A"/>
    <w:rsid w:val="00821EB2"/>
    <w:rsid w:val="008221DF"/>
    <w:rsid w:val="00822721"/>
    <w:rsid w:val="00822DD6"/>
    <w:rsid w:val="00822EBB"/>
    <w:rsid w:val="00823074"/>
    <w:rsid w:val="00823534"/>
    <w:rsid w:val="0082360E"/>
    <w:rsid w:val="00823654"/>
    <w:rsid w:val="008238A8"/>
    <w:rsid w:val="00823A3A"/>
    <w:rsid w:val="00823A79"/>
    <w:rsid w:val="00823AEB"/>
    <w:rsid w:val="00824032"/>
    <w:rsid w:val="0082460F"/>
    <w:rsid w:val="00824B79"/>
    <w:rsid w:val="0082527A"/>
    <w:rsid w:val="008252C5"/>
    <w:rsid w:val="00825611"/>
    <w:rsid w:val="008256E2"/>
    <w:rsid w:val="00825858"/>
    <w:rsid w:val="00825BEA"/>
    <w:rsid w:val="00825CC2"/>
    <w:rsid w:val="00826008"/>
    <w:rsid w:val="008267F5"/>
    <w:rsid w:val="008268D7"/>
    <w:rsid w:val="00826BA0"/>
    <w:rsid w:val="00826CF6"/>
    <w:rsid w:val="00826FA3"/>
    <w:rsid w:val="0082796F"/>
    <w:rsid w:val="00827C65"/>
    <w:rsid w:val="008305CE"/>
    <w:rsid w:val="0083073E"/>
    <w:rsid w:val="008308AC"/>
    <w:rsid w:val="008309A9"/>
    <w:rsid w:val="00830E8C"/>
    <w:rsid w:val="00830E93"/>
    <w:rsid w:val="00831147"/>
    <w:rsid w:val="0083159B"/>
    <w:rsid w:val="008317A5"/>
    <w:rsid w:val="00831E93"/>
    <w:rsid w:val="008321C6"/>
    <w:rsid w:val="00832930"/>
    <w:rsid w:val="00832954"/>
    <w:rsid w:val="00832A84"/>
    <w:rsid w:val="00832DD3"/>
    <w:rsid w:val="00832E4D"/>
    <w:rsid w:val="00833149"/>
    <w:rsid w:val="00833692"/>
    <w:rsid w:val="00833A41"/>
    <w:rsid w:val="00833B7A"/>
    <w:rsid w:val="00833ED1"/>
    <w:rsid w:val="00834511"/>
    <w:rsid w:val="008346FB"/>
    <w:rsid w:val="00834AD8"/>
    <w:rsid w:val="00834CC3"/>
    <w:rsid w:val="00834E9E"/>
    <w:rsid w:val="0083526B"/>
    <w:rsid w:val="008355B3"/>
    <w:rsid w:val="00835639"/>
    <w:rsid w:val="00835757"/>
    <w:rsid w:val="00835EF7"/>
    <w:rsid w:val="00835FEA"/>
    <w:rsid w:val="008362C2"/>
    <w:rsid w:val="00836459"/>
    <w:rsid w:val="00836EEB"/>
    <w:rsid w:val="008372FA"/>
    <w:rsid w:val="0083746C"/>
    <w:rsid w:val="0083763C"/>
    <w:rsid w:val="00837771"/>
    <w:rsid w:val="00837885"/>
    <w:rsid w:val="00837DFA"/>
    <w:rsid w:val="00837EA1"/>
    <w:rsid w:val="008407C5"/>
    <w:rsid w:val="008407FA"/>
    <w:rsid w:val="00840B3C"/>
    <w:rsid w:val="00840C0F"/>
    <w:rsid w:val="00840D3E"/>
    <w:rsid w:val="00840E25"/>
    <w:rsid w:val="00840F86"/>
    <w:rsid w:val="00841277"/>
    <w:rsid w:val="0084175C"/>
    <w:rsid w:val="00841AC9"/>
    <w:rsid w:val="00841B15"/>
    <w:rsid w:val="00841EB1"/>
    <w:rsid w:val="00841F9E"/>
    <w:rsid w:val="00841FD4"/>
    <w:rsid w:val="008424F5"/>
    <w:rsid w:val="00842565"/>
    <w:rsid w:val="008427E5"/>
    <w:rsid w:val="008429D3"/>
    <w:rsid w:val="00842A0E"/>
    <w:rsid w:val="00842EC5"/>
    <w:rsid w:val="008430D0"/>
    <w:rsid w:val="00843CEB"/>
    <w:rsid w:val="00844080"/>
    <w:rsid w:val="0084449A"/>
    <w:rsid w:val="0084499F"/>
    <w:rsid w:val="00844C52"/>
    <w:rsid w:val="00846107"/>
    <w:rsid w:val="0084614F"/>
    <w:rsid w:val="008461CA"/>
    <w:rsid w:val="008463A1"/>
    <w:rsid w:val="00846AC0"/>
    <w:rsid w:val="00846B99"/>
    <w:rsid w:val="00846D50"/>
    <w:rsid w:val="00846ECD"/>
    <w:rsid w:val="00846FDE"/>
    <w:rsid w:val="00847095"/>
    <w:rsid w:val="008474AD"/>
    <w:rsid w:val="00847624"/>
    <w:rsid w:val="008478EF"/>
    <w:rsid w:val="00847CD4"/>
    <w:rsid w:val="0085033D"/>
    <w:rsid w:val="008505CB"/>
    <w:rsid w:val="008507C9"/>
    <w:rsid w:val="00850A36"/>
    <w:rsid w:val="0085166D"/>
    <w:rsid w:val="0085187C"/>
    <w:rsid w:val="00851F6E"/>
    <w:rsid w:val="00852299"/>
    <w:rsid w:val="00852666"/>
    <w:rsid w:val="00852A82"/>
    <w:rsid w:val="00852B48"/>
    <w:rsid w:val="00852D98"/>
    <w:rsid w:val="0085318D"/>
    <w:rsid w:val="0085336D"/>
    <w:rsid w:val="00853817"/>
    <w:rsid w:val="00853A33"/>
    <w:rsid w:val="00854193"/>
    <w:rsid w:val="00854CC7"/>
    <w:rsid w:val="00854D22"/>
    <w:rsid w:val="00855079"/>
    <w:rsid w:val="00855277"/>
    <w:rsid w:val="008558E8"/>
    <w:rsid w:val="00855B03"/>
    <w:rsid w:val="008562E0"/>
    <w:rsid w:val="0085631E"/>
    <w:rsid w:val="00856A0C"/>
    <w:rsid w:val="00856B8A"/>
    <w:rsid w:val="00856BEB"/>
    <w:rsid w:val="00856EEC"/>
    <w:rsid w:val="008573BA"/>
    <w:rsid w:val="00857495"/>
    <w:rsid w:val="00857AF9"/>
    <w:rsid w:val="00857F6E"/>
    <w:rsid w:val="0086086E"/>
    <w:rsid w:val="0086093F"/>
    <w:rsid w:val="00860BC8"/>
    <w:rsid w:val="00860CCA"/>
    <w:rsid w:val="00860CEE"/>
    <w:rsid w:val="00860D7D"/>
    <w:rsid w:val="0086110F"/>
    <w:rsid w:val="0086146A"/>
    <w:rsid w:val="008617AF"/>
    <w:rsid w:val="00861CE1"/>
    <w:rsid w:val="00861ECF"/>
    <w:rsid w:val="00862058"/>
    <w:rsid w:val="00862491"/>
    <w:rsid w:val="00862B33"/>
    <w:rsid w:val="00862DB4"/>
    <w:rsid w:val="00862F47"/>
    <w:rsid w:val="008631AF"/>
    <w:rsid w:val="00863726"/>
    <w:rsid w:val="00863CD5"/>
    <w:rsid w:val="00863E5C"/>
    <w:rsid w:val="00864041"/>
    <w:rsid w:val="00864387"/>
    <w:rsid w:val="008643CD"/>
    <w:rsid w:val="0086445C"/>
    <w:rsid w:val="00864599"/>
    <w:rsid w:val="00864A7D"/>
    <w:rsid w:val="00865F65"/>
    <w:rsid w:val="00866055"/>
    <w:rsid w:val="008664FF"/>
    <w:rsid w:val="008667BB"/>
    <w:rsid w:val="008672BF"/>
    <w:rsid w:val="00867640"/>
    <w:rsid w:val="008676B4"/>
    <w:rsid w:val="00867A88"/>
    <w:rsid w:val="00867D05"/>
    <w:rsid w:val="00867D64"/>
    <w:rsid w:val="00867E9A"/>
    <w:rsid w:val="008700AC"/>
    <w:rsid w:val="00870138"/>
    <w:rsid w:val="008702CD"/>
    <w:rsid w:val="008702EC"/>
    <w:rsid w:val="0087054F"/>
    <w:rsid w:val="00870818"/>
    <w:rsid w:val="00870E18"/>
    <w:rsid w:val="0087161F"/>
    <w:rsid w:val="00871A57"/>
    <w:rsid w:val="0087208B"/>
    <w:rsid w:val="00872556"/>
    <w:rsid w:val="00872724"/>
    <w:rsid w:val="008727D5"/>
    <w:rsid w:val="0087286C"/>
    <w:rsid w:val="008730FA"/>
    <w:rsid w:val="0087314F"/>
    <w:rsid w:val="00873424"/>
    <w:rsid w:val="0087379C"/>
    <w:rsid w:val="0087419A"/>
    <w:rsid w:val="00874448"/>
    <w:rsid w:val="0087499D"/>
    <w:rsid w:val="00874AC9"/>
    <w:rsid w:val="00875457"/>
    <w:rsid w:val="008754D8"/>
    <w:rsid w:val="0087553E"/>
    <w:rsid w:val="008759B3"/>
    <w:rsid w:val="00875ADD"/>
    <w:rsid w:val="00876599"/>
    <w:rsid w:val="00876AD7"/>
    <w:rsid w:val="00876FE0"/>
    <w:rsid w:val="0087741F"/>
    <w:rsid w:val="0087761B"/>
    <w:rsid w:val="00877876"/>
    <w:rsid w:val="0087790F"/>
    <w:rsid w:val="008779FE"/>
    <w:rsid w:val="00877A97"/>
    <w:rsid w:val="00880255"/>
    <w:rsid w:val="0088035B"/>
    <w:rsid w:val="00880959"/>
    <w:rsid w:val="00880A10"/>
    <w:rsid w:val="00880B50"/>
    <w:rsid w:val="00880FDC"/>
    <w:rsid w:val="008812E8"/>
    <w:rsid w:val="0088217E"/>
    <w:rsid w:val="008825B3"/>
    <w:rsid w:val="008826B5"/>
    <w:rsid w:val="008829AE"/>
    <w:rsid w:val="00882E58"/>
    <w:rsid w:val="008831D5"/>
    <w:rsid w:val="0088342C"/>
    <w:rsid w:val="008834AE"/>
    <w:rsid w:val="00883593"/>
    <w:rsid w:val="008835C0"/>
    <w:rsid w:val="00883704"/>
    <w:rsid w:val="00883BCB"/>
    <w:rsid w:val="00883EEB"/>
    <w:rsid w:val="008851F3"/>
    <w:rsid w:val="00885817"/>
    <w:rsid w:val="00885922"/>
    <w:rsid w:val="00885A1F"/>
    <w:rsid w:val="00885C30"/>
    <w:rsid w:val="00885CB9"/>
    <w:rsid w:val="0088681A"/>
    <w:rsid w:val="008869E9"/>
    <w:rsid w:val="00886A22"/>
    <w:rsid w:val="008874BF"/>
    <w:rsid w:val="00887A86"/>
    <w:rsid w:val="00887FFD"/>
    <w:rsid w:val="00890457"/>
    <w:rsid w:val="0089084A"/>
    <w:rsid w:val="00890AC6"/>
    <w:rsid w:val="008911A5"/>
    <w:rsid w:val="008912AB"/>
    <w:rsid w:val="008912BC"/>
    <w:rsid w:val="008913B9"/>
    <w:rsid w:val="00891798"/>
    <w:rsid w:val="00891971"/>
    <w:rsid w:val="00891B75"/>
    <w:rsid w:val="00891ECC"/>
    <w:rsid w:val="00892228"/>
    <w:rsid w:val="008929DF"/>
    <w:rsid w:val="00892E6A"/>
    <w:rsid w:val="00892FEC"/>
    <w:rsid w:val="0089357D"/>
    <w:rsid w:val="00893BAB"/>
    <w:rsid w:val="0089434B"/>
    <w:rsid w:val="00894812"/>
    <w:rsid w:val="008949FB"/>
    <w:rsid w:val="00894FCF"/>
    <w:rsid w:val="008951F7"/>
    <w:rsid w:val="0089524F"/>
    <w:rsid w:val="008952DA"/>
    <w:rsid w:val="0089531F"/>
    <w:rsid w:val="0089540A"/>
    <w:rsid w:val="008954A1"/>
    <w:rsid w:val="00895B21"/>
    <w:rsid w:val="00895C1E"/>
    <w:rsid w:val="00895CD7"/>
    <w:rsid w:val="00896729"/>
    <w:rsid w:val="0089672A"/>
    <w:rsid w:val="00896DC0"/>
    <w:rsid w:val="00896E2C"/>
    <w:rsid w:val="00897112"/>
    <w:rsid w:val="0089728C"/>
    <w:rsid w:val="0089735E"/>
    <w:rsid w:val="008A0FB7"/>
    <w:rsid w:val="008A1763"/>
    <w:rsid w:val="008A191D"/>
    <w:rsid w:val="008A1A34"/>
    <w:rsid w:val="008A1A4B"/>
    <w:rsid w:val="008A1CFC"/>
    <w:rsid w:val="008A21CF"/>
    <w:rsid w:val="008A223D"/>
    <w:rsid w:val="008A28A0"/>
    <w:rsid w:val="008A2DD4"/>
    <w:rsid w:val="008A3048"/>
    <w:rsid w:val="008A3347"/>
    <w:rsid w:val="008A3860"/>
    <w:rsid w:val="008A3E20"/>
    <w:rsid w:val="008A4693"/>
    <w:rsid w:val="008A4771"/>
    <w:rsid w:val="008A4900"/>
    <w:rsid w:val="008A4A15"/>
    <w:rsid w:val="008A4BD3"/>
    <w:rsid w:val="008A50C3"/>
    <w:rsid w:val="008A5215"/>
    <w:rsid w:val="008A5597"/>
    <w:rsid w:val="008A55AF"/>
    <w:rsid w:val="008A5621"/>
    <w:rsid w:val="008A5737"/>
    <w:rsid w:val="008A6488"/>
    <w:rsid w:val="008A64A7"/>
    <w:rsid w:val="008A64B1"/>
    <w:rsid w:val="008A65BA"/>
    <w:rsid w:val="008A6865"/>
    <w:rsid w:val="008A6921"/>
    <w:rsid w:val="008A6B03"/>
    <w:rsid w:val="008A6E11"/>
    <w:rsid w:val="008A7738"/>
    <w:rsid w:val="008A7853"/>
    <w:rsid w:val="008A7AA5"/>
    <w:rsid w:val="008A7CA9"/>
    <w:rsid w:val="008A7CEB"/>
    <w:rsid w:val="008A7D7B"/>
    <w:rsid w:val="008B01DC"/>
    <w:rsid w:val="008B0438"/>
    <w:rsid w:val="008B0679"/>
    <w:rsid w:val="008B068E"/>
    <w:rsid w:val="008B0CEA"/>
    <w:rsid w:val="008B148F"/>
    <w:rsid w:val="008B14D5"/>
    <w:rsid w:val="008B16BF"/>
    <w:rsid w:val="008B189F"/>
    <w:rsid w:val="008B18FF"/>
    <w:rsid w:val="008B1B4F"/>
    <w:rsid w:val="008B242A"/>
    <w:rsid w:val="008B2E91"/>
    <w:rsid w:val="008B309C"/>
    <w:rsid w:val="008B33F9"/>
    <w:rsid w:val="008B3432"/>
    <w:rsid w:val="008B3BF7"/>
    <w:rsid w:val="008B3FAB"/>
    <w:rsid w:val="008B4251"/>
    <w:rsid w:val="008B44E6"/>
    <w:rsid w:val="008B4625"/>
    <w:rsid w:val="008B463F"/>
    <w:rsid w:val="008B480B"/>
    <w:rsid w:val="008B4C56"/>
    <w:rsid w:val="008B51F3"/>
    <w:rsid w:val="008B5289"/>
    <w:rsid w:val="008B55E2"/>
    <w:rsid w:val="008B5636"/>
    <w:rsid w:val="008B5FBF"/>
    <w:rsid w:val="008B60CC"/>
    <w:rsid w:val="008B661D"/>
    <w:rsid w:val="008B66F0"/>
    <w:rsid w:val="008B6710"/>
    <w:rsid w:val="008B67AA"/>
    <w:rsid w:val="008B68D7"/>
    <w:rsid w:val="008B6ED7"/>
    <w:rsid w:val="008B6F3B"/>
    <w:rsid w:val="008B6F8A"/>
    <w:rsid w:val="008B6FAD"/>
    <w:rsid w:val="008B76FD"/>
    <w:rsid w:val="008B78C3"/>
    <w:rsid w:val="008B7969"/>
    <w:rsid w:val="008B7CA8"/>
    <w:rsid w:val="008C0A1D"/>
    <w:rsid w:val="008C1DDD"/>
    <w:rsid w:val="008C1F79"/>
    <w:rsid w:val="008C1F7E"/>
    <w:rsid w:val="008C21C7"/>
    <w:rsid w:val="008C2259"/>
    <w:rsid w:val="008C22E4"/>
    <w:rsid w:val="008C2AAF"/>
    <w:rsid w:val="008C33BB"/>
    <w:rsid w:val="008C35C1"/>
    <w:rsid w:val="008C3821"/>
    <w:rsid w:val="008C438D"/>
    <w:rsid w:val="008C4E34"/>
    <w:rsid w:val="008C5043"/>
    <w:rsid w:val="008C5115"/>
    <w:rsid w:val="008C5138"/>
    <w:rsid w:val="008C52B5"/>
    <w:rsid w:val="008C53FF"/>
    <w:rsid w:val="008C586C"/>
    <w:rsid w:val="008C599E"/>
    <w:rsid w:val="008C6134"/>
    <w:rsid w:val="008C6715"/>
    <w:rsid w:val="008C68B6"/>
    <w:rsid w:val="008C70B3"/>
    <w:rsid w:val="008C785B"/>
    <w:rsid w:val="008C7A72"/>
    <w:rsid w:val="008D0B66"/>
    <w:rsid w:val="008D0EE8"/>
    <w:rsid w:val="008D10A0"/>
    <w:rsid w:val="008D17A5"/>
    <w:rsid w:val="008D1802"/>
    <w:rsid w:val="008D1837"/>
    <w:rsid w:val="008D1E64"/>
    <w:rsid w:val="008D2140"/>
    <w:rsid w:val="008D2200"/>
    <w:rsid w:val="008D250B"/>
    <w:rsid w:val="008D2543"/>
    <w:rsid w:val="008D2AC4"/>
    <w:rsid w:val="008D2F53"/>
    <w:rsid w:val="008D2FBE"/>
    <w:rsid w:val="008D322F"/>
    <w:rsid w:val="008D338E"/>
    <w:rsid w:val="008D39E3"/>
    <w:rsid w:val="008D3A50"/>
    <w:rsid w:val="008D4516"/>
    <w:rsid w:val="008D499F"/>
    <w:rsid w:val="008D4CB5"/>
    <w:rsid w:val="008D50DA"/>
    <w:rsid w:val="008D53F5"/>
    <w:rsid w:val="008D58B8"/>
    <w:rsid w:val="008D5915"/>
    <w:rsid w:val="008D5932"/>
    <w:rsid w:val="008D5DDF"/>
    <w:rsid w:val="008D6169"/>
    <w:rsid w:val="008D63DC"/>
    <w:rsid w:val="008D6664"/>
    <w:rsid w:val="008D678A"/>
    <w:rsid w:val="008D6B43"/>
    <w:rsid w:val="008D71F1"/>
    <w:rsid w:val="008D7665"/>
    <w:rsid w:val="008D7B50"/>
    <w:rsid w:val="008E0889"/>
    <w:rsid w:val="008E09BF"/>
    <w:rsid w:val="008E0F61"/>
    <w:rsid w:val="008E11A4"/>
    <w:rsid w:val="008E11BB"/>
    <w:rsid w:val="008E1516"/>
    <w:rsid w:val="008E15B2"/>
    <w:rsid w:val="008E1789"/>
    <w:rsid w:val="008E200A"/>
    <w:rsid w:val="008E218E"/>
    <w:rsid w:val="008E2539"/>
    <w:rsid w:val="008E2633"/>
    <w:rsid w:val="008E28E5"/>
    <w:rsid w:val="008E2AFB"/>
    <w:rsid w:val="008E2E92"/>
    <w:rsid w:val="008E2FF5"/>
    <w:rsid w:val="008E31EC"/>
    <w:rsid w:val="008E3372"/>
    <w:rsid w:val="008E3688"/>
    <w:rsid w:val="008E3AA7"/>
    <w:rsid w:val="008E3AFE"/>
    <w:rsid w:val="008E3C35"/>
    <w:rsid w:val="008E3E6B"/>
    <w:rsid w:val="008E41E5"/>
    <w:rsid w:val="008E4383"/>
    <w:rsid w:val="008E455F"/>
    <w:rsid w:val="008E45BD"/>
    <w:rsid w:val="008E47B0"/>
    <w:rsid w:val="008E4E5A"/>
    <w:rsid w:val="008E586C"/>
    <w:rsid w:val="008E5B48"/>
    <w:rsid w:val="008E5C4B"/>
    <w:rsid w:val="008E6380"/>
    <w:rsid w:val="008E6B48"/>
    <w:rsid w:val="008E7212"/>
    <w:rsid w:val="008E7275"/>
    <w:rsid w:val="008E75B1"/>
    <w:rsid w:val="008E7733"/>
    <w:rsid w:val="008E7D0D"/>
    <w:rsid w:val="008E7E32"/>
    <w:rsid w:val="008F0203"/>
    <w:rsid w:val="008F0398"/>
    <w:rsid w:val="008F0624"/>
    <w:rsid w:val="008F0656"/>
    <w:rsid w:val="008F09AA"/>
    <w:rsid w:val="008F0A32"/>
    <w:rsid w:val="008F0E17"/>
    <w:rsid w:val="008F129C"/>
    <w:rsid w:val="008F1622"/>
    <w:rsid w:val="008F1718"/>
    <w:rsid w:val="008F1923"/>
    <w:rsid w:val="008F1B73"/>
    <w:rsid w:val="008F1F51"/>
    <w:rsid w:val="008F21C5"/>
    <w:rsid w:val="008F23C9"/>
    <w:rsid w:val="008F24B6"/>
    <w:rsid w:val="008F2B34"/>
    <w:rsid w:val="008F2C15"/>
    <w:rsid w:val="008F2C3C"/>
    <w:rsid w:val="008F30A4"/>
    <w:rsid w:val="008F322C"/>
    <w:rsid w:val="008F3561"/>
    <w:rsid w:val="008F3A02"/>
    <w:rsid w:val="008F3D3E"/>
    <w:rsid w:val="008F3D88"/>
    <w:rsid w:val="008F3E52"/>
    <w:rsid w:val="008F4341"/>
    <w:rsid w:val="008F4877"/>
    <w:rsid w:val="008F4956"/>
    <w:rsid w:val="008F49B7"/>
    <w:rsid w:val="008F49DB"/>
    <w:rsid w:val="008F4F64"/>
    <w:rsid w:val="008F506B"/>
    <w:rsid w:val="008F50B7"/>
    <w:rsid w:val="008F5488"/>
    <w:rsid w:val="008F54F0"/>
    <w:rsid w:val="008F55B7"/>
    <w:rsid w:val="008F55CB"/>
    <w:rsid w:val="008F5872"/>
    <w:rsid w:val="008F5A53"/>
    <w:rsid w:val="008F63CA"/>
    <w:rsid w:val="008F69E3"/>
    <w:rsid w:val="008F6D36"/>
    <w:rsid w:val="008F7479"/>
    <w:rsid w:val="008F74EA"/>
    <w:rsid w:val="008F7623"/>
    <w:rsid w:val="008F796E"/>
    <w:rsid w:val="008F7DA4"/>
    <w:rsid w:val="00900147"/>
    <w:rsid w:val="009002CF"/>
    <w:rsid w:val="00900574"/>
    <w:rsid w:val="00900C86"/>
    <w:rsid w:val="00900E85"/>
    <w:rsid w:val="00900F81"/>
    <w:rsid w:val="00901059"/>
    <w:rsid w:val="00901AEE"/>
    <w:rsid w:val="00901BC9"/>
    <w:rsid w:val="00901EBF"/>
    <w:rsid w:val="00901F69"/>
    <w:rsid w:val="00902053"/>
    <w:rsid w:val="00902855"/>
    <w:rsid w:val="009028A9"/>
    <w:rsid w:val="00902A51"/>
    <w:rsid w:val="00902C75"/>
    <w:rsid w:val="00902DEB"/>
    <w:rsid w:val="00903025"/>
    <w:rsid w:val="0090308D"/>
    <w:rsid w:val="009033E1"/>
    <w:rsid w:val="0090362E"/>
    <w:rsid w:val="009037AF"/>
    <w:rsid w:val="00903CC7"/>
    <w:rsid w:val="009041CC"/>
    <w:rsid w:val="00904204"/>
    <w:rsid w:val="00904E15"/>
    <w:rsid w:val="00905240"/>
    <w:rsid w:val="009052CC"/>
    <w:rsid w:val="009053AC"/>
    <w:rsid w:val="009053B2"/>
    <w:rsid w:val="009057C7"/>
    <w:rsid w:val="00905A65"/>
    <w:rsid w:val="00905B4F"/>
    <w:rsid w:val="00905C2D"/>
    <w:rsid w:val="00905EF1"/>
    <w:rsid w:val="00905F74"/>
    <w:rsid w:val="00906FA4"/>
    <w:rsid w:val="00907040"/>
    <w:rsid w:val="00907211"/>
    <w:rsid w:val="0090738F"/>
    <w:rsid w:val="00907421"/>
    <w:rsid w:val="0090742B"/>
    <w:rsid w:val="00907640"/>
    <w:rsid w:val="00907827"/>
    <w:rsid w:val="00907927"/>
    <w:rsid w:val="00907DC7"/>
    <w:rsid w:val="009102BD"/>
    <w:rsid w:val="0091041E"/>
    <w:rsid w:val="009105AF"/>
    <w:rsid w:val="009109A9"/>
    <w:rsid w:val="009112D7"/>
    <w:rsid w:val="009115B9"/>
    <w:rsid w:val="00911A59"/>
    <w:rsid w:val="00911AAF"/>
    <w:rsid w:val="00911EDA"/>
    <w:rsid w:val="0091217E"/>
    <w:rsid w:val="00912730"/>
    <w:rsid w:val="00912740"/>
    <w:rsid w:val="009127E2"/>
    <w:rsid w:val="009139CF"/>
    <w:rsid w:val="00913B08"/>
    <w:rsid w:val="00913E0E"/>
    <w:rsid w:val="00913EF3"/>
    <w:rsid w:val="00914840"/>
    <w:rsid w:val="00914E5E"/>
    <w:rsid w:val="00914F90"/>
    <w:rsid w:val="00915480"/>
    <w:rsid w:val="009157EF"/>
    <w:rsid w:val="00915F1C"/>
    <w:rsid w:val="00916362"/>
    <w:rsid w:val="00916E39"/>
    <w:rsid w:val="009179B1"/>
    <w:rsid w:val="00917F2F"/>
    <w:rsid w:val="00920215"/>
    <w:rsid w:val="00920254"/>
    <w:rsid w:val="00920377"/>
    <w:rsid w:val="0092045D"/>
    <w:rsid w:val="00920A65"/>
    <w:rsid w:val="00920B24"/>
    <w:rsid w:val="00921230"/>
    <w:rsid w:val="0092173E"/>
    <w:rsid w:val="009217B7"/>
    <w:rsid w:val="00921DED"/>
    <w:rsid w:val="00922218"/>
    <w:rsid w:val="009223E1"/>
    <w:rsid w:val="0092248D"/>
    <w:rsid w:val="0092254E"/>
    <w:rsid w:val="009226FF"/>
    <w:rsid w:val="00922DF1"/>
    <w:rsid w:val="00922F07"/>
    <w:rsid w:val="00923DDC"/>
    <w:rsid w:val="00923F38"/>
    <w:rsid w:val="00924081"/>
    <w:rsid w:val="0092457E"/>
    <w:rsid w:val="00924C35"/>
    <w:rsid w:val="00924C48"/>
    <w:rsid w:val="00924C97"/>
    <w:rsid w:val="00924F14"/>
    <w:rsid w:val="0092503A"/>
    <w:rsid w:val="009250EF"/>
    <w:rsid w:val="00925187"/>
    <w:rsid w:val="009258DF"/>
    <w:rsid w:val="00925A33"/>
    <w:rsid w:val="00925DCF"/>
    <w:rsid w:val="00925EBD"/>
    <w:rsid w:val="00926002"/>
    <w:rsid w:val="00926572"/>
    <w:rsid w:val="00926D96"/>
    <w:rsid w:val="00926F33"/>
    <w:rsid w:val="009273FE"/>
    <w:rsid w:val="00927537"/>
    <w:rsid w:val="0092772D"/>
    <w:rsid w:val="00927746"/>
    <w:rsid w:val="009279F3"/>
    <w:rsid w:val="00927CBC"/>
    <w:rsid w:val="00927D1A"/>
    <w:rsid w:val="00927F9A"/>
    <w:rsid w:val="0093007A"/>
    <w:rsid w:val="0093081C"/>
    <w:rsid w:val="009309AE"/>
    <w:rsid w:val="009309D5"/>
    <w:rsid w:val="00930D64"/>
    <w:rsid w:val="00931113"/>
    <w:rsid w:val="00931156"/>
    <w:rsid w:val="0093133C"/>
    <w:rsid w:val="00931693"/>
    <w:rsid w:val="009317B3"/>
    <w:rsid w:val="009317DA"/>
    <w:rsid w:val="0093181F"/>
    <w:rsid w:val="0093187C"/>
    <w:rsid w:val="009319A2"/>
    <w:rsid w:val="00931A84"/>
    <w:rsid w:val="00931D82"/>
    <w:rsid w:val="009328EA"/>
    <w:rsid w:val="009329F3"/>
    <w:rsid w:val="009329F4"/>
    <w:rsid w:val="00932FDC"/>
    <w:rsid w:val="00933047"/>
    <w:rsid w:val="0093305E"/>
    <w:rsid w:val="009330BE"/>
    <w:rsid w:val="0093355C"/>
    <w:rsid w:val="00933BEF"/>
    <w:rsid w:val="0093435A"/>
    <w:rsid w:val="00934FED"/>
    <w:rsid w:val="00935084"/>
    <w:rsid w:val="009355E7"/>
    <w:rsid w:val="009363E2"/>
    <w:rsid w:val="009368FD"/>
    <w:rsid w:val="00936B88"/>
    <w:rsid w:val="009371D4"/>
    <w:rsid w:val="0093723B"/>
    <w:rsid w:val="0093731E"/>
    <w:rsid w:val="00937704"/>
    <w:rsid w:val="00937875"/>
    <w:rsid w:val="00937ACF"/>
    <w:rsid w:val="00940A1C"/>
    <w:rsid w:val="00940E8F"/>
    <w:rsid w:val="00940EB9"/>
    <w:rsid w:val="0094139A"/>
    <w:rsid w:val="009418E6"/>
    <w:rsid w:val="009425D7"/>
    <w:rsid w:val="00942676"/>
    <w:rsid w:val="0094282F"/>
    <w:rsid w:val="00942A50"/>
    <w:rsid w:val="00942DA0"/>
    <w:rsid w:val="009430A0"/>
    <w:rsid w:val="009430B7"/>
    <w:rsid w:val="00943184"/>
    <w:rsid w:val="009432EE"/>
    <w:rsid w:val="0094331C"/>
    <w:rsid w:val="009449A0"/>
    <w:rsid w:val="00944AD5"/>
    <w:rsid w:val="00944D3E"/>
    <w:rsid w:val="00944F90"/>
    <w:rsid w:val="00944FF0"/>
    <w:rsid w:val="00945987"/>
    <w:rsid w:val="00945EF7"/>
    <w:rsid w:val="00946381"/>
    <w:rsid w:val="00946639"/>
    <w:rsid w:val="009466A6"/>
    <w:rsid w:val="009468AF"/>
    <w:rsid w:val="00946A52"/>
    <w:rsid w:val="00947461"/>
    <w:rsid w:val="009474DC"/>
    <w:rsid w:val="009474E3"/>
    <w:rsid w:val="00947750"/>
    <w:rsid w:val="00947C52"/>
    <w:rsid w:val="00947DFB"/>
    <w:rsid w:val="00947F80"/>
    <w:rsid w:val="009502BB"/>
    <w:rsid w:val="00951530"/>
    <w:rsid w:val="0095157A"/>
    <w:rsid w:val="009517F1"/>
    <w:rsid w:val="009519D2"/>
    <w:rsid w:val="00951AD3"/>
    <w:rsid w:val="009522C3"/>
    <w:rsid w:val="00952FC9"/>
    <w:rsid w:val="0095334D"/>
    <w:rsid w:val="00953838"/>
    <w:rsid w:val="0095387D"/>
    <w:rsid w:val="00953A79"/>
    <w:rsid w:val="00953A9C"/>
    <w:rsid w:val="00953C66"/>
    <w:rsid w:val="00953C75"/>
    <w:rsid w:val="00953ED4"/>
    <w:rsid w:val="009543A0"/>
    <w:rsid w:val="00954801"/>
    <w:rsid w:val="00954F8A"/>
    <w:rsid w:val="0095519A"/>
    <w:rsid w:val="00956453"/>
    <w:rsid w:val="009567B0"/>
    <w:rsid w:val="00956C1D"/>
    <w:rsid w:val="00956FBD"/>
    <w:rsid w:val="0095798A"/>
    <w:rsid w:val="00957F1D"/>
    <w:rsid w:val="0096006D"/>
    <w:rsid w:val="00960116"/>
    <w:rsid w:val="009601FF"/>
    <w:rsid w:val="0096022A"/>
    <w:rsid w:val="00960B31"/>
    <w:rsid w:val="00960C03"/>
    <w:rsid w:val="00960D42"/>
    <w:rsid w:val="00961042"/>
    <w:rsid w:val="0096114A"/>
    <w:rsid w:val="00961364"/>
    <w:rsid w:val="00961D47"/>
    <w:rsid w:val="00962062"/>
    <w:rsid w:val="00962608"/>
    <w:rsid w:val="00962768"/>
    <w:rsid w:val="00962934"/>
    <w:rsid w:val="00962BA3"/>
    <w:rsid w:val="00962BAB"/>
    <w:rsid w:val="00962EE6"/>
    <w:rsid w:val="00962F60"/>
    <w:rsid w:val="00962F67"/>
    <w:rsid w:val="00963376"/>
    <w:rsid w:val="0096365D"/>
    <w:rsid w:val="009636BA"/>
    <w:rsid w:val="00963744"/>
    <w:rsid w:val="00963846"/>
    <w:rsid w:val="00963F00"/>
    <w:rsid w:val="00963F04"/>
    <w:rsid w:val="00964085"/>
    <w:rsid w:val="00964102"/>
    <w:rsid w:val="00964225"/>
    <w:rsid w:val="00964AC6"/>
    <w:rsid w:val="00965503"/>
    <w:rsid w:val="00965931"/>
    <w:rsid w:val="00965B5A"/>
    <w:rsid w:val="00965FD8"/>
    <w:rsid w:val="00966214"/>
    <w:rsid w:val="0096674C"/>
    <w:rsid w:val="00967463"/>
    <w:rsid w:val="00967A1B"/>
    <w:rsid w:val="00967F55"/>
    <w:rsid w:val="00967F61"/>
    <w:rsid w:val="00970467"/>
    <w:rsid w:val="0097097A"/>
    <w:rsid w:val="00970DE0"/>
    <w:rsid w:val="00970EF3"/>
    <w:rsid w:val="00971293"/>
    <w:rsid w:val="00971609"/>
    <w:rsid w:val="00971901"/>
    <w:rsid w:val="009724A6"/>
    <w:rsid w:val="00972C8C"/>
    <w:rsid w:val="0097379C"/>
    <w:rsid w:val="00973B2C"/>
    <w:rsid w:val="00973B4A"/>
    <w:rsid w:val="009749C6"/>
    <w:rsid w:val="00974BB0"/>
    <w:rsid w:val="00974E88"/>
    <w:rsid w:val="0097518F"/>
    <w:rsid w:val="00975817"/>
    <w:rsid w:val="00975EA8"/>
    <w:rsid w:val="00976235"/>
    <w:rsid w:val="00976439"/>
    <w:rsid w:val="00976686"/>
    <w:rsid w:val="009767F8"/>
    <w:rsid w:val="00977263"/>
    <w:rsid w:val="0097731B"/>
    <w:rsid w:val="00977570"/>
    <w:rsid w:val="0097787D"/>
    <w:rsid w:val="00977A0C"/>
    <w:rsid w:val="009803C3"/>
    <w:rsid w:val="00980697"/>
    <w:rsid w:val="00980B32"/>
    <w:rsid w:val="00980DAA"/>
    <w:rsid w:val="00981050"/>
    <w:rsid w:val="009810D1"/>
    <w:rsid w:val="009815AC"/>
    <w:rsid w:val="009815EB"/>
    <w:rsid w:val="00981A7C"/>
    <w:rsid w:val="00981DBB"/>
    <w:rsid w:val="009823E0"/>
    <w:rsid w:val="00982676"/>
    <w:rsid w:val="009826E1"/>
    <w:rsid w:val="009827CF"/>
    <w:rsid w:val="0098374A"/>
    <w:rsid w:val="00983EEE"/>
    <w:rsid w:val="00983F01"/>
    <w:rsid w:val="009841BE"/>
    <w:rsid w:val="009842F4"/>
    <w:rsid w:val="00984893"/>
    <w:rsid w:val="00984AD5"/>
    <w:rsid w:val="00984B5F"/>
    <w:rsid w:val="00984D1B"/>
    <w:rsid w:val="00985118"/>
    <w:rsid w:val="009852A2"/>
    <w:rsid w:val="009853D0"/>
    <w:rsid w:val="00985B3E"/>
    <w:rsid w:val="00985C7B"/>
    <w:rsid w:val="00985F48"/>
    <w:rsid w:val="00986071"/>
    <w:rsid w:val="009861DA"/>
    <w:rsid w:val="00986354"/>
    <w:rsid w:val="00986383"/>
    <w:rsid w:val="00986538"/>
    <w:rsid w:val="00986CB8"/>
    <w:rsid w:val="00986E9B"/>
    <w:rsid w:val="0098701C"/>
    <w:rsid w:val="009877C2"/>
    <w:rsid w:val="0099018A"/>
    <w:rsid w:val="0099082F"/>
    <w:rsid w:val="00990900"/>
    <w:rsid w:val="00990AD5"/>
    <w:rsid w:val="00990D6E"/>
    <w:rsid w:val="00990E1F"/>
    <w:rsid w:val="00990E3B"/>
    <w:rsid w:val="00990E83"/>
    <w:rsid w:val="0099183E"/>
    <w:rsid w:val="0099195E"/>
    <w:rsid w:val="00991A96"/>
    <w:rsid w:val="00991E10"/>
    <w:rsid w:val="009922E1"/>
    <w:rsid w:val="009925EF"/>
    <w:rsid w:val="009926B9"/>
    <w:rsid w:val="009927D5"/>
    <w:rsid w:val="0099298D"/>
    <w:rsid w:val="00992B37"/>
    <w:rsid w:val="00992BD5"/>
    <w:rsid w:val="009935AF"/>
    <w:rsid w:val="00993619"/>
    <w:rsid w:val="009938C2"/>
    <w:rsid w:val="009939A4"/>
    <w:rsid w:val="009943D6"/>
    <w:rsid w:val="00994421"/>
    <w:rsid w:val="00994E6D"/>
    <w:rsid w:val="00994F1A"/>
    <w:rsid w:val="00995022"/>
    <w:rsid w:val="00995C18"/>
    <w:rsid w:val="009965F5"/>
    <w:rsid w:val="009969E8"/>
    <w:rsid w:val="00996D64"/>
    <w:rsid w:val="00996E92"/>
    <w:rsid w:val="009971AB"/>
    <w:rsid w:val="009971C1"/>
    <w:rsid w:val="0099774F"/>
    <w:rsid w:val="00997831"/>
    <w:rsid w:val="00997905"/>
    <w:rsid w:val="00997AF1"/>
    <w:rsid w:val="009A0060"/>
    <w:rsid w:val="009A0D5A"/>
    <w:rsid w:val="009A0E66"/>
    <w:rsid w:val="009A10AC"/>
    <w:rsid w:val="009A1472"/>
    <w:rsid w:val="009A16FD"/>
    <w:rsid w:val="009A19A0"/>
    <w:rsid w:val="009A2477"/>
    <w:rsid w:val="009A2564"/>
    <w:rsid w:val="009A2712"/>
    <w:rsid w:val="009A281E"/>
    <w:rsid w:val="009A2F1B"/>
    <w:rsid w:val="009A30CE"/>
    <w:rsid w:val="009A32BE"/>
    <w:rsid w:val="009A382B"/>
    <w:rsid w:val="009A44E8"/>
    <w:rsid w:val="009A4630"/>
    <w:rsid w:val="009A46B5"/>
    <w:rsid w:val="009A4716"/>
    <w:rsid w:val="009A4738"/>
    <w:rsid w:val="009A4870"/>
    <w:rsid w:val="009A4FF0"/>
    <w:rsid w:val="009A4FF2"/>
    <w:rsid w:val="009A543A"/>
    <w:rsid w:val="009A5912"/>
    <w:rsid w:val="009A60C6"/>
    <w:rsid w:val="009A6142"/>
    <w:rsid w:val="009A6200"/>
    <w:rsid w:val="009A6E2C"/>
    <w:rsid w:val="009A722C"/>
    <w:rsid w:val="009A77F2"/>
    <w:rsid w:val="009A7BF5"/>
    <w:rsid w:val="009A7C14"/>
    <w:rsid w:val="009A7CE5"/>
    <w:rsid w:val="009B0E9F"/>
    <w:rsid w:val="009B1013"/>
    <w:rsid w:val="009B14E5"/>
    <w:rsid w:val="009B15BB"/>
    <w:rsid w:val="009B15DB"/>
    <w:rsid w:val="009B1600"/>
    <w:rsid w:val="009B16C8"/>
    <w:rsid w:val="009B1955"/>
    <w:rsid w:val="009B1A0C"/>
    <w:rsid w:val="009B1C47"/>
    <w:rsid w:val="009B2838"/>
    <w:rsid w:val="009B2BBC"/>
    <w:rsid w:val="009B2D22"/>
    <w:rsid w:val="009B3472"/>
    <w:rsid w:val="009B34B7"/>
    <w:rsid w:val="009B351C"/>
    <w:rsid w:val="009B39EA"/>
    <w:rsid w:val="009B3BCC"/>
    <w:rsid w:val="009B3D7A"/>
    <w:rsid w:val="009B45D6"/>
    <w:rsid w:val="009B4607"/>
    <w:rsid w:val="009B4879"/>
    <w:rsid w:val="009B4888"/>
    <w:rsid w:val="009B4A88"/>
    <w:rsid w:val="009B4AC0"/>
    <w:rsid w:val="009B4D36"/>
    <w:rsid w:val="009B4D5D"/>
    <w:rsid w:val="009B4DBA"/>
    <w:rsid w:val="009B565D"/>
    <w:rsid w:val="009B5751"/>
    <w:rsid w:val="009B5A9F"/>
    <w:rsid w:val="009B5C3E"/>
    <w:rsid w:val="009B655A"/>
    <w:rsid w:val="009B6797"/>
    <w:rsid w:val="009B68CE"/>
    <w:rsid w:val="009B6925"/>
    <w:rsid w:val="009B6CED"/>
    <w:rsid w:val="009B73F7"/>
    <w:rsid w:val="009B752D"/>
    <w:rsid w:val="009B7768"/>
    <w:rsid w:val="009B7ADD"/>
    <w:rsid w:val="009B7D4F"/>
    <w:rsid w:val="009C04F1"/>
    <w:rsid w:val="009C0530"/>
    <w:rsid w:val="009C062A"/>
    <w:rsid w:val="009C0A50"/>
    <w:rsid w:val="009C0CA9"/>
    <w:rsid w:val="009C1838"/>
    <w:rsid w:val="009C1C07"/>
    <w:rsid w:val="009C2166"/>
    <w:rsid w:val="009C2407"/>
    <w:rsid w:val="009C2725"/>
    <w:rsid w:val="009C2C5D"/>
    <w:rsid w:val="009C2F89"/>
    <w:rsid w:val="009C31DB"/>
    <w:rsid w:val="009C385E"/>
    <w:rsid w:val="009C38CF"/>
    <w:rsid w:val="009C3C72"/>
    <w:rsid w:val="009C3DE4"/>
    <w:rsid w:val="009C3E01"/>
    <w:rsid w:val="009C4251"/>
    <w:rsid w:val="009C4616"/>
    <w:rsid w:val="009C4841"/>
    <w:rsid w:val="009C4CF9"/>
    <w:rsid w:val="009C4D96"/>
    <w:rsid w:val="009C5097"/>
    <w:rsid w:val="009C54BD"/>
    <w:rsid w:val="009C5759"/>
    <w:rsid w:val="009C5FAC"/>
    <w:rsid w:val="009C618E"/>
    <w:rsid w:val="009C6537"/>
    <w:rsid w:val="009C66DD"/>
    <w:rsid w:val="009C6FB8"/>
    <w:rsid w:val="009C71AA"/>
    <w:rsid w:val="009C746B"/>
    <w:rsid w:val="009C7A64"/>
    <w:rsid w:val="009C7BA2"/>
    <w:rsid w:val="009C7D61"/>
    <w:rsid w:val="009D002E"/>
    <w:rsid w:val="009D013D"/>
    <w:rsid w:val="009D092D"/>
    <w:rsid w:val="009D0A55"/>
    <w:rsid w:val="009D0B1C"/>
    <w:rsid w:val="009D0C61"/>
    <w:rsid w:val="009D0E03"/>
    <w:rsid w:val="009D0E2E"/>
    <w:rsid w:val="009D0E39"/>
    <w:rsid w:val="009D112F"/>
    <w:rsid w:val="009D139C"/>
    <w:rsid w:val="009D1510"/>
    <w:rsid w:val="009D1998"/>
    <w:rsid w:val="009D1C33"/>
    <w:rsid w:val="009D216A"/>
    <w:rsid w:val="009D227A"/>
    <w:rsid w:val="009D2639"/>
    <w:rsid w:val="009D29A5"/>
    <w:rsid w:val="009D2AA9"/>
    <w:rsid w:val="009D2D9A"/>
    <w:rsid w:val="009D2DE2"/>
    <w:rsid w:val="009D2E6B"/>
    <w:rsid w:val="009D309E"/>
    <w:rsid w:val="009D32F8"/>
    <w:rsid w:val="009D343E"/>
    <w:rsid w:val="009D3FA1"/>
    <w:rsid w:val="009D45D5"/>
    <w:rsid w:val="009D4A39"/>
    <w:rsid w:val="009D521C"/>
    <w:rsid w:val="009D524B"/>
    <w:rsid w:val="009D52E6"/>
    <w:rsid w:val="009D5821"/>
    <w:rsid w:val="009D5824"/>
    <w:rsid w:val="009D5859"/>
    <w:rsid w:val="009D5A8A"/>
    <w:rsid w:val="009D5AF6"/>
    <w:rsid w:val="009D5E19"/>
    <w:rsid w:val="009D6268"/>
    <w:rsid w:val="009D6D63"/>
    <w:rsid w:val="009D74BE"/>
    <w:rsid w:val="009D74FB"/>
    <w:rsid w:val="009D75A1"/>
    <w:rsid w:val="009D7965"/>
    <w:rsid w:val="009D7A54"/>
    <w:rsid w:val="009E01AC"/>
    <w:rsid w:val="009E022B"/>
    <w:rsid w:val="009E0A2D"/>
    <w:rsid w:val="009E0C18"/>
    <w:rsid w:val="009E0C2C"/>
    <w:rsid w:val="009E0CAC"/>
    <w:rsid w:val="009E1477"/>
    <w:rsid w:val="009E151C"/>
    <w:rsid w:val="009E15B4"/>
    <w:rsid w:val="009E1BEE"/>
    <w:rsid w:val="009E20EE"/>
    <w:rsid w:val="009E295E"/>
    <w:rsid w:val="009E2D76"/>
    <w:rsid w:val="009E2DAF"/>
    <w:rsid w:val="009E344F"/>
    <w:rsid w:val="009E37F1"/>
    <w:rsid w:val="009E4235"/>
    <w:rsid w:val="009E4264"/>
    <w:rsid w:val="009E4370"/>
    <w:rsid w:val="009E4A5F"/>
    <w:rsid w:val="009E4BDF"/>
    <w:rsid w:val="009E4D3D"/>
    <w:rsid w:val="009E52B5"/>
    <w:rsid w:val="009E533D"/>
    <w:rsid w:val="009E580A"/>
    <w:rsid w:val="009E5F79"/>
    <w:rsid w:val="009E5FC5"/>
    <w:rsid w:val="009E619B"/>
    <w:rsid w:val="009E6424"/>
    <w:rsid w:val="009E6816"/>
    <w:rsid w:val="009E6BFB"/>
    <w:rsid w:val="009E6C6A"/>
    <w:rsid w:val="009E6D78"/>
    <w:rsid w:val="009E7076"/>
    <w:rsid w:val="009E734A"/>
    <w:rsid w:val="009E7441"/>
    <w:rsid w:val="009E74F4"/>
    <w:rsid w:val="009E7BAB"/>
    <w:rsid w:val="009E7FF4"/>
    <w:rsid w:val="009F0B27"/>
    <w:rsid w:val="009F0BE7"/>
    <w:rsid w:val="009F10E5"/>
    <w:rsid w:val="009F11A0"/>
    <w:rsid w:val="009F15E8"/>
    <w:rsid w:val="009F15F2"/>
    <w:rsid w:val="009F1645"/>
    <w:rsid w:val="009F185E"/>
    <w:rsid w:val="009F1DCA"/>
    <w:rsid w:val="009F1F51"/>
    <w:rsid w:val="009F2058"/>
    <w:rsid w:val="009F220A"/>
    <w:rsid w:val="009F23C8"/>
    <w:rsid w:val="009F2B9C"/>
    <w:rsid w:val="009F2C2B"/>
    <w:rsid w:val="009F2F6E"/>
    <w:rsid w:val="009F3147"/>
    <w:rsid w:val="009F323A"/>
    <w:rsid w:val="009F325B"/>
    <w:rsid w:val="009F3637"/>
    <w:rsid w:val="009F36B8"/>
    <w:rsid w:val="009F37F9"/>
    <w:rsid w:val="009F3978"/>
    <w:rsid w:val="009F3B0B"/>
    <w:rsid w:val="009F3F0A"/>
    <w:rsid w:val="009F3F18"/>
    <w:rsid w:val="009F49D5"/>
    <w:rsid w:val="009F4D98"/>
    <w:rsid w:val="009F4DC1"/>
    <w:rsid w:val="009F4E52"/>
    <w:rsid w:val="009F4E6F"/>
    <w:rsid w:val="009F4EBB"/>
    <w:rsid w:val="009F5194"/>
    <w:rsid w:val="009F5238"/>
    <w:rsid w:val="009F6057"/>
    <w:rsid w:val="009F62C1"/>
    <w:rsid w:val="009F68EC"/>
    <w:rsid w:val="009F6B15"/>
    <w:rsid w:val="009F6C3A"/>
    <w:rsid w:val="009F6ECD"/>
    <w:rsid w:val="009F728A"/>
    <w:rsid w:val="009F7597"/>
    <w:rsid w:val="009F7739"/>
    <w:rsid w:val="009F7814"/>
    <w:rsid w:val="009F783B"/>
    <w:rsid w:val="00A0057A"/>
    <w:rsid w:val="00A00780"/>
    <w:rsid w:val="00A00FDA"/>
    <w:rsid w:val="00A013C9"/>
    <w:rsid w:val="00A0166E"/>
    <w:rsid w:val="00A0176A"/>
    <w:rsid w:val="00A0186D"/>
    <w:rsid w:val="00A01BEE"/>
    <w:rsid w:val="00A01D4E"/>
    <w:rsid w:val="00A01DA3"/>
    <w:rsid w:val="00A02501"/>
    <w:rsid w:val="00A02562"/>
    <w:rsid w:val="00A0263B"/>
    <w:rsid w:val="00A026DD"/>
    <w:rsid w:val="00A02879"/>
    <w:rsid w:val="00A02AC2"/>
    <w:rsid w:val="00A032C1"/>
    <w:rsid w:val="00A03619"/>
    <w:rsid w:val="00A03674"/>
    <w:rsid w:val="00A037B9"/>
    <w:rsid w:val="00A0386A"/>
    <w:rsid w:val="00A039FC"/>
    <w:rsid w:val="00A03A98"/>
    <w:rsid w:val="00A03C0A"/>
    <w:rsid w:val="00A0413C"/>
    <w:rsid w:val="00A04194"/>
    <w:rsid w:val="00A04789"/>
    <w:rsid w:val="00A04EF6"/>
    <w:rsid w:val="00A05094"/>
    <w:rsid w:val="00A05314"/>
    <w:rsid w:val="00A059F6"/>
    <w:rsid w:val="00A05C05"/>
    <w:rsid w:val="00A05E30"/>
    <w:rsid w:val="00A0614B"/>
    <w:rsid w:val="00A0630E"/>
    <w:rsid w:val="00A066F5"/>
    <w:rsid w:val="00A0704D"/>
    <w:rsid w:val="00A07162"/>
    <w:rsid w:val="00A07424"/>
    <w:rsid w:val="00A07F92"/>
    <w:rsid w:val="00A10150"/>
    <w:rsid w:val="00A10217"/>
    <w:rsid w:val="00A10261"/>
    <w:rsid w:val="00A102B5"/>
    <w:rsid w:val="00A102F8"/>
    <w:rsid w:val="00A10445"/>
    <w:rsid w:val="00A10566"/>
    <w:rsid w:val="00A107F7"/>
    <w:rsid w:val="00A108E2"/>
    <w:rsid w:val="00A10B2F"/>
    <w:rsid w:val="00A10C01"/>
    <w:rsid w:val="00A1114B"/>
    <w:rsid w:val="00A11508"/>
    <w:rsid w:val="00A11514"/>
    <w:rsid w:val="00A1161D"/>
    <w:rsid w:val="00A11AB8"/>
    <w:rsid w:val="00A11E82"/>
    <w:rsid w:val="00A12954"/>
    <w:rsid w:val="00A12B14"/>
    <w:rsid w:val="00A136D1"/>
    <w:rsid w:val="00A13E0F"/>
    <w:rsid w:val="00A143D7"/>
    <w:rsid w:val="00A147C0"/>
    <w:rsid w:val="00A152FB"/>
    <w:rsid w:val="00A15335"/>
    <w:rsid w:val="00A153BF"/>
    <w:rsid w:val="00A156EA"/>
    <w:rsid w:val="00A15E2B"/>
    <w:rsid w:val="00A15E44"/>
    <w:rsid w:val="00A16320"/>
    <w:rsid w:val="00A16696"/>
    <w:rsid w:val="00A16A1B"/>
    <w:rsid w:val="00A16A4B"/>
    <w:rsid w:val="00A175F5"/>
    <w:rsid w:val="00A17741"/>
    <w:rsid w:val="00A17756"/>
    <w:rsid w:val="00A1799F"/>
    <w:rsid w:val="00A17C28"/>
    <w:rsid w:val="00A206CA"/>
    <w:rsid w:val="00A20BCB"/>
    <w:rsid w:val="00A20D71"/>
    <w:rsid w:val="00A21060"/>
    <w:rsid w:val="00A2149A"/>
    <w:rsid w:val="00A21F62"/>
    <w:rsid w:val="00A220F4"/>
    <w:rsid w:val="00A227BF"/>
    <w:rsid w:val="00A22CBA"/>
    <w:rsid w:val="00A230E0"/>
    <w:rsid w:val="00A23290"/>
    <w:rsid w:val="00A23603"/>
    <w:rsid w:val="00A23751"/>
    <w:rsid w:val="00A23E92"/>
    <w:rsid w:val="00A24042"/>
    <w:rsid w:val="00A2441A"/>
    <w:rsid w:val="00A24502"/>
    <w:rsid w:val="00A24590"/>
    <w:rsid w:val="00A24CB7"/>
    <w:rsid w:val="00A24E19"/>
    <w:rsid w:val="00A24E51"/>
    <w:rsid w:val="00A2577D"/>
    <w:rsid w:val="00A258C5"/>
    <w:rsid w:val="00A265ED"/>
    <w:rsid w:val="00A26B47"/>
    <w:rsid w:val="00A26DE5"/>
    <w:rsid w:val="00A27296"/>
    <w:rsid w:val="00A30224"/>
    <w:rsid w:val="00A30556"/>
    <w:rsid w:val="00A30827"/>
    <w:rsid w:val="00A30F17"/>
    <w:rsid w:val="00A3181A"/>
    <w:rsid w:val="00A31829"/>
    <w:rsid w:val="00A31A0F"/>
    <w:rsid w:val="00A323CE"/>
    <w:rsid w:val="00A326D0"/>
    <w:rsid w:val="00A32BE7"/>
    <w:rsid w:val="00A32C4A"/>
    <w:rsid w:val="00A32D1C"/>
    <w:rsid w:val="00A32E75"/>
    <w:rsid w:val="00A32EC7"/>
    <w:rsid w:val="00A32EC9"/>
    <w:rsid w:val="00A33A17"/>
    <w:rsid w:val="00A33DF2"/>
    <w:rsid w:val="00A34071"/>
    <w:rsid w:val="00A34284"/>
    <w:rsid w:val="00A343F0"/>
    <w:rsid w:val="00A347C6"/>
    <w:rsid w:val="00A348B0"/>
    <w:rsid w:val="00A34A30"/>
    <w:rsid w:val="00A352C6"/>
    <w:rsid w:val="00A35344"/>
    <w:rsid w:val="00A353CA"/>
    <w:rsid w:val="00A3546F"/>
    <w:rsid w:val="00A35A56"/>
    <w:rsid w:val="00A35B4F"/>
    <w:rsid w:val="00A35B60"/>
    <w:rsid w:val="00A35B9E"/>
    <w:rsid w:val="00A35D8D"/>
    <w:rsid w:val="00A35D8F"/>
    <w:rsid w:val="00A360D0"/>
    <w:rsid w:val="00A36251"/>
    <w:rsid w:val="00A3655F"/>
    <w:rsid w:val="00A36606"/>
    <w:rsid w:val="00A36774"/>
    <w:rsid w:val="00A367B3"/>
    <w:rsid w:val="00A37054"/>
    <w:rsid w:val="00A372D8"/>
    <w:rsid w:val="00A377AE"/>
    <w:rsid w:val="00A37A5B"/>
    <w:rsid w:val="00A401D6"/>
    <w:rsid w:val="00A403A8"/>
    <w:rsid w:val="00A40437"/>
    <w:rsid w:val="00A404F3"/>
    <w:rsid w:val="00A40573"/>
    <w:rsid w:val="00A40846"/>
    <w:rsid w:val="00A4088A"/>
    <w:rsid w:val="00A409D6"/>
    <w:rsid w:val="00A40AD5"/>
    <w:rsid w:val="00A40ADA"/>
    <w:rsid w:val="00A40D38"/>
    <w:rsid w:val="00A4128D"/>
    <w:rsid w:val="00A412BF"/>
    <w:rsid w:val="00A416CE"/>
    <w:rsid w:val="00A41728"/>
    <w:rsid w:val="00A41837"/>
    <w:rsid w:val="00A4191C"/>
    <w:rsid w:val="00A41A7B"/>
    <w:rsid w:val="00A41AED"/>
    <w:rsid w:val="00A41D5A"/>
    <w:rsid w:val="00A4266D"/>
    <w:rsid w:val="00A42BC6"/>
    <w:rsid w:val="00A436CD"/>
    <w:rsid w:val="00A43890"/>
    <w:rsid w:val="00A43E3F"/>
    <w:rsid w:val="00A440CF"/>
    <w:rsid w:val="00A44260"/>
    <w:rsid w:val="00A446C7"/>
    <w:rsid w:val="00A446CE"/>
    <w:rsid w:val="00A4496B"/>
    <w:rsid w:val="00A44A7D"/>
    <w:rsid w:val="00A44EF1"/>
    <w:rsid w:val="00A4536B"/>
    <w:rsid w:val="00A4547A"/>
    <w:rsid w:val="00A455FD"/>
    <w:rsid w:val="00A4565B"/>
    <w:rsid w:val="00A458E6"/>
    <w:rsid w:val="00A4594F"/>
    <w:rsid w:val="00A45A9F"/>
    <w:rsid w:val="00A45CD1"/>
    <w:rsid w:val="00A4716D"/>
    <w:rsid w:val="00A472A0"/>
    <w:rsid w:val="00A472A8"/>
    <w:rsid w:val="00A47D10"/>
    <w:rsid w:val="00A47DD5"/>
    <w:rsid w:val="00A47FF0"/>
    <w:rsid w:val="00A50824"/>
    <w:rsid w:val="00A50932"/>
    <w:rsid w:val="00A52387"/>
    <w:rsid w:val="00A52547"/>
    <w:rsid w:val="00A5268A"/>
    <w:rsid w:val="00A52737"/>
    <w:rsid w:val="00A52D02"/>
    <w:rsid w:val="00A52F78"/>
    <w:rsid w:val="00A53379"/>
    <w:rsid w:val="00A53426"/>
    <w:rsid w:val="00A536FF"/>
    <w:rsid w:val="00A5377E"/>
    <w:rsid w:val="00A537B6"/>
    <w:rsid w:val="00A539A2"/>
    <w:rsid w:val="00A53F9F"/>
    <w:rsid w:val="00A5417B"/>
    <w:rsid w:val="00A5470C"/>
    <w:rsid w:val="00A54F20"/>
    <w:rsid w:val="00A55170"/>
    <w:rsid w:val="00A557E2"/>
    <w:rsid w:val="00A55B70"/>
    <w:rsid w:val="00A55E48"/>
    <w:rsid w:val="00A55EE8"/>
    <w:rsid w:val="00A56108"/>
    <w:rsid w:val="00A562C9"/>
    <w:rsid w:val="00A564BB"/>
    <w:rsid w:val="00A56DA8"/>
    <w:rsid w:val="00A57084"/>
    <w:rsid w:val="00A57371"/>
    <w:rsid w:val="00A576DA"/>
    <w:rsid w:val="00A60190"/>
    <w:rsid w:val="00A60759"/>
    <w:rsid w:val="00A607AB"/>
    <w:rsid w:val="00A608C3"/>
    <w:rsid w:val="00A60948"/>
    <w:rsid w:val="00A60990"/>
    <w:rsid w:val="00A60991"/>
    <w:rsid w:val="00A60995"/>
    <w:rsid w:val="00A60A83"/>
    <w:rsid w:val="00A60C8F"/>
    <w:rsid w:val="00A60D55"/>
    <w:rsid w:val="00A60F9E"/>
    <w:rsid w:val="00A61064"/>
    <w:rsid w:val="00A611E9"/>
    <w:rsid w:val="00A6165A"/>
    <w:rsid w:val="00A61688"/>
    <w:rsid w:val="00A61C27"/>
    <w:rsid w:val="00A61E1B"/>
    <w:rsid w:val="00A61E3F"/>
    <w:rsid w:val="00A61F6D"/>
    <w:rsid w:val="00A62035"/>
    <w:rsid w:val="00A62294"/>
    <w:rsid w:val="00A624B8"/>
    <w:rsid w:val="00A625D9"/>
    <w:rsid w:val="00A62761"/>
    <w:rsid w:val="00A628A8"/>
    <w:rsid w:val="00A62AE9"/>
    <w:rsid w:val="00A62E3C"/>
    <w:rsid w:val="00A632E1"/>
    <w:rsid w:val="00A63AB9"/>
    <w:rsid w:val="00A63ADF"/>
    <w:rsid w:val="00A63AF4"/>
    <w:rsid w:val="00A63D2D"/>
    <w:rsid w:val="00A6404C"/>
    <w:rsid w:val="00A643B2"/>
    <w:rsid w:val="00A645D5"/>
    <w:rsid w:val="00A648FB"/>
    <w:rsid w:val="00A649BF"/>
    <w:rsid w:val="00A64AE6"/>
    <w:rsid w:val="00A64C90"/>
    <w:rsid w:val="00A64FC3"/>
    <w:rsid w:val="00A654EA"/>
    <w:rsid w:val="00A6568F"/>
    <w:rsid w:val="00A65E12"/>
    <w:rsid w:val="00A6657F"/>
    <w:rsid w:val="00A6686D"/>
    <w:rsid w:val="00A66939"/>
    <w:rsid w:val="00A66BFB"/>
    <w:rsid w:val="00A66CB5"/>
    <w:rsid w:val="00A66D97"/>
    <w:rsid w:val="00A677F3"/>
    <w:rsid w:val="00A67BCE"/>
    <w:rsid w:val="00A67CB2"/>
    <w:rsid w:val="00A70273"/>
    <w:rsid w:val="00A705CC"/>
    <w:rsid w:val="00A707CD"/>
    <w:rsid w:val="00A70863"/>
    <w:rsid w:val="00A70E1A"/>
    <w:rsid w:val="00A7103A"/>
    <w:rsid w:val="00A711DC"/>
    <w:rsid w:val="00A71243"/>
    <w:rsid w:val="00A71292"/>
    <w:rsid w:val="00A715BC"/>
    <w:rsid w:val="00A71AA4"/>
    <w:rsid w:val="00A71B19"/>
    <w:rsid w:val="00A71B78"/>
    <w:rsid w:val="00A71E19"/>
    <w:rsid w:val="00A72A09"/>
    <w:rsid w:val="00A72DE9"/>
    <w:rsid w:val="00A72F95"/>
    <w:rsid w:val="00A7484A"/>
    <w:rsid w:val="00A74B3B"/>
    <w:rsid w:val="00A74BDE"/>
    <w:rsid w:val="00A74EA1"/>
    <w:rsid w:val="00A75787"/>
    <w:rsid w:val="00A758E8"/>
    <w:rsid w:val="00A75F2F"/>
    <w:rsid w:val="00A768B9"/>
    <w:rsid w:val="00A77043"/>
    <w:rsid w:val="00A7780F"/>
    <w:rsid w:val="00A7795B"/>
    <w:rsid w:val="00A77BF6"/>
    <w:rsid w:val="00A77EFD"/>
    <w:rsid w:val="00A801A4"/>
    <w:rsid w:val="00A808A1"/>
    <w:rsid w:val="00A80CF1"/>
    <w:rsid w:val="00A810A2"/>
    <w:rsid w:val="00A811E0"/>
    <w:rsid w:val="00A813B6"/>
    <w:rsid w:val="00A81E80"/>
    <w:rsid w:val="00A81FB7"/>
    <w:rsid w:val="00A824FA"/>
    <w:rsid w:val="00A8264D"/>
    <w:rsid w:val="00A827F8"/>
    <w:rsid w:val="00A82CB7"/>
    <w:rsid w:val="00A82F09"/>
    <w:rsid w:val="00A835F0"/>
    <w:rsid w:val="00A83D3C"/>
    <w:rsid w:val="00A8445E"/>
    <w:rsid w:val="00A84A56"/>
    <w:rsid w:val="00A84A5D"/>
    <w:rsid w:val="00A84CDB"/>
    <w:rsid w:val="00A85114"/>
    <w:rsid w:val="00A85218"/>
    <w:rsid w:val="00A8527C"/>
    <w:rsid w:val="00A85522"/>
    <w:rsid w:val="00A8563E"/>
    <w:rsid w:val="00A85816"/>
    <w:rsid w:val="00A85FBA"/>
    <w:rsid w:val="00A861E8"/>
    <w:rsid w:val="00A866A7"/>
    <w:rsid w:val="00A867A0"/>
    <w:rsid w:val="00A86FDB"/>
    <w:rsid w:val="00A8717F"/>
    <w:rsid w:val="00A874FB"/>
    <w:rsid w:val="00A87562"/>
    <w:rsid w:val="00A87663"/>
    <w:rsid w:val="00A87B07"/>
    <w:rsid w:val="00A87C21"/>
    <w:rsid w:val="00A90259"/>
    <w:rsid w:val="00A90343"/>
    <w:rsid w:val="00A9036F"/>
    <w:rsid w:val="00A90632"/>
    <w:rsid w:val="00A906CC"/>
    <w:rsid w:val="00A91152"/>
    <w:rsid w:val="00A915F3"/>
    <w:rsid w:val="00A91DC2"/>
    <w:rsid w:val="00A92205"/>
    <w:rsid w:val="00A9242B"/>
    <w:rsid w:val="00A929A3"/>
    <w:rsid w:val="00A929B1"/>
    <w:rsid w:val="00A92AB8"/>
    <w:rsid w:val="00A92B48"/>
    <w:rsid w:val="00A92DE1"/>
    <w:rsid w:val="00A933D5"/>
    <w:rsid w:val="00A933E6"/>
    <w:rsid w:val="00A93C85"/>
    <w:rsid w:val="00A942D5"/>
    <w:rsid w:val="00A94548"/>
    <w:rsid w:val="00A94920"/>
    <w:rsid w:val="00A9493A"/>
    <w:rsid w:val="00A94CFC"/>
    <w:rsid w:val="00A94F81"/>
    <w:rsid w:val="00A95021"/>
    <w:rsid w:val="00A95107"/>
    <w:rsid w:val="00A95542"/>
    <w:rsid w:val="00A95923"/>
    <w:rsid w:val="00A96807"/>
    <w:rsid w:val="00A96DA5"/>
    <w:rsid w:val="00A97AB6"/>
    <w:rsid w:val="00A97AC2"/>
    <w:rsid w:val="00A97D02"/>
    <w:rsid w:val="00A97E66"/>
    <w:rsid w:val="00AA05B2"/>
    <w:rsid w:val="00AA1418"/>
    <w:rsid w:val="00AA1B57"/>
    <w:rsid w:val="00AA1B8D"/>
    <w:rsid w:val="00AA2292"/>
    <w:rsid w:val="00AA2629"/>
    <w:rsid w:val="00AA2BA5"/>
    <w:rsid w:val="00AA2F51"/>
    <w:rsid w:val="00AA3392"/>
    <w:rsid w:val="00AA33F0"/>
    <w:rsid w:val="00AA38B2"/>
    <w:rsid w:val="00AA4544"/>
    <w:rsid w:val="00AA4946"/>
    <w:rsid w:val="00AA49EB"/>
    <w:rsid w:val="00AA4CDD"/>
    <w:rsid w:val="00AA5311"/>
    <w:rsid w:val="00AA5561"/>
    <w:rsid w:val="00AA5F83"/>
    <w:rsid w:val="00AA6033"/>
    <w:rsid w:val="00AA6267"/>
    <w:rsid w:val="00AA6303"/>
    <w:rsid w:val="00AA6B55"/>
    <w:rsid w:val="00AA6E31"/>
    <w:rsid w:val="00AA7044"/>
    <w:rsid w:val="00AA70D2"/>
    <w:rsid w:val="00AA716E"/>
    <w:rsid w:val="00AA74EE"/>
    <w:rsid w:val="00AA7B1E"/>
    <w:rsid w:val="00AB007D"/>
    <w:rsid w:val="00AB03C7"/>
    <w:rsid w:val="00AB054B"/>
    <w:rsid w:val="00AB07BB"/>
    <w:rsid w:val="00AB1243"/>
    <w:rsid w:val="00AB20E3"/>
    <w:rsid w:val="00AB2441"/>
    <w:rsid w:val="00AB24C0"/>
    <w:rsid w:val="00AB2525"/>
    <w:rsid w:val="00AB298E"/>
    <w:rsid w:val="00AB2995"/>
    <w:rsid w:val="00AB2C75"/>
    <w:rsid w:val="00AB382A"/>
    <w:rsid w:val="00AB3879"/>
    <w:rsid w:val="00AB3B6F"/>
    <w:rsid w:val="00AB3CF1"/>
    <w:rsid w:val="00AB3D2F"/>
    <w:rsid w:val="00AB4D35"/>
    <w:rsid w:val="00AB4D62"/>
    <w:rsid w:val="00AB4DA9"/>
    <w:rsid w:val="00AB5A80"/>
    <w:rsid w:val="00AB5B01"/>
    <w:rsid w:val="00AB5CC0"/>
    <w:rsid w:val="00AB6B91"/>
    <w:rsid w:val="00AB77E9"/>
    <w:rsid w:val="00AB7A53"/>
    <w:rsid w:val="00AB7DC1"/>
    <w:rsid w:val="00AC05D6"/>
    <w:rsid w:val="00AC0ED8"/>
    <w:rsid w:val="00AC0EE0"/>
    <w:rsid w:val="00AC10E2"/>
    <w:rsid w:val="00AC157A"/>
    <w:rsid w:val="00AC16C3"/>
    <w:rsid w:val="00AC1835"/>
    <w:rsid w:val="00AC195E"/>
    <w:rsid w:val="00AC1B92"/>
    <w:rsid w:val="00AC1F18"/>
    <w:rsid w:val="00AC1FDE"/>
    <w:rsid w:val="00AC20E5"/>
    <w:rsid w:val="00AC21E6"/>
    <w:rsid w:val="00AC22FB"/>
    <w:rsid w:val="00AC291B"/>
    <w:rsid w:val="00AC2927"/>
    <w:rsid w:val="00AC2AC2"/>
    <w:rsid w:val="00AC3499"/>
    <w:rsid w:val="00AC3AAE"/>
    <w:rsid w:val="00AC3C08"/>
    <w:rsid w:val="00AC3FAD"/>
    <w:rsid w:val="00AC4159"/>
    <w:rsid w:val="00AC424A"/>
    <w:rsid w:val="00AC4282"/>
    <w:rsid w:val="00AC4D6B"/>
    <w:rsid w:val="00AC504B"/>
    <w:rsid w:val="00AC6156"/>
    <w:rsid w:val="00AC6202"/>
    <w:rsid w:val="00AC667C"/>
    <w:rsid w:val="00AC6796"/>
    <w:rsid w:val="00AC679A"/>
    <w:rsid w:val="00AC6D58"/>
    <w:rsid w:val="00AC6E02"/>
    <w:rsid w:val="00AC7013"/>
    <w:rsid w:val="00AC733A"/>
    <w:rsid w:val="00AC7659"/>
    <w:rsid w:val="00AC775B"/>
    <w:rsid w:val="00AC78DA"/>
    <w:rsid w:val="00AC78F4"/>
    <w:rsid w:val="00AC794B"/>
    <w:rsid w:val="00AD0055"/>
    <w:rsid w:val="00AD02A2"/>
    <w:rsid w:val="00AD08CC"/>
    <w:rsid w:val="00AD0C0E"/>
    <w:rsid w:val="00AD0C9F"/>
    <w:rsid w:val="00AD105F"/>
    <w:rsid w:val="00AD10D9"/>
    <w:rsid w:val="00AD11CD"/>
    <w:rsid w:val="00AD15BF"/>
    <w:rsid w:val="00AD15CE"/>
    <w:rsid w:val="00AD17F1"/>
    <w:rsid w:val="00AD1A35"/>
    <w:rsid w:val="00AD1B29"/>
    <w:rsid w:val="00AD1D17"/>
    <w:rsid w:val="00AD1E2E"/>
    <w:rsid w:val="00AD1F8C"/>
    <w:rsid w:val="00AD2271"/>
    <w:rsid w:val="00AD2DEC"/>
    <w:rsid w:val="00AD327A"/>
    <w:rsid w:val="00AD32D4"/>
    <w:rsid w:val="00AD34DE"/>
    <w:rsid w:val="00AD3574"/>
    <w:rsid w:val="00AD3BE1"/>
    <w:rsid w:val="00AD425C"/>
    <w:rsid w:val="00AD4881"/>
    <w:rsid w:val="00AD4B90"/>
    <w:rsid w:val="00AD4BB7"/>
    <w:rsid w:val="00AD4EF1"/>
    <w:rsid w:val="00AD4F55"/>
    <w:rsid w:val="00AD4FD2"/>
    <w:rsid w:val="00AD5010"/>
    <w:rsid w:val="00AD5099"/>
    <w:rsid w:val="00AD577C"/>
    <w:rsid w:val="00AD58CF"/>
    <w:rsid w:val="00AD5ACF"/>
    <w:rsid w:val="00AD5B70"/>
    <w:rsid w:val="00AD5C8C"/>
    <w:rsid w:val="00AD5D65"/>
    <w:rsid w:val="00AD5EBC"/>
    <w:rsid w:val="00AD5FC1"/>
    <w:rsid w:val="00AD607F"/>
    <w:rsid w:val="00AD6309"/>
    <w:rsid w:val="00AD6388"/>
    <w:rsid w:val="00AD6858"/>
    <w:rsid w:val="00AD6BDF"/>
    <w:rsid w:val="00AD6C03"/>
    <w:rsid w:val="00AD6C6D"/>
    <w:rsid w:val="00AD6E24"/>
    <w:rsid w:val="00AD755E"/>
    <w:rsid w:val="00AD786B"/>
    <w:rsid w:val="00AE0081"/>
    <w:rsid w:val="00AE04C5"/>
    <w:rsid w:val="00AE0E30"/>
    <w:rsid w:val="00AE0F54"/>
    <w:rsid w:val="00AE0FC8"/>
    <w:rsid w:val="00AE100E"/>
    <w:rsid w:val="00AE13B8"/>
    <w:rsid w:val="00AE1569"/>
    <w:rsid w:val="00AE166E"/>
    <w:rsid w:val="00AE169F"/>
    <w:rsid w:val="00AE16E9"/>
    <w:rsid w:val="00AE197A"/>
    <w:rsid w:val="00AE19D5"/>
    <w:rsid w:val="00AE1D20"/>
    <w:rsid w:val="00AE1F42"/>
    <w:rsid w:val="00AE268E"/>
    <w:rsid w:val="00AE26E5"/>
    <w:rsid w:val="00AE2750"/>
    <w:rsid w:val="00AE3225"/>
    <w:rsid w:val="00AE32F0"/>
    <w:rsid w:val="00AE3313"/>
    <w:rsid w:val="00AE338B"/>
    <w:rsid w:val="00AE3846"/>
    <w:rsid w:val="00AE3A02"/>
    <w:rsid w:val="00AE3DC9"/>
    <w:rsid w:val="00AE4314"/>
    <w:rsid w:val="00AE4373"/>
    <w:rsid w:val="00AE443E"/>
    <w:rsid w:val="00AE48C1"/>
    <w:rsid w:val="00AE502D"/>
    <w:rsid w:val="00AE538A"/>
    <w:rsid w:val="00AE53DA"/>
    <w:rsid w:val="00AE5826"/>
    <w:rsid w:val="00AE5AC3"/>
    <w:rsid w:val="00AE5B72"/>
    <w:rsid w:val="00AE5D46"/>
    <w:rsid w:val="00AE603E"/>
    <w:rsid w:val="00AE62DC"/>
    <w:rsid w:val="00AE67AC"/>
    <w:rsid w:val="00AE6942"/>
    <w:rsid w:val="00AE7FE5"/>
    <w:rsid w:val="00AF0709"/>
    <w:rsid w:val="00AF0745"/>
    <w:rsid w:val="00AF0769"/>
    <w:rsid w:val="00AF0DBD"/>
    <w:rsid w:val="00AF0F80"/>
    <w:rsid w:val="00AF1583"/>
    <w:rsid w:val="00AF1762"/>
    <w:rsid w:val="00AF1D98"/>
    <w:rsid w:val="00AF23ED"/>
    <w:rsid w:val="00AF25AA"/>
    <w:rsid w:val="00AF25E4"/>
    <w:rsid w:val="00AF2EAE"/>
    <w:rsid w:val="00AF3222"/>
    <w:rsid w:val="00AF377B"/>
    <w:rsid w:val="00AF3D94"/>
    <w:rsid w:val="00AF3DF9"/>
    <w:rsid w:val="00AF4047"/>
    <w:rsid w:val="00AF4100"/>
    <w:rsid w:val="00AF47A0"/>
    <w:rsid w:val="00AF4A45"/>
    <w:rsid w:val="00AF4BC7"/>
    <w:rsid w:val="00AF56FA"/>
    <w:rsid w:val="00AF5779"/>
    <w:rsid w:val="00AF59E5"/>
    <w:rsid w:val="00AF5AC2"/>
    <w:rsid w:val="00AF5D26"/>
    <w:rsid w:val="00AF6044"/>
    <w:rsid w:val="00AF64E2"/>
    <w:rsid w:val="00AF6524"/>
    <w:rsid w:val="00AF6713"/>
    <w:rsid w:val="00AF6B22"/>
    <w:rsid w:val="00AF6CE5"/>
    <w:rsid w:val="00AF6EBA"/>
    <w:rsid w:val="00AF729E"/>
    <w:rsid w:val="00AF752A"/>
    <w:rsid w:val="00AF75EC"/>
    <w:rsid w:val="00AF77CC"/>
    <w:rsid w:val="00AF7930"/>
    <w:rsid w:val="00B003E2"/>
    <w:rsid w:val="00B00453"/>
    <w:rsid w:val="00B0056E"/>
    <w:rsid w:val="00B008E3"/>
    <w:rsid w:val="00B00979"/>
    <w:rsid w:val="00B00C9D"/>
    <w:rsid w:val="00B00DC5"/>
    <w:rsid w:val="00B01132"/>
    <w:rsid w:val="00B01598"/>
    <w:rsid w:val="00B017A3"/>
    <w:rsid w:val="00B01826"/>
    <w:rsid w:val="00B01BCA"/>
    <w:rsid w:val="00B01C67"/>
    <w:rsid w:val="00B01FBB"/>
    <w:rsid w:val="00B02145"/>
    <w:rsid w:val="00B0261F"/>
    <w:rsid w:val="00B02951"/>
    <w:rsid w:val="00B029E1"/>
    <w:rsid w:val="00B02A62"/>
    <w:rsid w:val="00B02C80"/>
    <w:rsid w:val="00B03067"/>
    <w:rsid w:val="00B030E3"/>
    <w:rsid w:val="00B03141"/>
    <w:rsid w:val="00B032A6"/>
    <w:rsid w:val="00B032F0"/>
    <w:rsid w:val="00B03862"/>
    <w:rsid w:val="00B03D1C"/>
    <w:rsid w:val="00B04847"/>
    <w:rsid w:val="00B04EFD"/>
    <w:rsid w:val="00B0520E"/>
    <w:rsid w:val="00B053B3"/>
    <w:rsid w:val="00B060CC"/>
    <w:rsid w:val="00B061CF"/>
    <w:rsid w:val="00B0622B"/>
    <w:rsid w:val="00B064AC"/>
    <w:rsid w:val="00B065D7"/>
    <w:rsid w:val="00B065E3"/>
    <w:rsid w:val="00B068CD"/>
    <w:rsid w:val="00B069AA"/>
    <w:rsid w:val="00B06E24"/>
    <w:rsid w:val="00B07338"/>
    <w:rsid w:val="00B07446"/>
    <w:rsid w:val="00B07AA7"/>
    <w:rsid w:val="00B07C90"/>
    <w:rsid w:val="00B102F1"/>
    <w:rsid w:val="00B1032D"/>
    <w:rsid w:val="00B10C3B"/>
    <w:rsid w:val="00B1130A"/>
    <w:rsid w:val="00B11A0D"/>
    <w:rsid w:val="00B11CE7"/>
    <w:rsid w:val="00B1295C"/>
    <w:rsid w:val="00B12997"/>
    <w:rsid w:val="00B12A4D"/>
    <w:rsid w:val="00B130BC"/>
    <w:rsid w:val="00B1331A"/>
    <w:rsid w:val="00B13624"/>
    <w:rsid w:val="00B1370E"/>
    <w:rsid w:val="00B13A02"/>
    <w:rsid w:val="00B13B37"/>
    <w:rsid w:val="00B13D6A"/>
    <w:rsid w:val="00B1400C"/>
    <w:rsid w:val="00B14027"/>
    <w:rsid w:val="00B143FA"/>
    <w:rsid w:val="00B14478"/>
    <w:rsid w:val="00B14553"/>
    <w:rsid w:val="00B14A11"/>
    <w:rsid w:val="00B14B3C"/>
    <w:rsid w:val="00B14E44"/>
    <w:rsid w:val="00B14FB4"/>
    <w:rsid w:val="00B14FFC"/>
    <w:rsid w:val="00B15439"/>
    <w:rsid w:val="00B16062"/>
    <w:rsid w:val="00B16513"/>
    <w:rsid w:val="00B165AE"/>
    <w:rsid w:val="00B166F1"/>
    <w:rsid w:val="00B16731"/>
    <w:rsid w:val="00B16776"/>
    <w:rsid w:val="00B169CC"/>
    <w:rsid w:val="00B16BD3"/>
    <w:rsid w:val="00B16CE8"/>
    <w:rsid w:val="00B16F80"/>
    <w:rsid w:val="00B17096"/>
    <w:rsid w:val="00B17135"/>
    <w:rsid w:val="00B17793"/>
    <w:rsid w:val="00B17A5B"/>
    <w:rsid w:val="00B17BA6"/>
    <w:rsid w:val="00B17C9F"/>
    <w:rsid w:val="00B200F2"/>
    <w:rsid w:val="00B20434"/>
    <w:rsid w:val="00B206A1"/>
    <w:rsid w:val="00B20752"/>
    <w:rsid w:val="00B20C39"/>
    <w:rsid w:val="00B20DC2"/>
    <w:rsid w:val="00B20DD9"/>
    <w:rsid w:val="00B20E52"/>
    <w:rsid w:val="00B215A3"/>
    <w:rsid w:val="00B21850"/>
    <w:rsid w:val="00B21910"/>
    <w:rsid w:val="00B21984"/>
    <w:rsid w:val="00B22068"/>
    <w:rsid w:val="00B226B6"/>
    <w:rsid w:val="00B23357"/>
    <w:rsid w:val="00B235C2"/>
    <w:rsid w:val="00B23935"/>
    <w:rsid w:val="00B23B0D"/>
    <w:rsid w:val="00B243BC"/>
    <w:rsid w:val="00B24678"/>
    <w:rsid w:val="00B247A1"/>
    <w:rsid w:val="00B2494A"/>
    <w:rsid w:val="00B25074"/>
    <w:rsid w:val="00B250E4"/>
    <w:rsid w:val="00B25491"/>
    <w:rsid w:val="00B2579D"/>
    <w:rsid w:val="00B25802"/>
    <w:rsid w:val="00B25943"/>
    <w:rsid w:val="00B2599E"/>
    <w:rsid w:val="00B26499"/>
    <w:rsid w:val="00B26605"/>
    <w:rsid w:val="00B2674A"/>
    <w:rsid w:val="00B26BF7"/>
    <w:rsid w:val="00B26E69"/>
    <w:rsid w:val="00B26F37"/>
    <w:rsid w:val="00B271F0"/>
    <w:rsid w:val="00B275B3"/>
    <w:rsid w:val="00B27676"/>
    <w:rsid w:val="00B309F4"/>
    <w:rsid w:val="00B329BC"/>
    <w:rsid w:val="00B329FA"/>
    <w:rsid w:val="00B32C28"/>
    <w:rsid w:val="00B334F1"/>
    <w:rsid w:val="00B33E55"/>
    <w:rsid w:val="00B34162"/>
    <w:rsid w:val="00B342A2"/>
    <w:rsid w:val="00B34B74"/>
    <w:rsid w:val="00B34BA2"/>
    <w:rsid w:val="00B34D22"/>
    <w:rsid w:val="00B35277"/>
    <w:rsid w:val="00B35524"/>
    <w:rsid w:val="00B3555F"/>
    <w:rsid w:val="00B35664"/>
    <w:rsid w:val="00B35903"/>
    <w:rsid w:val="00B360D4"/>
    <w:rsid w:val="00B36162"/>
    <w:rsid w:val="00B36455"/>
    <w:rsid w:val="00B36A8E"/>
    <w:rsid w:val="00B378A7"/>
    <w:rsid w:val="00B37983"/>
    <w:rsid w:val="00B379D3"/>
    <w:rsid w:val="00B37A31"/>
    <w:rsid w:val="00B37AA9"/>
    <w:rsid w:val="00B37E04"/>
    <w:rsid w:val="00B37EDB"/>
    <w:rsid w:val="00B37EDE"/>
    <w:rsid w:val="00B37FDB"/>
    <w:rsid w:val="00B404DB"/>
    <w:rsid w:val="00B408DC"/>
    <w:rsid w:val="00B40C0D"/>
    <w:rsid w:val="00B40F16"/>
    <w:rsid w:val="00B413E7"/>
    <w:rsid w:val="00B41604"/>
    <w:rsid w:val="00B41A76"/>
    <w:rsid w:val="00B4234B"/>
    <w:rsid w:val="00B423FF"/>
    <w:rsid w:val="00B42951"/>
    <w:rsid w:val="00B42B25"/>
    <w:rsid w:val="00B42C9F"/>
    <w:rsid w:val="00B42E02"/>
    <w:rsid w:val="00B43237"/>
    <w:rsid w:val="00B43B7B"/>
    <w:rsid w:val="00B43CE2"/>
    <w:rsid w:val="00B43D8A"/>
    <w:rsid w:val="00B4419C"/>
    <w:rsid w:val="00B44492"/>
    <w:rsid w:val="00B44627"/>
    <w:rsid w:val="00B449E0"/>
    <w:rsid w:val="00B44AD8"/>
    <w:rsid w:val="00B44AFC"/>
    <w:rsid w:val="00B4520A"/>
    <w:rsid w:val="00B45281"/>
    <w:rsid w:val="00B4579D"/>
    <w:rsid w:val="00B45FE2"/>
    <w:rsid w:val="00B45FFF"/>
    <w:rsid w:val="00B46140"/>
    <w:rsid w:val="00B46716"/>
    <w:rsid w:val="00B46824"/>
    <w:rsid w:val="00B46EED"/>
    <w:rsid w:val="00B47259"/>
    <w:rsid w:val="00B4728B"/>
    <w:rsid w:val="00B47890"/>
    <w:rsid w:val="00B478C9"/>
    <w:rsid w:val="00B478EF"/>
    <w:rsid w:val="00B47A86"/>
    <w:rsid w:val="00B50247"/>
    <w:rsid w:val="00B5026A"/>
    <w:rsid w:val="00B5033A"/>
    <w:rsid w:val="00B504EB"/>
    <w:rsid w:val="00B505CB"/>
    <w:rsid w:val="00B5087D"/>
    <w:rsid w:val="00B50ED5"/>
    <w:rsid w:val="00B512FA"/>
    <w:rsid w:val="00B51400"/>
    <w:rsid w:val="00B516A6"/>
    <w:rsid w:val="00B51762"/>
    <w:rsid w:val="00B518CB"/>
    <w:rsid w:val="00B51AFB"/>
    <w:rsid w:val="00B522F0"/>
    <w:rsid w:val="00B52682"/>
    <w:rsid w:val="00B52842"/>
    <w:rsid w:val="00B529C4"/>
    <w:rsid w:val="00B52A90"/>
    <w:rsid w:val="00B52CF1"/>
    <w:rsid w:val="00B52DBA"/>
    <w:rsid w:val="00B533AC"/>
    <w:rsid w:val="00B53412"/>
    <w:rsid w:val="00B53571"/>
    <w:rsid w:val="00B53C5D"/>
    <w:rsid w:val="00B53D1B"/>
    <w:rsid w:val="00B5447B"/>
    <w:rsid w:val="00B54893"/>
    <w:rsid w:val="00B549D5"/>
    <w:rsid w:val="00B55353"/>
    <w:rsid w:val="00B559D4"/>
    <w:rsid w:val="00B56A5E"/>
    <w:rsid w:val="00B56E30"/>
    <w:rsid w:val="00B56E42"/>
    <w:rsid w:val="00B56FED"/>
    <w:rsid w:val="00B572EC"/>
    <w:rsid w:val="00B572F1"/>
    <w:rsid w:val="00B579B4"/>
    <w:rsid w:val="00B57B5E"/>
    <w:rsid w:val="00B600BD"/>
    <w:rsid w:val="00B602F7"/>
    <w:rsid w:val="00B60495"/>
    <w:rsid w:val="00B6050A"/>
    <w:rsid w:val="00B6067E"/>
    <w:rsid w:val="00B60847"/>
    <w:rsid w:val="00B6157B"/>
    <w:rsid w:val="00B61718"/>
    <w:rsid w:val="00B628C6"/>
    <w:rsid w:val="00B629AF"/>
    <w:rsid w:val="00B62D2F"/>
    <w:rsid w:val="00B62DF0"/>
    <w:rsid w:val="00B6369E"/>
    <w:rsid w:val="00B6394B"/>
    <w:rsid w:val="00B6401C"/>
    <w:rsid w:val="00B64AFE"/>
    <w:rsid w:val="00B64F0D"/>
    <w:rsid w:val="00B65147"/>
    <w:rsid w:val="00B65449"/>
    <w:rsid w:val="00B6595F"/>
    <w:rsid w:val="00B65B8B"/>
    <w:rsid w:val="00B65DD7"/>
    <w:rsid w:val="00B6608C"/>
    <w:rsid w:val="00B66474"/>
    <w:rsid w:val="00B66AD6"/>
    <w:rsid w:val="00B670AF"/>
    <w:rsid w:val="00B6714B"/>
    <w:rsid w:val="00B67229"/>
    <w:rsid w:val="00B6768C"/>
    <w:rsid w:val="00B6770C"/>
    <w:rsid w:val="00B70699"/>
    <w:rsid w:val="00B70773"/>
    <w:rsid w:val="00B707CD"/>
    <w:rsid w:val="00B70B12"/>
    <w:rsid w:val="00B713D5"/>
    <w:rsid w:val="00B71684"/>
    <w:rsid w:val="00B718B2"/>
    <w:rsid w:val="00B71F66"/>
    <w:rsid w:val="00B7259F"/>
    <w:rsid w:val="00B72826"/>
    <w:rsid w:val="00B72833"/>
    <w:rsid w:val="00B730DA"/>
    <w:rsid w:val="00B730F3"/>
    <w:rsid w:val="00B732F1"/>
    <w:rsid w:val="00B7369C"/>
    <w:rsid w:val="00B73AE0"/>
    <w:rsid w:val="00B73B0E"/>
    <w:rsid w:val="00B73D06"/>
    <w:rsid w:val="00B73E00"/>
    <w:rsid w:val="00B73E03"/>
    <w:rsid w:val="00B745E3"/>
    <w:rsid w:val="00B74957"/>
    <w:rsid w:val="00B74B35"/>
    <w:rsid w:val="00B74C7F"/>
    <w:rsid w:val="00B74D38"/>
    <w:rsid w:val="00B75081"/>
    <w:rsid w:val="00B751BF"/>
    <w:rsid w:val="00B75900"/>
    <w:rsid w:val="00B759FF"/>
    <w:rsid w:val="00B75CA7"/>
    <w:rsid w:val="00B76292"/>
    <w:rsid w:val="00B76828"/>
    <w:rsid w:val="00B7684F"/>
    <w:rsid w:val="00B7688D"/>
    <w:rsid w:val="00B7693C"/>
    <w:rsid w:val="00B76FB2"/>
    <w:rsid w:val="00B77788"/>
    <w:rsid w:val="00B77A3A"/>
    <w:rsid w:val="00B802C0"/>
    <w:rsid w:val="00B804EA"/>
    <w:rsid w:val="00B80841"/>
    <w:rsid w:val="00B80897"/>
    <w:rsid w:val="00B80ADD"/>
    <w:rsid w:val="00B80AF3"/>
    <w:rsid w:val="00B81907"/>
    <w:rsid w:val="00B81D71"/>
    <w:rsid w:val="00B82049"/>
    <w:rsid w:val="00B82594"/>
    <w:rsid w:val="00B8274F"/>
    <w:rsid w:val="00B82F38"/>
    <w:rsid w:val="00B837A5"/>
    <w:rsid w:val="00B83A2E"/>
    <w:rsid w:val="00B83B7C"/>
    <w:rsid w:val="00B83D32"/>
    <w:rsid w:val="00B83E61"/>
    <w:rsid w:val="00B844E6"/>
    <w:rsid w:val="00B84D1F"/>
    <w:rsid w:val="00B85161"/>
    <w:rsid w:val="00B85222"/>
    <w:rsid w:val="00B852B1"/>
    <w:rsid w:val="00B854BF"/>
    <w:rsid w:val="00B85A86"/>
    <w:rsid w:val="00B85DC1"/>
    <w:rsid w:val="00B85ECA"/>
    <w:rsid w:val="00B8620A"/>
    <w:rsid w:val="00B863C9"/>
    <w:rsid w:val="00B867F5"/>
    <w:rsid w:val="00B86A5F"/>
    <w:rsid w:val="00B86C66"/>
    <w:rsid w:val="00B86FA9"/>
    <w:rsid w:val="00B87B90"/>
    <w:rsid w:val="00B87E3A"/>
    <w:rsid w:val="00B87E3C"/>
    <w:rsid w:val="00B90267"/>
    <w:rsid w:val="00B90281"/>
    <w:rsid w:val="00B90403"/>
    <w:rsid w:val="00B90599"/>
    <w:rsid w:val="00B909D9"/>
    <w:rsid w:val="00B90C11"/>
    <w:rsid w:val="00B911DF"/>
    <w:rsid w:val="00B9125E"/>
    <w:rsid w:val="00B914A5"/>
    <w:rsid w:val="00B9169F"/>
    <w:rsid w:val="00B918C9"/>
    <w:rsid w:val="00B91AA1"/>
    <w:rsid w:val="00B91E79"/>
    <w:rsid w:val="00B925C6"/>
    <w:rsid w:val="00B928D9"/>
    <w:rsid w:val="00B92A8D"/>
    <w:rsid w:val="00B92F9B"/>
    <w:rsid w:val="00B92FAD"/>
    <w:rsid w:val="00B94402"/>
    <w:rsid w:val="00B94868"/>
    <w:rsid w:val="00B94A81"/>
    <w:rsid w:val="00B94BC1"/>
    <w:rsid w:val="00B94C53"/>
    <w:rsid w:val="00B94DAB"/>
    <w:rsid w:val="00B950D3"/>
    <w:rsid w:val="00B950ED"/>
    <w:rsid w:val="00B956DC"/>
    <w:rsid w:val="00B959AE"/>
    <w:rsid w:val="00B95B1B"/>
    <w:rsid w:val="00B95F83"/>
    <w:rsid w:val="00B95FFD"/>
    <w:rsid w:val="00B960C6"/>
    <w:rsid w:val="00B962C9"/>
    <w:rsid w:val="00B96725"/>
    <w:rsid w:val="00B9698A"/>
    <w:rsid w:val="00B97B11"/>
    <w:rsid w:val="00B97C1D"/>
    <w:rsid w:val="00BA054F"/>
    <w:rsid w:val="00BA0B65"/>
    <w:rsid w:val="00BA0F30"/>
    <w:rsid w:val="00BA10BB"/>
    <w:rsid w:val="00BA11D9"/>
    <w:rsid w:val="00BA1962"/>
    <w:rsid w:val="00BA1C0D"/>
    <w:rsid w:val="00BA1C5C"/>
    <w:rsid w:val="00BA20A2"/>
    <w:rsid w:val="00BA2DDB"/>
    <w:rsid w:val="00BA2EE5"/>
    <w:rsid w:val="00BA3413"/>
    <w:rsid w:val="00BA356C"/>
    <w:rsid w:val="00BA37C8"/>
    <w:rsid w:val="00BA3828"/>
    <w:rsid w:val="00BA39D9"/>
    <w:rsid w:val="00BA4667"/>
    <w:rsid w:val="00BA46CB"/>
    <w:rsid w:val="00BA49F4"/>
    <w:rsid w:val="00BA4B62"/>
    <w:rsid w:val="00BA50BC"/>
    <w:rsid w:val="00BA523D"/>
    <w:rsid w:val="00BA5542"/>
    <w:rsid w:val="00BA5975"/>
    <w:rsid w:val="00BA5B15"/>
    <w:rsid w:val="00BA5D74"/>
    <w:rsid w:val="00BA615A"/>
    <w:rsid w:val="00BA6559"/>
    <w:rsid w:val="00BA666B"/>
    <w:rsid w:val="00BA696B"/>
    <w:rsid w:val="00BA6A93"/>
    <w:rsid w:val="00BA6DE5"/>
    <w:rsid w:val="00BA700E"/>
    <w:rsid w:val="00BA7106"/>
    <w:rsid w:val="00BB061A"/>
    <w:rsid w:val="00BB0708"/>
    <w:rsid w:val="00BB082D"/>
    <w:rsid w:val="00BB0CEF"/>
    <w:rsid w:val="00BB0D75"/>
    <w:rsid w:val="00BB1174"/>
    <w:rsid w:val="00BB142E"/>
    <w:rsid w:val="00BB19D2"/>
    <w:rsid w:val="00BB217F"/>
    <w:rsid w:val="00BB2647"/>
    <w:rsid w:val="00BB2BD1"/>
    <w:rsid w:val="00BB2CE6"/>
    <w:rsid w:val="00BB3079"/>
    <w:rsid w:val="00BB3233"/>
    <w:rsid w:val="00BB364E"/>
    <w:rsid w:val="00BB389A"/>
    <w:rsid w:val="00BB3988"/>
    <w:rsid w:val="00BB3DF3"/>
    <w:rsid w:val="00BB3FA1"/>
    <w:rsid w:val="00BB41F5"/>
    <w:rsid w:val="00BB4464"/>
    <w:rsid w:val="00BB4759"/>
    <w:rsid w:val="00BB48C2"/>
    <w:rsid w:val="00BB4FD8"/>
    <w:rsid w:val="00BB5537"/>
    <w:rsid w:val="00BB5962"/>
    <w:rsid w:val="00BB5BE8"/>
    <w:rsid w:val="00BB5CC5"/>
    <w:rsid w:val="00BB5D49"/>
    <w:rsid w:val="00BB609D"/>
    <w:rsid w:val="00BB61BA"/>
    <w:rsid w:val="00BB643A"/>
    <w:rsid w:val="00BB64DA"/>
    <w:rsid w:val="00BB6636"/>
    <w:rsid w:val="00BB711E"/>
    <w:rsid w:val="00BB757D"/>
    <w:rsid w:val="00BB78C2"/>
    <w:rsid w:val="00BC0005"/>
    <w:rsid w:val="00BC0445"/>
    <w:rsid w:val="00BC0610"/>
    <w:rsid w:val="00BC09A4"/>
    <w:rsid w:val="00BC1225"/>
    <w:rsid w:val="00BC122F"/>
    <w:rsid w:val="00BC1677"/>
    <w:rsid w:val="00BC1D5A"/>
    <w:rsid w:val="00BC1E56"/>
    <w:rsid w:val="00BC2116"/>
    <w:rsid w:val="00BC2237"/>
    <w:rsid w:val="00BC2246"/>
    <w:rsid w:val="00BC2262"/>
    <w:rsid w:val="00BC291C"/>
    <w:rsid w:val="00BC2E5E"/>
    <w:rsid w:val="00BC3099"/>
    <w:rsid w:val="00BC317C"/>
    <w:rsid w:val="00BC3195"/>
    <w:rsid w:val="00BC39D9"/>
    <w:rsid w:val="00BC3DBF"/>
    <w:rsid w:val="00BC4382"/>
    <w:rsid w:val="00BC438F"/>
    <w:rsid w:val="00BC459A"/>
    <w:rsid w:val="00BC473A"/>
    <w:rsid w:val="00BC4CD8"/>
    <w:rsid w:val="00BC4D37"/>
    <w:rsid w:val="00BC5322"/>
    <w:rsid w:val="00BC545D"/>
    <w:rsid w:val="00BC5649"/>
    <w:rsid w:val="00BC56DC"/>
    <w:rsid w:val="00BC5736"/>
    <w:rsid w:val="00BC59A6"/>
    <w:rsid w:val="00BC5A26"/>
    <w:rsid w:val="00BC5A34"/>
    <w:rsid w:val="00BC5AB1"/>
    <w:rsid w:val="00BC5AC5"/>
    <w:rsid w:val="00BC5AD7"/>
    <w:rsid w:val="00BC5AD8"/>
    <w:rsid w:val="00BC6104"/>
    <w:rsid w:val="00BC6B73"/>
    <w:rsid w:val="00BC7127"/>
    <w:rsid w:val="00BC76B1"/>
    <w:rsid w:val="00BC7984"/>
    <w:rsid w:val="00BC79E4"/>
    <w:rsid w:val="00BC7BA4"/>
    <w:rsid w:val="00BD0035"/>
    <w:rsid w:val="00BD006F"/>
    <w:rsid w:val="00BD04C7"/>
    <w:rsid w:val="00BD0C92"/>
    <w:rsid w:val="00BD2033"/>
    <w:rsid w:val="00BD266B"/>
    <w:rsid w:val="00BD2A44"/>
    <w:rsid w:val="00BD2D4A"/>
    <w:rsid w:val="00BD375D"/>
    <w:rsid w:val="00BD3892"/>
    <w:rsid w:val="00BD38A7"/>
    <w:rsid w:val="00BD3986"/>
    <w:rsid w:val="00BD3A15"/>
    <w:rsid w:val="00BD3BBF"/>
    <w:rsid w:val="00BD3CA8"/>
    <w:rsid w:val="00BD4AF5"/>
    <w:rsid w:val="00BD4C88"/>
    <w:rsid w:val="00BD50B6"/>
    <w:rsid w:val="00BD5578"/>
    <w:rsid w:val="00BD5813"/>
    <w:rsid w:val="00BD5E99"/>
    <w:rsid w:val="00BD623C"/>
    <w:rsid w:val="00BD62A6"/>
    <w:rsid w:val="00BD6869"/>
    <w:rsid w:val="00BD6B5C"/>
    <w:rsid w:val="00BD6BBF"/>
    <w:rsid w:val="00BD6BCA"/>
    <w:rsid w:val="00BD6DE0"/>
    <w:rsid w:val="00BD720D"/>
    <w:rsid w:val="00BD73CC"/>
    <w:rsid w:val="00BD73E8"/>
    <w:rsid w:val="00BD73F2"/>
    <w:rsid w:val="00BD754B"/>
    <w:rsid w:val="00BD772F"/>
    <w:rsid w:val="00BD7792"/>
    <w:rsid w:val="00BD792D"/>
    <w:rsid w:val="00BD7AD9"/>
    <w:rsid w:val="00BE0F60"/>
    <w:rsid w:val="00BE13B3"/>
    <w:rsid w:val="00BE1667"/>
    <w:rsid w:val="00BE1791"/>
    <w:rsid w:val="00BE19A9"/>
    <w:rsid w:val="00BE27E9"/>
    <w:rsid w:val="00BE28C6"/>
    <w:rsid w:val="00BE2D36"/>
    <w:rsid w:val="00BE30E9"/>
    <w:rsid w:val="00BE3118"/>
    <w:rsid w:val="00BE36EA"/>
    <w:rsid w:val="00BE385B"/>
    <w:rsid w:val="00BE3A02"/>
    <w:rsid w:val="00BE3AE4"/>
    <w:rsid w:val="00BE3C5C"/>
    <w:rsid w:val="00BE4245"/>
    <w:rsid w:val="00BE43FE"/>
    <w:rsid w:val="00BE4BA2"/>
    <w:rsid w:val="00BE4C39"/>
    <w:rsid w:val="00BE4C43"/>
    <w:rsid w:val="00BE4D78"/>
    <w:rsid w:val="00BE52ED"/>
    <w:rsid w:val="00BE5723"/>
    <w:rsid w:val="00BE5E3F"/>
    <w:rsid w:val="00BE5EF5"/>
    <w:rsid w:val="00BE6020"/>
    <w:rsid w:val="00BE6070"/>
    <w:rsid w:val="00BE61EB"/>
    <w:rsid w:val="00BE63B9"/>
    <w:rsid w:val="00BE65F6"/>
    <w:rsid w:val="00BE69CD"/>
    <w:rsid w:val="00BE6A53"/>
    <w:rsid w:val="00BE6A61"/>
    <w:rsid w:val="00BE6D8D"/>
    <w:rsid w:val="00BE6EB2"/>
    <w:rsid w:val="00BE70EF"/>
    <w:rsid w:val="00BE7404"/>
    <w:rsid w:val="00BE7B93"/>
    <w:rsid w:val="00BF078E"/>
    <w:rsid w:val="00BF0EE8"/>
    <w:rsid w:val="00BF0F03"/>
    <w:rsid w:val="00BF0F58"/>
    <w:rsid w:val="00BF179F"/>
    <w:rsid w:val="00BF17ED"/>
    <w:rsid w:val="00BF1ADF"/>
    <w:rsid w:val="00BF1DA2"/>
    <w:rsid w:val="00BF1DBC"/>
    <w:rsid w:val="00BF20FA"/>
    <w:rsid w:val="00BF252C"/>
    <w:rsid w:val="00BF27BC"/>
    <w:rsid w:val="00BF2CDB"/>
    <w:rsid w:val="00BF31FD"/>
    <w:rsid w:val="00BF3662"/>
    <w:rsid w:val="00BF3AFF"/>
    <w:rsid w:val="00BF42A1"/>
    <w:rsid w:val="00BF42E8"/>
    <w:rsid w:val="00BF44BA"/>
    <w:rsid w:val="00BF4815"/>
    <w:rsid w:val="00BF481E"/>
    <w:rsid w:val="00BF4ADF"/>
    <w:rsid w:val="00BF4CD0"/>
    <w:rsid w:val="00BF527E"/>
    <w:rsid w:val="00BF5715"/>
    <w:rsid w:val="00BF5AAB"/>
    <w:rsid w:val="00BF5D15"/>
    <w:rsid w:val="00BF6023"/>
    <w:rsid w:val="00BF614B"/>
    <w:rsid w:val="00BF66AD"/>
    <w:rsid w:val="00BF69ED"/>
    <w:rsid w:val="00BF6BD4"/>
    <w:rsid w:val="00BF6FA3"/>
    <w:rsid w:val="00BF6FAB"/>
    <w:rsid w:val="00BF7029"/>
    <w:rsid w:val="00BF771F"/>
    <w:rsid w:val="00BF77EE"/>
    <w:rsid w:val="00BF7E37"/>
    <w:rsid w:val="00BF7F4E"/>
    <w:rsid w:val="00C001F3"/>
    <w:rsid w:val="00C0026D"/>
    <w:rsid w:val="00C00596"/>
    <w:rsid w:val="00C00811"/>
    <w:rsid w:val="00C00B2B"/>
    <w:rsid w:val="00C00B5B"/>
    <w:rsid w:val="00C013A3"/>
    <w:rsid w:val="00C01693"/>
    <w:rsid w:val="00C01B19"/>
    <w:rsid w:val="00C01E24"/>
    <w:rsid w:val="00C01F2E"/>
    <w:rsid w:val="00C020B6"/>
    <w:rsid w:val="00C022E9"/>
    <w:rsid w:val="00C024F7"/>
    <w:rsid w:val="00C026BA"/>
    <w:rsid w:val="00C02D26"/>
    <w:rsid w:val="00C02F09"/>
    <w:rsid w:val="00C02F16"/>
    <w:rsid w:val="00C03029"/>
    <w:rsid w:val="00C03208"/>
    <w:rsid w:val="00C039D7"/>
    <w:rsid w:val="00C03CAF"/>
    <w:rsid w:val="00C03F9E"/>
    <w:rsid w:val="00C041F1"/>
    <w:rsid w:val="00C0428F"/>
    <w:rsid w:val="00C048A4"/>
    <w:rsid w:val="00C048B2"/>
    <w:rsid w:val="00C048EC"/>
    <w:rsid w:val="00C04C94"/>
    <w:rsid w:val="00C04D85"/>
    <w:rsid w:val="00C04DB3"/>
    <w:rsid w:val="00C05061"/>
    <w:rsid w:val="00C0564D"/>
    <w:rsid w:val="00C05D5B"/>
    <w:rsid w:val="00C065F3"/>
    <w:rsid w:val="00C06851"/>
    <w:rsid w:val="00C069D7"/>
    <w:rsid w:val="00C06D27"/>
    <w:rsid w:val="00C06DF7"/>
    <w:rsid w:val="00C071A8"/>
    <w:rsid w:val="00C0775E"/>
    <w:rsid w:val="00C07ABB"/>
    <w:rsid w:val="00C07FF5"/>
    <w:rsid w:val="00C10182"/>
    <w:rsid w:val="00C102F8"/>
    <w:rsid w:val="00C104C7"/>
    <w:rsid w:val="00C104CB"/>
    <w:rsid w:val="00C104D1"/>
    <w:rsid w:val="00C1088A"/>
    <w:rsid w:val="00C10ACF"/>
    <w:rsid w:val="00C10C4A"/>
    <w:rsid w:val="00C10E4D"/>
    <w:rsid w:val="00C113CC"/>
    <w:rsid w:val="00C1140D"/>
    <w:rsid w:val="00C115A1"/>
    <w:rsid w:val="00C11BC4"/>
    <w:rsid w:val="00C11FDD"/>
    <w:rsid w:val="00C122A6"/>
    <w:rsid w:val="00C12783"/>
    <w:rsid w:val="00C12BC0"/>
    <w:rsid w:val="00C1311E"/>
    <w:rsid w:val="00C13358"/>
    <w:rsid w:val="00C13953"/>
    <w:rsid w:val="00C13D18"/>
    <w:rsid w:val="00C13ED6"/>
    <w:rsid w:val="00C1423D"/>
    <w:rsid w:val="00C14613"/>
    <w:rsid w:val="00C146B2"/>
    <w:rsid w:val="00C14848"/>
    <w:rsid w:val="00C14D2C"/>
    <w:rsid w:val="00C14DE1"/>
    <w:rsid w:val="00C1548D"/>
    <w:rsid w:val="00C15AD9"/>
    <w:rsid w:val="00C16409"/>
    <w:rsid w:val="00C16960"/>
    <w:rsid w:val="00C1700C"/>
    <w:rsid w:val="00C173A8"/>
    <w:rsid w:val="00C2023F"/>
    <w:rsid w:val="00C2059E"/>
    <w:rsid w:val="00C20B85"/>
    <w:rsid w:val="00C20D37"/>
    <w:rsid w:val="00C20FDB"/>
    <w:rsid w:val="00C21BC0"/>
    <w:rsid w:val="00C222A1"/>
    <w:rsid w:val="00C22527"/>
    <w:rsid w:val="00C233BA"/>
    <w:rsid w:val="00C23430"/>
    <w:rsid w:val="00C2355E"/>
    <w:rsid w:val="00C2451A"/>
    <w:rsid w:val="00C24772"/>
    <w:rsid w:val="00C248F6"/>
    <w:rsid w:val="00C24DD1"/>
    <w:rsid w:val="00C2504C"/>
    <w:rsid w:val="00C2508E"/>
    <w:rsid w:val="00C254F1"/>
    <w:rsid w:val="00C25570"/>
    <w:rsid w:val="00C255C3"/>
    <w:rsid w:val="00C2613B"/>
    <w:rsid w:val="00C26419"/>
    <w:rsid w:val="00C26675"/>
    <w:rsid w:val="00C26693"/>
    <w:rsid w:val="00C270BC"/>
    <w:rsid w:val="00C272C2"/>
    <w:rsid w:val="00C27433"/>
    <w:rsid w:val="00C27449"/>
    <w:rsid w:val="00C27546"/>
    <w:rsid w:val="00C27583"/>
    <w:rsid w:val="00C27619"/>
    <w:rsid w:val="00C278BA"/>
    <w:rsid w:val="00C27FFB"/>
    <w:rsid w:val="00C302CD"/>
    <w:rsid w:val="00C3054D"/>
    <w:rsid w:val="00C3070A"/>
    <w:rsid w:val="00C3096F"/>
    <w:rsid w:val="00C30AA3"/>
    <w:rsid w:val="00C30C8C"/>
    <w:rsid w:val="00C311E4"/>
    <w:rsid w:val="00C312BD"/>
    <w:rsid w:val="00C31324"/>
    <w:rsid w:val="00C315AC"/>
    <w:rsid w:val="00C316E2"/>
    <w:rsid w:val="00C317F7"/>
    <w:rsid w:val="00C318AA"/>
    <w:rsid w:val="00C318D2"/>
    <w:rsid w:val="00C319A0"/>
    <w:rsid w:val="00C319D1"/>
    <w:rsid w:val="00C31DA4"/>
    <w:rsid w:val="00C3212E"/>
    <w:rsid w:val="00C3288B"/>
    <w:rsid w:val="00C328CC"/>
    <w:rsid w:val="00C32D39"/>
    <w:rsid w:val="00C32DCC"/>
    <w:rsid w:val="00C33166"/>
    <w:rsid w:val="00C33189"/>
    <w:rsid w:val="00C3369A"/>
    <w:rsid w:val="00C33949"/>
    <w:rsid w:val="00C33FDF"/>
    <w:rsid w:val="00C340B5"/>
    <w:rsid w:val="00C342CF"/>
    <w:rsid w:val="00C34458"/>
    <w:rsid w:val="00C345B1"/>
    <w:rsid w:val="00C34857"/>
    <w:rsid w:val="00C348D5"/>
    <w:rsid w:val="00C34E4A"/>
    <w:rsid w:val="00C35191"/>
    <w:rsid w:val="00C35280"/>
    <w:rsid w:val="00C35451"/>
    <w:rsid w:val="00C356CB"/>
    <w:rsid w:val="00C359D9"/>
    <w:rsid w:val="00C35B24"/>
    <w:rsid w:val="00C35D78"/>
    <w:rsid w:val="00C35DB7"/>
    <w:rsid w:val="00C363E4"/>
    <w:rsid w:val="00C3661D"/>
    <w:rsid w:val="00C37541"/>
    <w:rsid w:val="00C37C3F"/>
    <w:rsid w:val="00C37C8E"/>
    <w:rsid w:val="00C37D18"/>
    <w:rsid w:val="00C37D65"/>
    <w:rsid w:val="00C401DA"/>
    <w:rsid w:val="00C40E92"/>
    <w:rsid w:val="00C4103A"/>
    <w:rsid w:val="00C41041"/>
    <w:rsid w:val="00C4164B"/>
    <w:rsid w:val="00C41BFC"/>
    <w:rsid w:val="00C42416"/>
    <w:rsid w:val="00C42729"/>
    <w:rsid w:val="00C43245"/>
    <w:rsid w:val="00C4359B"/>
    <w:rsid w:val="00C43E82"/>
    <w:rsid w:val="00C442F9"/>
    <w:rsid w:val="00C44B92"/>
    <w:rsid w:val="00C44D61"/>
    <w:rsid w:val="00C44F33"/>
    <w:rsid w:val="00C45032"/>
    <w:rsid w:val="00C459AD"/>
    <w:rsid w:val="00C46942"/>
    <w:rsid w:val="00C46956"/>
    <w:rsid w:val="00C46C2A"/>
    <w:rsid w:val="00C46C5E"/>
    <w:rsid w:val="00C4751B"/>
    <w:rsid w:val="00C479BF"/>
    <w:rsid w:val="00C47A53"/>
    <w:rsid w:val="00C47CD2"/>
    <w:rsid w:val="00C5083F"/>
    <w:rsid w:val="00C50B7A"/>
    <w:rsid w:val="00C50C78"/>
    <w:rsid w:val="00C51A48"/>
    <w:rsid w:val="00C51DE2"/>
    <w:rsid w:val="00C52163"/>
    <w:rsid w:val="00C52382"/>
    <w:rsid w:val="00C525DC"/>
    <w:rsid w:val="00C52679"/>
    <w:rsid w:val="00C529AC"/>
    <w:rsid w:val="00C52C55"/>
    <w:rsid w:val="00C52EF0"/>
    <w:rsid w:val="00C53140"/>
    <w:rsid w:val="00C53789"/>
    <w:rsid w:val="00C538B1"/>
    <w:rsid w:val="00C53CD6"/>
    <w:rsid w:val="00C5465D"/>
    <w:rsid w:val="00C54B65"/>
    <w:rsid w:val="00C555D2"/>
    <w:rsid w:val="00C5592F"/>
    <w:rsid w:val="00C55AAC"/>
    <w:rsid w:val="00C568EE"/>
    <w:rsid w:val="00C56C6C"/>
    <w:rsid w:val="00C56DF4"/>
    <w:rsid w:val="00C570BC"/>
    <w:rsid w:val="00C5743E"/>
    <w:rsid w:val="00C57780"/>
    <w:rsid w:val="00C57ABD"/>
    <w:rsid w:val="00C602BD"/>
    <w:rsid w:val="00C60D63"/>
    <w:rsid w:val="00C610F9"/>
    <w:rsid w:val="00C6135E"/>
    <w:rsid w:val="00C614A9"/>
    <w:rsid w:val="00C62738"/>
    <w:rsid w:val="00C62871"/>
    <w:rsid w:val="00C62AB2"/>
    <w:rsid w:val="00C62AE9"/>
    <w:rsid w:val="00C63B70"/>
    <w:rsid w:val="00C63EDC"/>
    <w:rsid w:val="00C64271"/>
    <w:rsid w:val="00C643BC"/>
    <w:rsid w:val="00C64893"/>
    <w:rsid w:val="00C64CE4"/>
    <w:rsid w:val="00C6584D"/>
    <w:rsid w:val="00C658B5"/>
    <w:rsid w:val="00C659D0"/>
    <w:rsid w:val="00C662A7"/>
    <w:rsid w:val="00C662B2"/>
    <w:rsid w:val="00C667F1"/>
    <w:rsid w:val="00C66F47"/>
    <w:rsid w:val="00C6792D"/>
    <w:rsid w:val="00C67A8F"/>
    <w:rsid w:val="00C67F2F"/>
    <w:rsid w:val="00C70379"/>
    <w:rsid w:val="00C703F1"/>
    <w:rsid w:val="00C706B5"/>
    <w:rsid w:val="00C708AE"/>
    <w:rsid w:val="00C7189C"/>
    <w:rsid w:val="00C718AD"/>
    <w:rsid w:val="00C71F33"/>
    <w:rsid w:val="00C722E0"/>
    <w:rsid w:val="00C722EC"/>
    <w:rsid w:val="00C7242C"/>
    <w:rsid w:val="00C7243A"/>
    <w:rsid w:val="00C7268C"/>
    <w:rsid w:val="00C72F8F"/>
    <w:rsid w:val="00C73060"/>
    <w:rsid w:val="00C733BB"/>
    <w:rsid w:val="00C73815"/>
    <w:rsid w:val="00C73BB0"/>
    <w:rsid w:val="00C73EE0"/>
    <w:rsid w:val="00C741E6"/>
    <w:rsid w:val="00C748C2"/>
    <w:rsid w:val="00C74C0D"/>
    <w:rsid w:val="00C74D07"/>
    <w:rsid w:val="00C74F2E"/>
    <w:rsid w:val="00C7540A"/>
    <w:rsid w:val="00C75518"/>
    <w:rsid w:val="00C75624"/>
    <w:rsid w:val="00C75CA4"/>
    <w:rsid w:val="00C75D8C"/>
    <w:rsid w:val="00C75F1F"/>
    <w:rsid w:val="00C75F4C"/>
    <w:rsid w:val="00C761A9"/>
    <w:rsid w:val="00C76282"/>
    <w:rsid w:val="00C768EF"/>
    <w:rsid w:val="00C76B10"/>
    <w:rsid w:val="00C76B9F"/>
    <w:rsid w:val="00C76CB7"/>
    <w:rsid w:val="00C76DC8"/>
    <w:rsid w:val="00C76E4D"/>
    <w:rsid w:val="00C76EED"/>
    <w:rsid w:val="00C77326"/>
    <w:rsid w:val="00C774F1"/>
    <w:rsid w:val="00C77672"/>
    <w:rsid w:val="00C779B4"/>
    <w:rsid w:val="00C8034B"/>
    <w:rsid w:val="00C80AD2"/>
    <w:rsid w:val="00C80C3E"/>
    <w:rsid w:val="00C80D2D"/>
    <w:rsid w:val="00C8109F"/>
    <w:rsid w:val="00C813F8"/>
    <w:rsid w:val="00C81848"/>
    <w:rsid w:val="00C81DBA"/>
    <w:rsid w:val="00C81E3B"/>
    <w:rsid w:val="00C820EB"/>
    <w:rsid w:val="00C82303"/>
    <w:rsid w:val="00C825E0"/>
    <w:rsid w:val="00C82628"/>
    <w:rsid w:val="00C8361F"/>
    <w:rsid w:val="00C83727"/>
    <w:rsid w:val="00C8381E"/>
    <w:rsid w:val="00C83B7A"/>
    <w:rsid w:val="00C83FC8"/>
    <w:rsid w:val="00C841E1"/>
    <w:rsid w:val="00C8428F"/>
    <w:rsid w:val="00C8433E"/>
    <w:rsid w:val="00C843A7"/>
    <w:rsid w:val="00C843FE"/>
    <w:rsid w:val="00C84561"/>
    <w:rsid w:val="00C84640"/>
    <w:rsid w:val="00C84653"/>
    <w:rsid w:val="00C8491E"/>
    <w:rsid w:val="00C84DB0"/>
    <w:rsid w:val="00C84E1E"/>
    <w:rsid w:val="00C8533C"/>
    <w:rsid w:val="00C85374"/>
    <w:rsid w:val="00C857EF"/>
    <w:rsid w:val="00C8580B"/>
    <w:rsid w:val="00C85EAA"/>
    <w:rsid w:val="00C8612C"/>
    <w:rsid w:val="00C86304"/>
    <w:rsid w:val="00C86B6C"/>
    <w:rsid w:val="00C86BAF"/>
    <w:rsid w:val="00C86E71"/>
    <w:rsid w:val="00C8760B"/>
    <w:rsid w:val="00C877CA"/>
    <w:rsid w:val="00C87812"/>
    <w:rsid w:val="00C87A0F"/>
    <w:rsid w:val="00C87D87"/>
    <w:rsid w:val="00C901B2"/>
    <w:rsid w:val="00C9021F"/>
    <w:rsid w:val="00C903B2"/>
    <w:rsid w:val="00C906E9"/>
    <w:rsid w:val="00C908A1"/>
    <w:rsid w:val="00C91285"/>
    <w:rsid w:val="00C91A2E"/>
    <w:rsid w:val="00C91DAA"/>
    <w:rsid w:val="00C91FC4"/>
    <w:rsid w:val="00C920F4"/>
    <w:rsid w:val="00C925BE"/>
    <w:rsid w:val="00C92BA4"/>
    <w:rsid w:val="00C9341A"/>
    <w:rsid w:val="00C9355D"/>
    <w:rsid w:val="00C935EC"/>
    <w:rsid w:val="00C9360A"/>
    <w:rsid w:val="00C939FD"/>
    <w:rsid w:val="00C93AE8"/>
    <w:rsid w:val="00C94233"/>
    <w:rsid w:val="00C942E3"/>
    <w:rsid w:val="00C946E3"/>
    <w:rsid w:val="00C94CFB"/>
    <w:rsid w:val="00C94D3B"/>
    <w:rsid w:val="00C94E19"/>
    <w:rsid w:val="00C94EAB"/>
    <w:rsid w:val="00C95011"/>
    <w:rsid w:val="00C953F9"/>
    <w:rsid w:val="00C9577A"/>
    <w:rsid w:val="00C95816"/>
    <w:rsid w:val="00C958D1"/>
    <w:rsid w:val="00C95E9E"/>
    <w:rsid w:val="00C962A7"/>
    <w:rsid w:val="00C964E3"/>
    <w:rsid w:val="00C96719"/>
    <w:rsid w:val="00C968A4"/>
    <w:rsid w:val="00C968B1"/>
    <w:rsid w:val="00C97161"/>
    <w:rsid w:val="00C97259"/>
    <w:rsid w:val="00C9732F"/>
    <w:rsid w:val="00C97A97"/>
    <w:rsid w:val="00C97D6C"/>
    <w:rsid w:val="00CA003E"/>
    <w:rsid w:val="00CA05E9"/>
    <w:rsid w:val="00CA0812"/>
    <w:rsid w:val="00CA09BB"/>
    <w:rsid w:val="00CA0C49"/>
    <w:rsid w:val="00CA0D23"/>
    <w:rsid w:val="00CA1388"/>
    <w:rsid w:val="00CA193F"/>
    <w:rsid w:val="00CA1BC7"/>
    <w:rsid w:val="00CA1F98"/>
    <w:rsid w:val="00CA2222"/>
    <w:rsid w:val="00CA22AE"/>
    <w:rsid w:val="00CA22B2"/>
    <w:rsid w:val="00CA24A7"/>
    <w:rsid w:val="00CA2AA1"/>
    <w:rsid w:val="00CA330C"/>
    <w:rsid w:val="00CA3556"/>
    <w:rsid w:val="00CA371F"/>
    <w:rsid w:val="00CA3825"/>
    <w:rsid w:val="00CA3916"/>
    <w:rsid w:val="00CA3958"/>
    <w:rsid w:val="00CA3ABB"/>
    <w:rsid w:val="00CA3B5F"/>
    <w:rsid w:val="00CA3C87"/>
    <w:rsid w:val="00CA3F06"/>
    <w:rsid w:val="00CA4506"/>
    <w:rsid w:val="00CA4973"/>
    <w:rsid w:val="00CA4D39"/>
    <w:rsid w:val="00CA52B0"/>
    <w:rsid w:val="00CA53D9"/>
    <w:rsid w:val="00CA5923"/>
    <w:rsid w:val="00CA5B46"/>
    <w:rsid w:val="00CA5DC5"/>
    <w:rsid w:val="00CA5F21"/>
    <w:rsid w:val="00CA5FA3"/>
    <w:rsid w:val="00CA604D"/>
    <w:rsid w:val="00CA65BC"/>
    <w:rsid w:val="00CA686E"/>
    <w:rsid w:val="00CA6AD4"/>
    <w:rsid w:val="00CA6B42"/>
    <w:rsid w:val="00CA6DA2"/>
    <w:rsid w:val="00CA6E33"/>
    <w:rsid w:val="00CA766A"/>
    <w:rsid w:val="00CA786A"/>
    <w:rsid w:val="00CA7CF9"/>
    <w:rsid w:val="00CB016E"/>
    <w:rsid w:val="00CB0176"/>
    <w:rsid w:val="00CB0397"/>
    <w:rsid w:val="00CB04FD"/>
    <w:rsid w:val="00CB0616"/>
    <w:rsid w:val="00CB06DE"/>
    <w:rsid w:val="00CB0919"/>
    <w:rsid w:val="00CB0E29"/>
    <w:rsid w:val="00CB0F34"/>
    <w:rsid w:val="00CB0F3B"/>
    <w:rsid w:val="00CB1326"/>
    <w:rsid w:val="00CB16FE"/>
    <w:rsid w:val="00CB199E"/>
    <w:rsid w:val="00CB1C8D"/>
    <w:rsid w:val="00CB1ECA"/>
    <w:rsid w:val="00CB236B"/>
    <w:rsid w:val="00CB2744"/>
    <w:rsid w:val="00CB2B1E"/>
    <w:rsid w:val="00CB3634"/>
    <w:rsid w:val="00CB37E4"/>
    <w:rsid w:val="00CB3977"/>
    <w:rsid w:val="00CB39A0"/>
    <w:rsid w:val="00CB3D29"/>
    <w:rsid w:val="00CB3DFF"/>
    <w:rsid w:val="00CB48E6"/>
    <w:rsid w:val="00CB4C25"/>
    <w:rsid w:val="00CB4C9D"/>
    <w:rsid w:val="00CB4DB7"/>
    <w:rsid w:val="00CB540C"/>
    <w:rsid w:val="00CB542C"/>
    <w:rsid w:val="00CB5BDA"/>
    <w:rsid w:val="00CB5ED5"/>
    <w:rsid w:val="00CB6A65"/>
    <w:rsid w:val="00CB700B"/>
    <w:rsid w:val="00CB70F1"/>
    <w:rsid w:val="00CB79CC"/>
    <w:rsid w:val="00CB7E63"/>
    <w:rsid w:val="00CC0408"/>
    <w:rsid w:val="00CC0DC4"/>
    <w:rsid w:val="00CC12CB"/>
    <w:rsid w:val="00CC18F3"/>
    <w:rsid w:val="00CC2063"/>
    <w:rsid w:val="00CC246F"/>
    <w:rsid w:val="00CC2630"/>
    <w:rsid w:val="00CC2BED"/>
    <w:rsid w:val="00CC2C4F"/>
    <w:rsid w:val="00CC2D14"/>
    <w:rsid w:val="00CC32A2"/>
    <w:rsid w:val="00CC33A9"/>
    <w:rsid w:val="00CC3A80"/>
    <w:rsid w:val="00CC3BF9"/>
    <w:rsid w:val="00CC3D3C"/>
    <w:rsid w:val="00CC3F9D"/>
    <w:rsid w:val="00CC49A1"/>
    <w:rsid w:val="00CC4B28"/>
    <w:rsid w:val="00CC4D44"/>
    <w:rsid w:val="00CC4EB7"/>
    <w:rsid w:val="00CC54F5"/>
    <w:rsid w:val="00CC5523"/>
    <w:rsid w:val="00CC59E2"/>
    <w:rsid w:val="00CC5ADA"/>
    <w:rsid w:val="00CC5B9A"/>
    <w:rsid w:val="00CC61E2"/>
    <w:rsid w:val="00CC6372"/>
    <w:rsid w:val="00CC6666"/>
    <w:rsid w:val="00CC6783"/>
    <w:rsid w:val="00CC6D27"/>
    <w:rsid w:val="00CC6D83"/>
    <w:rsid w:val="00CC7029"/>
    <w:rsid w:val="00CC73A0"/>
    <w:rsid w:val="00CC7419"/>
    <w:rsid w:val="00CC74AE"/>
    <w:rsid w:val="00CC7997"/>
    <w:rsid w:val="00CC7AFE"/>
    <w:rsid w:val="00CC7BD7"/>
    <w:rsid w:val="00CC7F32"/>
    <w:rsid w:val="00CD0437"/>
    <w:rsid w:val="00CD0FB7"/>
    <w:rsid w:val="00CD1A94"/>
    <w:rsid w:val="00CD2161"/>
    <w:rsid w:val="00CD2811"/>
    <w:rsid w:val="00CD2A33"/>
    <w:rsid w:val="00CD2B79"/>
    <w:rsid w:val="00CD2C64"/>
    <w:rsid w:val="00CD34AF"/>
    <w:rsid w:val="00CD3572"/>
    <w:rsid w:val="00CD3A5E"/>
    <w:rsid w:val="00CD3BB6"/>
    <w:rsid w:val="00CD3D3F"/>
    <w:rsid w:val="00CD45B4"/>
    <w:rsid w:val="00CD4F32"/>
    <w:rsid w:val="00CD527B"/>
    <w:rsid w:val="00CD5777"/>
    <w:rsid w:val="00CD5ABF"/>
    <w:rsid w:val="00CD5CAC"/>
    <w:rsid w:val="00CD5F9B"/>
    <w:rsid w:val="00CD5FDA"/>
    <w:rsid w:val="00CD6072"/>
    <w:rsid w:val="00CD6113"/>
    <w:rsid w:val="00CD65B3"/>
    <w:rsid w:val="00CD676A"/>
    <w:rsid w:val="00CD6C61"/>
    <w:rsid w:val="00CD6CD0"/>
    <w:rsid w:val="00CD727A"/>
    <w:rsid w:val="00CD7861"/>
    <w:rsid w:val="00CD7AD8"/>
    <w:rsid w:val="00CD7BD8"/>
    <w:rsid w:val="00CD7D68"/>
    <w:rsid w:val="00CE017A"/>
    <w:rsid w:val="00CE027D"/>
    <w:rsid w:val="00CE0B24"/>
    <w:rsid w:val="00CE13EF"/>
    <w:rsid w:val="00CE1575"/>
    <w:rsid w:val="00CE198C"/>
    <w:rsid w:val="00CE1AF3"/>
    <w:rsid w:val="00CE1B37"/>
    <w:rsid w:val="00CE1B72"/>
    <w:rsid w:val="00CE1DA7"/>
    <w:rsid w:val="00CE23B3"/>
    <w:rsid w:val="00CE251A"/>
    <w:rsid w:val="00CE2725"/>
    <w:rsid w:val="00CE294C"/>
    <w:rsid w:val="00CE2AEF"/>
    <w:rsid w:val="00CE2F25"/>
    <w:rsid w:val="00CE30AC"/>
    <w:rsid w:val="00CE33B0"/>
    <w:rsid w:val="00CE35A8"/>
    <w:rsid w:val="00CE3884"/>
    <w:rsid w:val="00CE3F74"/>
    <w:rsid w:val="00CE41E4"/>
    <w:rsid w:val="00CE4618"/>
    <w:rsid w:val="00CE4C7F"/>
    <w:rsid w:val="00CE54C5"/>
    <w:rsid w:val="00CE55F7"/>
    <w:rsid w:val="00CE5D46"/>
    <w:rsid w:val="00CE5E58"/>
    <w:rsid w:val="00CE610F"/>
    <w:rsid w:val="00CE64AD"/>
    <w:rsid w:val="00CE68DB"/>
    <w:rsid w:val="00CE68F5"/>
    <w:rsid w:val="00CE6995"/>
    <w:rsid w:val="00CE6DB5"/>
    <w:rsid w:val="00CE72E3"/>
    <w:rsid w:val="00CE787B"/>
    <w:rsid w:val="00CE7A40"/>
    <w:rsid w:val="00CE7F96"/>
    <w:rsid w:val="00CF0005"/>
    <w:rsid w:val="00CF0040"/>
    <w:rsid w:val="00CF0238"/>
    <w:rsid w:val="00CF02F7"/>
    <w:rsid w:val="00CF09CA"/>
    <w:rsid w:val="00CF0B03"/>
    <w:rsid w:val="00CF1090"/>
    <w:rsid w:val="00CF150F"/>
    <w:rsid w:val="00CF1AC6"/>
    <w:rsid w:val="00CF1DBB"/>
    <w:rsid w:val="00CF3205"/>
    <w:rsid w:val="00CF3C11"/>
    <w:rsid w:val="00CF3C1F"/>
    <w:rsid w:val="00CF410E"/>
    <w:rsid w:val="00CF468F"/>
    <w:rsid w:val="00CF49E0"/>
    <w:rsid w:val="00CF4A60"/>
    <w:rsid w:val="00CF4EF8"/>
    <w:rsid w:val="00CF5396"/>
    <w:rsid w:val="00CF5527"/>
    <w:rsid w:val="00CF552B"/>
    <w:rsid w:val="00CF55F2"/>
    <w:rsid w:val="00CF5605"/>
    <w:rsid w:val="00CF5803"/>
    <w:rsid w:val="00CF63C6"/>
    <w:rsid w:val="00CF6874"/>
    <w:rsid w:val="00CF689C"/>
    <w:rsid w:val="00CF6A5F"/>
    <w:rsid w:val="00CF7892"/>
    <w:rsid w:val="00CF79A8"/>
    <w:rsid w:val="00CF7D34"/>
    <w:rsid w:val="00CF7EDD"/>
    <w:rsid w:val="00D00388"/>
    <w:rsid w:val="00D004A1"/>
    <w:rsid w:val="00D00B92"/>
    <w:rsid w:val="00D00C5E"/>
    <w:rsid w:val="00D00D4B"/>
    <w:rsid w:val="00D013B4"/>
    <w:rsid w:val="00D01F7F"/>
    <w:rsid w:val="00D02004"/>
    <w:rsid w:val="00D029B2"/>
    <w:rsid w:val="00D02C21"/>
    <w:rsid w:val="00D02E51"/>
    <w:rsid w:val="00D030BE"/>
    <w:rsid w:val="00D030EB"/>
    <w:rsid w:val="00D0326B"/>
    <w:rsid w:val="00D034E2"/>
    <w:rsid w:val="00D0355C"/>
    <w:rsid w:val="00D039E0"/>
    <w:rsid w:val="00D03B72"/>
    <w:rsid w:val="00D04021"/>
    <w:rsid w:val="00D04130"/>
    <w:rsid w:val="00D0420F"/>
    <w:rsid w:val="00D042CC"/>
    <w:rsid w:val="00D04369"/>
    <w:rsid w:val="00D047A5"/>
    <w:rsid w:val="00D051FD"/>
    <w:rsid w:val="00D05580"/>
    <w:rsid w:val="00D05FB7"/>
    <w:rsid w:val="00D062FF"/>
    <w:rsid w:val="00D064F2"/>
    <w:rsid w:val="00D06D3A"/>
    <w:rsid w:val="00D07488"/>
    <w:rsid w:val="00D079EA"/>
    <w:rsid w:val="00D10424"/>
    <w:rsid w:val="00D106DD"/>
    <w:rsid w:val="00D108D4"/>
    <w:rsid w:val="00D10A43"/>
    <w:rsid w:val="00D11066"/>
    <w:rsid w:val="00D111DE"/>
    <w:rsid w:val="00D113AD"/>
    <w:rsid w:val="00D113EB"/>
    <w:rsid w:val="00D11E32"/>
    <w:rsid w:val="00D11ED7"/>
    <w:rsid w:val="00D122C7"/>
    <w:rsid w:val="00D12696"/>
    <w:rsid w:val="00D12901"/>
    <w:rsid w:val="00D13102"/>
    <w:rsid w:val="00D13375"/>
    <w:rsid w:val="00D13547"/>
    <w:rsid w:val="00D1354D"/>
    <w:rsid w:val="00D135DC"/>
    <w:rsid w:val="00D13F2E"/>
    <w:rsid w:val="00D13FA3"/>
    <w:rsid w:val="00D13FD0"/>
    <w:rsid w:val="00D14394"/>
    <w:rsid w:val="00D1440A"/>
    <w:rsid w:val="00D1460C"/>
    <w:rsid w:val="00D14784"/>
    <w:rsid w:val="00D148A9"/>
    <w:rsid w:val="00D14B31"/>
    <w:rsid w:val="00D14BF5"/>
    <w:rsid w:val="00D14FE8"/>
    <w:rsid w:val="00D15512"/>
    <w:rsid w:val="00D15862"/>
    <w:rsid w:val="00D15874"/>
    <w:rsid w:val="00D158D3"/>
    <w:rsid w:val="00D15A34"/>
    <w:rsid w:val="00D15F51"/>
    <w:rsid w:val="00D165A4"/>
    <w:rsid w:val="00D1660A"/>
    <w:rsid w:val="00D1664C"/>
    <w:rsid w:val="00D16F66"/>
    <w:rsid w:val="00D170DB"/>
    <w:rsid w:val="00D1725F"/>
    <w:rsid w:val="00D1766D"/>
    <w:rsid w:val="00D17732"/>
    <w:rsid w:val="00D1784F"/>
    <w:rsid w:val="00D17992"/>
    <w:rsid w:val="00D17F3B"/>
    <w:rsid w:val="00D17FB9"/>
    <w:rsid w:val="00D201AB"/>
    <w:rsid w:val="00D201C9"/>
    <w:rsid w:val="00D2066F"/>
    <w:rsid w:val="00D20A4A"/>
    <w:rsid w:val="00D212F1"/>
    <w:rsid w:val="00D215F9"/>
    <w:rsid w:val="00D216CC"/>
    <w:rsid w:val="00D21783"/>
    <w:rsid w:val="00D21875"/>
    <w:rsid w:val="00D21D29"/>
    <w:rsid w:val="00D21FBA"/>
    <w:rsid w:val="00D22187"/>
    <w:rsid w:val="00D22204"/>
    <w:rsid w:val="00D22293"/>
    <w:rsid w:val="00D222EC"/>
    <w:rsid w:val="00D22324"/>
    <w:rsid w:val="00D223C2"/>
    <w:rsid w:val="00D22491"/>
    <w:rsid w:val="00D224A2"/>
    <w:rsid w:val="00D224D1"/>
    <w:rsid w:val="00D22A41"/>
    <w:rsid w:val="00D22EAD"/>
    <w:rsid w:val="00D2313D"/>
    <w:rsid w:val="00D23950"/>
    <w:rsid w:val="00D23D58"/>
    <w:rsid w:val="00D23FE0"/>
    <w:rsid w:val="00D2406A"/>
    <w:rsid w:val="00D240E5"/>
    <w:rsid w:val="00D243CF"/>
    <w:rsid w:val="00D2450E"/>
    <w:rsid w:val="00D24B37"/>
    <w:rsid w:val="00D24EBA"/>
    <w:rsid w:val="00D24FBD"/>
    <w:rsid w:val="00D2509F"/>
    <w:rsid w:val="00D2521E"/>
    <w:rsid w:val="00D25320"/>
    <w:rsid w:val="00D25959"/>
    <w:rsid w:val="00D25AAD"/>
    <w:rsid w:val="00D25E23"/>
    <w:rsid w:val="00D26577"/>
    <w:rsid w:val="00D265CF"/>
    <w:rsid w:val="00D268B8"/>
    <w:rsid w:val="00D26923"/>
    <w:rsid w:val="00D26BE0"/>
    <w:rsid w:val="00D26E91"/>
    <w:rsid w:val="00D301E7"/>
    <w:rsid w:val="00D3061F"/>
    <w:rsid w:val="00D30743"/>
    <w:rsid w:val="00D30802"/>
    <w:rsid w:val="00D308F0"/>
    <w:rsid w:val="00D309EE"/>
    <w:rsid w:val="00D30D83"/>
    <w:rsid w:val="00D31155"/>
    <w:rsid w:val="00D31164"/>
    <w:rsid w:val="00D311EB"/>
    <w:rsid w:val="00D3182F"/>
    <w:rsid w:val="00D31A74"/>
    <w:rsid w:val="00D31C72"/>
    <w:rsid w:val="00D322AD"/>
    <w:rsid w:val="00D32670"/>
    <w:rsid w:val="00D329DD"/>
    <w:rsid w:val="00D32D87"/>
    <w:rsid w:val="00D33049"/>
    <w:rsid w:val="00D330A4"/>
    <w:rsid w:val="00D334EE"/>
    <w:rsid w:val="00D33F0D"/>
    <w:rsid w:val="00D33F7B"/>
    <w:rsid w:val="00D341AD"/>
    <w:rsid w:val="00D34551"/>
    <w:rsid w:val="00D349FA"/>
    <w:rsid w:val="00D34DB3"/>
    <w:rsid w:val="00D355BF"/>
    <w:rsid w:val="00D356CE"/>
    <w:rsid w:val="00D35BEB"/>
    <w:rsid w:val="00D35D0D"/>
    <w:rsid w:val="00D3688A"/>
    <w:rsid w:val="00D36DE5"/>
    <w:rsid w:val="00D37399"/>
    <w:rsid w:val="00D37466"/>
    <w:rsid w:val="00D375A4"/>
    <w:rsid w:val="00D3773F"/>
    <w:rsid w:val="00D3774D"/>
    <w:rsid w:val="00D37C56"/>
    <w:rsid w:val="00D37E53"/>
    <w:rsid w:val="00D401E4"/>
    <w:rsid w:val="00D402F6"/>
    <w:rsid w:val="00D40851"/>
    <w:rsid w:val="00D40AC4"/>
    <w:rsid w:val="00D40F81"/>
    <w:rsid w:val="00D411C6"/>
    <w:rsid w:val="00D411E3"/>
    <w:rsid w:val="00D41430"/>
    <w:rsid w:val="00D41536"/>
    <w:rsid w:val="00D41B44"/>
    <w:rsid w:val="00D41C49"/>
    <w:rsid w:val="00D41DCF"/>
    <w:rsid w:val="00D41DE5"/>
    <w:rsid w:val="00D420B3"/>
    <w:rsid w:val="00D420BF"/>
    <w:rsid w:val="00D421A9"/>
    <w:rsid w:val="00D42225"/>
    <w:rsid w:val="00D42237"/>
    <w:rsid w:val="00D4291B"/>
    <w:rsid w:val="00D42B0B"/>
    <w:rsid w:val="00D42D61"/>
    <w:rsid w:val="00D4313F"/>
    <w:rsid w:val="00D438F0"/>
    <w:rsid w:val="00D439E9"/>
    <w:rsid w:val="00D43D95"/>
    <w:rsid w:val="00D44897"/>
    <w:rsid w:val="00D44BC1"/>
    <w:rsid w:val="00D44D26"/>
    <w:rsid w:val="00D44E77"/>
    <w:rsid w:val="00D44EF7"/>
    <w:rsid w:val="00D44F71"/>
    <w:rsid w:val="00D45355"/>
    <w:rsid w:val="00D45814"/>
    <w:rsid w:val="00D4597C"/>
    <w:rsid w:val="00D46039"/>
    <w:rsid w:val="00D460ED"/>
    <w:rsid w:val="00D4644D"/>
    <w:rsid w:val="00D468B7"/>
    <w:rsid w:val="00D46CCD"/>
    <w:rsid w:val="00D46D82"/>
    <w:rsid w:val="00D47321"/>
    <w:rsid w:val="00D47DA5"/>
    <w:rsid w:val="00D5190E"/>
    <w:rsid w:val="00D5195E"/>
    <w:rsid w:val="00D51AAF"/>
    <w:rsid w:val="00D51F67"/>
    <w:rsid w:val="00D51FF1"/>
    <w:rsid w:val="00D520DC"/>
    <w:rsid w:val="00D522A9"/>
    <w:rsid w:val="00D52559"/>
    <w:rsid w:val="00D52DCF"/>
    <w:rsid w:val="00D5310D"/>
    <w:rsid w:val="00D53171"/>
    <w:rsid w:val="00D53AC0"/>
    <w:rsid w:val="00D53B9C"/>
    <w:rsid w:val="00D53D14"/>
    <w:rsid w:val="00D544D8"/>
    <w:rsid w:val="00D54546"/>
    <w:rsid w:val="00D54F74"/>
    <w:rsid w:val="00D54F76"/>
    <w:rsid w:val="00D5599D"/>
    <w:rsid w:val="00D55C0A"/>
    <w:rsid w:val="00D562A4"/>
    <w:rsid w:val="00D5632B"/>
    <w:rsid w:val="00D563DC"/>
    <w:rsid w:val="00D563EE"/>
    <w:rsid w:val="00D56432"/>
    <w:rsid w:val="00D56DA7"/>
    <w:rsid w:val="00D57E5B"/>
    <w:rsid w:val="00D60567"/>
    <w:rsid w:val="00D605E1"/>
    <w:rsid w:val="00D606D1"/>
    <w:rsid w:val="00D608F9"/>
    <w:rsid w:val="00D612C7"/>
    <w:rsid w:val="00D61A9D"/>
    <w:rsid w:val="00D627A5"/>
    <w:rsid w:val="00D62A44"/>
    <w:rsid w:val="00D62E6F"/>
    <w:rsid w:val="00D6303F"/>
    <w:rsid w:val="00D63642"/>
    <w:rsid w:val="00D63A35"/>
    <w:rsid w:val="00D63BA9"/>
    <w:rsid w:val="00D63D6D"/>
    <w:rsid w:val="00D6403C"/>
    <w:rsid w:val="00D640FE"/>
    <w:rsid w:val="00D6438E"/>
    <w:rsid w:val="00D64ACB"/>
    <w:rsid w:val="00D64BA8"/>
    <w:rsid w:val="00D6598A"/>
    <w:rsid w:val="00D659A1"/>
    <w:rsid w:val="00D65C1B"/>
    <w:rsid w:val="00D65C30"/>
    <w:rsid w:val="00D65C97"/>
    <w:rsid w:val="00D66224"/>
    <w:rsid w:val="00D662AB"/>
    <w:rsid w:val="00D6641A"/>
    <w:rsid w:val="00D6689A"/>
    <w:rsid w:val="00D66C84"/>
    <w:rsid w:val="00D66FD1"/>
    <w:rsid w:val="00D67503"/>
    <w:rsid w:val="00D67685"/>
    <w:rsid w:val="00D676DB"/>
    <w:rsid w:val="00D67791"/>
    <w:rsid w:val="00D67F68"/>
    <w:rsid w:val="00D70253"/>
    <w:rsid w:val="00D70C29"/>
    <w:rsid w:val="00D71AA2"/>
    <w:rsid w:val="00D71B9F"/>
    <w:rsid w:val="00D71CBE"/>
    <w:rsid w:val="00D72146"/>
    <w:rsid w:val="00D7277F"/>
    <w:rsid w:val="00D731BE"/>
    <w:rsid w:val="00D7329D"/>
    <w:rsid w:val="00D7338D"/>
    <w:rsid w:val="00D73408"/>
    <w:rsid w:val="00D73453"/>
    <w:rsid w:val="00D73967"/>
    <w:rsid w:val="00D73A7D"/>
    <w:rsid w:val="00D73C76"/>
    <w:rsid w:val="00D73E47"/>
    <w:rsid w:val="00D7442C"/>
    <w:rsid w:val="00D74683"/>
    <w:rsid w:val="00D7484E"/>
    <w:rsid w:val="00D748C9"/>
    <w:rsid w:val="00D7493B"/>
    <w:rsid w:val="00D749B9"/>
    <w:rsid w:val="00D74AA0"/>
    <w:rsid w:val="00D74DC9"/>
    <w:rsid w:val="00D75113"/>
    <w:rsid w:val="00D75373"/>
    <w:rsid w:val="00D75634"/>
    <w:rsid w:val="00D758F5"/>
    <w:rsid w:val="00D75C71"/>
    <w:rsid w:val="00D760C0"/>
    <w:rsid w:val="00D76523"/>
    <w:rsid w:val="00D76875"/>
    <w:rsid w:val="00D76A06"/>
    <w:rsid w:val="00D76A65"/>
    <w:rsid w:val="00D76ACB"/>
    <w:rsid w:val="00D76E6B"/>
    <w:rsid w:val="00D76EBC"/>
    <w:rsid w:val="00D77590"/>
    <w:rsid w:val="00D77633"/>
    <w:rsid w:val="00D77EAA"/>
    <w:rsid w:val="00D80FDD"/>
    <w:rsid w:val="00D811CF"/>
    <w:rsid w:val="00D812F5"/>
    <w:rsid w:val="00D8141A"/>
    <w:rsid w:val="00D8201B"/>
    <w:rsid w:val="00D82D01"/>
    <w:rsid w:val="00D82D63"/>
    <w:rsid w:val="00D830E6"/>
    <w:rsid w:val="00D8388F"/>
    <w:rsid w:val="00D83A93"/>
    <w:rsid w:val="00D83E1B"/>
    <w:rsid w:val="00D840B5"/>
    <w:rsid w:val="00D84801"/>
    <w:rsid w:val="00D84C14"/>
    <w:rsid w:val="00D84C89"/>
    <w:rsid w:val="00D84DD0"/>
    <w:rsid w:val="00D84E62"/>
    <w:rsid w:val="00D84F6E"/>
    <w:rsid w:val="00D85373"/>
    <w:rsid w:val="00D85404"/>
    <w:rsid w:val="00D854F7"/>
    <w:rsid w:val="00D85677"/>
    <w:rsid w:val="00D85A16"/>
    <w:rsid w:val="00D85B48"/>
    <w:rsid w:val="00D85B67"/>
    <w:rsid w:val="00D8628D"/>
    <w:rsid w:val="00D86328"/>
    <w:rsid w:val="00D86753"/>
    <w:rsid w:val="00D86930"/>
    <w:rsid w:val="00D86B13"/>
    <w:rsid w:val="00D86B89"/>
    <w:rsid w:val="00D86C82"/>
    <w:rsid w:val="00D87827"/>
    <w:rsid w:val="00D87C37"/>
    <w:rsid w:val="00D87CCE"/>
    <w:rsid w:val="00D87D50"/>
    <w:rsid w:val="00D87D5D"/>
    <w:rsid w:val="00D90161"/>
    <w:rsid w:val="00D90183"/>
    <w:rsid w:val="00D904F5"/>
    <w:rsid w:val="00D905AB"/>
    <w:rsid w:val="00D907E2"/>
    <w:rsid w:val="00D908B0"/>
    <w:rsid w:val="00D91338"/>
    <w:rsid w:val="00D91BE6"/>
    <w:rsid w:val="00D92306"/>
    <w:rsid w:val="00D929B7"/>
    <w:rsid w:val="00D92F7F"/>
    <w:rsid w:val="00D93843"/>
    <w:rsid w:val="00D93964"/>
    <w:rsid w:val="00D939A4"/>
    <w:rsid w:val="00D939DC"/>
    <w:rsid w:val="00D93ECA"/>
    <w:rsid w:val="00D94495"/>
    <w:rsid w:val="00D948E9"/>
    <w:rsid w:val="00D94AFA"/>
    <w:rsid w:val="00D95572"/>
    <w:rsid w:val="00D95589"/>
    <w:rsid w:val="00D95888"/>
    <w:rsid w:val="00D95986"/>
    <w:rsid w:val="00D95CB5"/>
    <w:rsid w:val="00D96066"/>
    <w:rsid w:val="00D96728"/>
    <w:rsid w:val="00D96CCC"/>
    <w:rsid w:val="00D96D3A"/>
    <w:rsid w:val="00D973C1"/>
    <w:rsid w:val="00DA048B"/>
    <w:rsid w:val="00DA064A"/>
    <w:rsid w:val="00DA09B5"/>
    <w:rsid w:val="00DA0CD2"/>
    <w:rsid w:val="00DA1245"/>
    <w:rsid w:val="00DA1800"/>
    <w:rsid w:val="00DA211A"/>
    <w:rsid w:val="00DA2155"/>
    <w:rsid w:val="00DA2174"/>
    <w:rsid w:val="00DA2677"/>
    <w:rsid w:val="00DA2AED"/>
    <w:rsid w:val="00DA3330"/>
    <w:rsid w:val="00DA36AE"/>
    <w:rsid w:val="00DA38D3"/>
    <w:rsid w:val="00DA3F4C"/>
    <w:rsid w:val="00DA439E"/>
    <w:rsid w:val="00DA45A2"/>
    <w:rsid w:val="00DA47C7"/>
    <w:rsid w:val="00DA491D"/>
    <w:rsid w:val="00DA4955"/>
    <w:rsid w:val="00DA525D"/>
    <w:rsid w:val="00DA55FC"/>
    <w:rsid w:val="00DA56A0"/>
    <w:rsid w:val="00DA5C22"/>
    <w:rsid w:val="00DA6054"/>
    <w:rsid w:val="00DA73F3"/>
    <w:rsid w:val="00DA7684"/>
    <w:rsid w:val="00DA76EF"/>
    <w:rsid w:val="00DA7ABC"/>
    <w:rsid w:val="00DA7AF0"/>
    <w:rsid w:val="00DA7EC6"/>
    <w:rsid w:val="00DB031F"/>
    <w:rsid w:val="00DB06BF"/>
    <w:rsid w:val="00DB0786"/>
    <w:rsid w:val="00DB07E7"/>
    <w:rsid w:val="00DB0BC1"/>
    <w:rsid w:val="00DB0D48"/>
    <w:rsid w:val="00DB150F"/>
    <w:rsid w:val="00DB1605"/>
    <w:rsid w:val="00DB1664"/>
    <w:rsid w:val="00DB1C11"/>
    <w:rsid w:val="00DB263E"/>
    <w:rsid w:val="00DB2C27"/>
    <w:rsid w:val="00DB2EC0"/>
    <w:rsid w:val="00DB31E4"/>
    <w:rsid w:val="00DB3286"/>
    <w:rsid w:val="00DB384F"/>
    <w:rsid w:val="00DB3B51"/>
    <w:rsid w:val="00DB3D8E"/>
    <w:rsid w:val="00DB3F3E"/>
    <w:rsid w:val="00DB4231"/>
    <w:rsid w:val="00DB446E"/>
    <w:rsid w:val="00DB47E5"/>
    <w:rsid w:val="00DB4B2F"/>
    <w:rsid w:val="00DB4DEE"/>
    <w:rsid w:val="00DB4F3C"/>
    <w:rsid w:val="00DB5660"/>
    <w:rsid w:val="00DB583A"/>
    <w:rsid w:val="00DB5893"/>
    <w:rsid w:val="00DB5F1D"/>
    <w:rsid w:val="00DB64FB"/>
    <w:rsid w:val="00DB6BBB"/>
    <w:rsid w:val="00DB6CC9"/>
    <w:rsid w:val="00DB6E50"/>
    <w:rsid w:val="00DB70C6"/>
    <w:rsid w:val="00DB7574"/>
    <w:rsid w:val="00DB7695"/>
    <w:rsid w:val="00DB77A8"/>
    <w:rsid w:val="00DB7A10"/>
    <w:rsid w:val="00DB7C03"/>
    <w:rsid w:val="00DB7D66"/>
    <w:rsid w:val="00DC0243"/>
    <w:rsid w:val="00DC04AE"/>
    <w:rsid w:val="00DC0AA3"/>
    <w:rsid w:val="00DC0EE2"/>
    <w:rsid w:val="00DC0EF7"/>
    <w:rsid w:val="00DC0FCD"/>
    <w:rsid w:val="00DC14FD"/>
    <w:rsid w:val="00DC15FE"/>
    <w:rsid w:val="00DC1D65"/>
    <w:rsid w:val="00DC1DCA"/>
    <w:rsid w:val="00DC1F83"/>
    <w:rsid w:val="00DC2093"/>
    <w:rsid w:val="00DC21C1"/>
    <w:rsid w:val="00DC253A"/>
    <w:rsid w:val="00DC255A"/>
    <w:rsid w:val="00DC2BF8"/>
    <w:rsid w:val="00DC2D59"/>
    <w:rsid w:val="00DC2D83"/>
    <w:rsid w:val="00DC36EB"/>
    <w:rsid w:val="00DC3C45"/>
    <w:rsid w:val="00DC4269"/>
    <w:rsid w:val="00DC545D"/>
    <w:rsid w:val="00DC5648"/>
    <w:rsid w:val="00DC5BC9"/>
    <w:rsid w:val="00DC5C17"/>
    <w:rsid w:val="00DC618A"/>
    <w:rsid w:val="00DC6975"/>
    <w:rsid w:val="00DC6B54"/>
    <w:rsid w:val="00DC6FA1"/>
    <w:rsid w:val="00DC7182"/>
    <w:rsid w:val="00DC7390"/>
    <w:rsid w:val="00DC7580"/>
    <w:rsid w:val="00DC77A5"/>
    <w:rsid w:val="00DC7E54"/>
    <w:rsid w:val="00DD014D"/>
    <w:rsid w:val="00DD04FC"/>
    <w:rsid w:val="00DD0900"/>
    <w:rsid w:val="00DD0F10"/>
    <w:rsid w:val="00DD1066"/>
    <w:rsid w:val="00DD1115"/>
    <w:rsid w:val="00DD17A4"/>
    <w:rsid w:val="00DD1933"/>
    <w:rsid w:val="00DD1BF4"/>
    <w:rsid w:val="00DD1CAA"/>
    <w:rsid w:val="00DD1E76"/>
    <w:rsid w:val="00DD24D0"/>
    <w:rsid w:val="00DD2A49"/>
    <w:rsid w:val="00DD2E0A"/>
    <w:rsid w:val="00DD323B"/>
    <w:rsid w:val="00DD344E"/>
    <w:rsid w:val="00DD3B7B"/>
    <w:rsid w:val="00DD3EA8"/>
    <w:rsid w:val="00DD44B9"/>
    <w:rsid w:val="00DD4600"/>
    <w:rsid w:val="00DD47A0"/>
    <w:rsid w:val="00DD48E4"/>
    <w:rsid w:val="00DD4B2D"/>
    <w:rsid w:val="00DD52C7"/>
    <w:rsid w:val="00DD535E"/>
    <w:rsid w:val="00DD5CA1"/>
    <w:rsid w:val="00DD5CB1"/>
    <w:rsid w:val="00DD5F35"/>
    <w:rsid w:val="00DD6148"/>
    <w:rsid w:val="00DD6235"/>
    <w:rsid w:val="00DD65E8"/>
    <w:rsid w:val="00DD6F0A"/>
    <w:rsid w:val="00DD784D"/>
    <w:rsid w:val="00DD7C25"/>
    <w:rsid w:val="00DD7E69"/>
    <w:rsid w:val="00DE0164"/>
    <w:rsid w:val="00DE0564"/>
    <w:rsid w:val="00DE0722"/>
    <w:rsid w:val="00DE0781"/>
    <w:rsid w:val="00DE0982"/>
    <w:rsid w:val="00DE0A96"/>
    <w:rsid w:val="00DE0B56"/>
    <w:rsid w:val="00DE103A"/>
    <w:rsid w:val="00DE10B9"/>
    <w:rsid w:val="00DE156B"/>
    <w:rsid w:val="00DE15BB"/>
    <w:rsid w:val="00DE1877"/>
    <w:rsid w:val="00DE1F47"/>
    <w:rsid w:val="00DE1FEE"/>
    <w:rsid w:val="00DE1FF0"/>
    <w:rsid w:val="00DE21F3"/>
    <w:rsid w:val="00DE24C9"/>
    <w:rsid w:val="00DE26EF"/>
    <w:rsid w:val="00DE2929"/>
    <w:rsid w:val="00DE29F2"/>
    <w:rsid w:val="00DE30B0"/>
    <w:rsid w:val="00DE3867"/>
    <w:rsid w:val="00DE3A1F"/>
    <w:rsid w:val="00DE4071"/>
    <w:rsid w:val="00DE41F8"/>
    <w:rsid w:val="00DE4242"/>
    <w:rsid w:val="00DE429F"/>
    <w:rsid w:val="00DE42C9"/>
    <w:rsid w:val="00DE42DB"/>
    <w:rsid w:val="00DE43AE"/>
    <w:rsid w:val="00DE4474"/>
    <w:rsid w:val="00DE4499"/>
    <w:rsid w:val="00DE47B7"/>
    <w:rsid w:val="00DE4991"/>
    <w:rsid w:val="00DE4BC1"/>
    <w:rsid w:val="00DE5214"/>
    <w:rsid w:val="00DE53F3"/>
    <w:rsid w:val="00DE58DF"/>
    <w:rsid w:val="00DE5FA2"/>
    <w:rsid w:val="00DE5FF1"/>
    <w:rsid w:val="00DE63E0"/>
    <w:rsid w:val="00DE65FA"/>
    <w:rsid w:val="00DE67B1"/>
    <w:rsid w:val="00DE67D6"/>
    <w:rsid w:val="00DE6E1A"/>
    <w:rsid w:val="00DE734D"/>
    <w:rsid w:val="00DE7516"/>
    <w:rsid w:val="00DE78A8"/>
    <w:rsid w:val="00DE7BAD"/>
    <w:rsid w:val="00DF06F4"/>
    <w:rsid w:val="00DF084A"/>
    <w:rsid w:val="00DF0A54"/>
    <w:rsid w:val="00DF110D"/>
    <w:rsid w:val="00DF1337"/>
    <w:rsid w:val="00DF1638"/>
    <w:rsid w:val="00DF1C35"/>
    <w:rsid w:val="00DF1DAE"/>
    <w:rsid w:val="00DF227A"/>
    <w:rsid w:val="00DF22F3"/>
    <w:rsid w:val="00DF23AE"/>
    <w:rsid w:val="00DF2402"/>
    <w:rsid w:val="00DF26EF"/>
    <w:rsid w:val="00DF2AE3"/>
    <w:rsid w:val="00DF2D37"/>
    <w:rsid w:val="00DF2F25"/>
    <w:rsid w:val="00DF2FAD"/>
    <w:rsid w:val="00DF3021"/>
    <w:rsid w:val="00DF329B"/>
    <w:rsid w:val="00DF35C1"/>
    <w:rsid w:val="00DF36F2"/>
    <w:rsid w:val="00DF3D83"/>
    <w:rsid w:val="00DF40EC"/>
    <w:rsid w:val="00DF479A"/>
    <w:rsid w:val="00DF48FC"/>
    <w:rsid w:val="00DF4AD7"/>
    <w:rsid w:val="00DF4B52"/>
    <w:rsid w:val="00DF5458"/>
    <w:rsid w:val="00DF5482"/>
    <w:rsid w:val="00DF563E"/>
    <w:rsid w:val="00DF5A02"/>
    <w:rsid w:val="00DF5E6F"/>
    <w:rsid w:val="00DF5FF0"/>
    <w:rsid w:val="00DF6047"/>
    <w:rsid w:val="00DF62B2"/>
    <w:rsid w:val="00DF6300"/>
    <w:rsid w:val="00DF63EE"/>
    <w:rsid w:val="00DF66E4"/>
    <w:rsid w:val="00DF681F"/>
    <w:rsid w:val="00DF6B4D"/>
    <w:rsid w:val="00DF6CC0"/>
    <w:rsid w:val="00DF6D4D"/>
    <w:rsid w:val="00DF6E6C"/>
    <w:rsid w:val="00DF70E1"/>
    <w:rsid w:val="00DF710E"/>
    <w:rsid w:val="00DF72BF"/>
    <w:rsid w:val="00DF741E"/>
    <w:rsid w:val="00DF7513"/>
    <w:rsid w:val="00DF751B"/>
    <w:rsid w:val="00DF761F"/>
    <w:rsid w:val="00E000C3"/>
    <w:rsid w:val="00E001F8"/>
    <w:rsid w:val="00E0022E"/>
    <w:rsid w:val="00E01038"/>
    <w:rsid w:val="00E0150C"/>
    <w:rsid w:val="00E01555"/>
    <w:rsid w:val="00E01999"/>
    <w:rsid w:val="00E0220A"/>
    <w:rsid w:val="00E023DA"/>
    <w:rsid w:val="00E02791"/>
    <w:rsid w:val="00E029C4"/>
    <w:rsid w:val="00E0306C"/>
    <w:rsid w:val="00E038E2"/>
    <w:rsid w:val="00E03985"/>
    <w:rsid w:val="00E03BCA"/>
    <w:rsid w:val="00E042FE"/>
    <w:rsid w:val="00E0462A"/>
    <w:rsid w:val="00E048FF"/>
    <w:rsid w:val="00E049A4"/>
    <w:rsid w:val="00E05022"/>
    <w:rsid w:val="00E057D1"/>
    <w:rsid w:val="00E06152"/>
    <w:rsid w:val="00E06294"/>
    <w:rsid w:val="00E0629A"/>
    <w:rsid w:val="00E067C3"/>
    <w:rsid w:val="00E06BE3"/>
    <w:rsid w:val="00E06D30"/>
    <w:rsid w:val="00E07AA2"/>
    <w:rsid w:val="00E07FB7"/>
    <w:rsid w:val="00E104A8"/>
    <w:rsid w:val="00E1074F"/>
    <w:rsid w:val="00E10E11"/>
    <w:rsid w:val="00E10F80"/>
    <w:rsid w:val="00E11979"/>
    <w:rsid w:val="00E119E0"/>
    <w:rsid w:val="00E12340"/>
    <w:rsid w:val="00E12996"/>
    <w:rsid w:val="00E130A1"/>
    <w:rsid w:val="00E13128"/>
    <w:rsid w:val="00E13232"/>
    <w:rsid w:val="00E13319"/>
    <w:rsid w:val="00E13388"/>
    <w:rsid w:val="00E133F6"/>
    <w:rsid w:val="00E13414"/>
    <w:rsid w:val="00E13B2B"/>
    <w:rsid w:val="00E143BD"/>
    <w:rsid w:val="00E14E4C"/>
    <w:rsid w:val="00E15046"/>
    <w:rsid w:val="00E1542D"/>
    <w:rsid w:val="00E1557D"/>
    <w:rsid w:val="00E155E0"/>
    <w:rsid w:val="00E15A96"/>
    <w:rsid w:val="00E15C79"/>
    <w:rsid w:val="00E15F16"/>
    <w:rsid w:val="00E1607E"/>
    <w:rsid w:val="00E163DA"/>
    <w:rsid w:val="00E16DF2"/>
    <w:rsid w:val="00E16F42"/>
    <w:rsid w:val="00E16F82"/>
    <w:rsid w:val="00E17067"/>
    <w:rsid w:val="00E170A9"/>
    <w:rsid w:val="00E17810"/>
    <w:rsid w:val="00E17EC3"/>
    <w:rsid w:val="00E20169"/>
    <w:rsid w:val="00E204A2"/>
    <w:rsid w:val="00E20B87"/>
    <w:rsid w:val="00E20D7B"/>
    <w:rsid w:val="00E21434"/>
    <w:rsid w:val="00E215E5"/>
    <w:rsid w:val="00E219AF"/>
    <w:rsid w:val="00E21AA5"/>
    <w:rsid w:val="00E21AC3"/>
    <w:rsid w:val="00E21C4F"/>
    <w:rsid w:val="00E21F12"/>
    <w:rsid w:val="00E22393"/>
    <w:rsid w:val="00E228E9"/>
    <w:rsid w:val="00E228F0"/>
    <w:rsid w:val="00E230FC"/>
    <w:rsid w:val="00E231BE"/>
    <w:rsid w:val="00E2343D"/>
    <w:rsid w:val="00E23848"/>
    <w:rsid w:val="00E23E95"/>
    <w:rsid w:val="00E23EE9"/>
    <w:rsid w:val="00E243B9"/>
    <w:rsid w:val="00E24656"/>
    <w:rsid w:val="00E249CE"/>
    <w:rsid w:val="00E24E45"/>
    <w:rsid w:val="00E24E4B"/>
    <w:rsid w:val="00E24EBF"/>
    <w:rsid w:val="00E259FD"/>
    <w:rsid w:val="00E25F0E"/>
    <w:rsid w:val="00E2663D"/>
    <w:rsid w:val="00E266F3"/>
    <w:rsid w:val="00E274A8"/>
    <w:rsid w:val="00E27AD7"/>
    <w:rsid w:val="00E300E8"/>
    <w:rsid w:val="00E30100"/>
    <w:rsid w:val="00E304BD"/>
    <w:rsid w:val="00E30681"/>
    <w:rsid w:val="00E30E4F"/>
    <w:rsid w:val="00E3116E"/>
    <w:rsid w:val="00E312C1"/>
    <w:rsid w:val="00E323BE"/>
    <w:rsid w:val="00E32CFA"/>
    <w:rsid w:val="00E32CFF"/>
    <w:rsid w:val="00E32F57"/>
    <w:rsid w:val="00E332F3"/>
    <w:rsid w:val="00E33359"/>
    <w:rsid w:val="00E335E3"/>
    <w:rsid w:val="00E33B27"/>
    <w:rsid w:val="00E33E89"/>
    <w:rsid w:val="00E34127"/>
    <w:rsid w:val="00E34403"/>
    <w:rsid w:val="00E344B3"/>
    <w:rsid w:val="00E34E8D"/>
    <w:rsid w:val="00E35003"/>
    <w:rsid w:val="00E35167"/>
    <w:rsid w:val="00E35794"/>
    <w:rsid w:val="00E3609A"/>
    <w:rsid w:val="00E367A4"/>
    <w:rsid w:val="00E36C34"/>
    <w:rsid w:val="00E373BB"/>
    <w:rsid w:val="00E37A75"/>
    <w:rsid w:val="00E4073B"/>
    <w:rsid w:val="00E409EC"/>
    <w:rsid w:val="00E40ACB"/>
    <w:rsid w:val="00E40E55"/>
    <w:rsid w:val="00E4118F"/>
    <w:rsid w:val="00E41330"/>
    <w:rsid w:val="00E41701"/>
    <w:rsid w:val="00E42046"/>
    <w:rsid w:val="00E42374"/>
    <w:rsid w:val="00E423B8"/>
    <w:rsid w:val="00E4290D"/>
    <w:rsid w:val="00E429C7"/>
    <w:rsid w:val="00E42ABE"/>
    <w:rsid w:val="00E42C82"/>
    <w:rsid w:val="00E42DF8"/>
    <w:rsid w:val="00E42E32"/>
    <w:rsid w:val="00E42E40"/>
    <w:rsid w:val="00E43208"/>
    <w:rsid w:val="00E43348"/>
    <w:rsid w:val="00E4363B"/>
    <w:rsid w:val="00E43CA1"/>
    <w:rsid w:val="00E43CE9"/>
    <w:rsid w:val="00E43D00"/>
    <w:rsid w:val="00E4426C"/>
    <w:rsid w:val="00E442E7"/>
    <w:rsid w:val="00E44851"/>
    <w:rsid w:val="00E44DCB"/>
    <w:rsid w:val="00E44F51"/>
    <w:rsid w:val="00E44FE2"/>
    <w:rsid w:val="00E451FE"/>
    <w:rsid w:val="00E45245"/>
    <w:rsid w:val="00E45625"/>
    <w:rsid w:val="00E460F8"/>
    <w:rsid w:val="00E4611D"/>
    <w:rsid w:val="00E4615C"/>
    <w:rsid w:val="00E4664A"/>
    <w:rsid w:val="00E46EB0"/>
    <w:rsid w:val="00E46F30"/>
    <w:rsid w:val="00E4702E"/>
    <w:rsid w:val="00E47536"/>
    <w:rsid w:val="00E475B3"/>
    <w:rsid w:val="00E479E0"/>
    <w:rsid w:val="00E47D60"/>
    <w:rsid w:val="00E50101"/>
    <w:rsid w:val="00E50262"/>
    <w:rsid w:val="00E502B9"/>
    <w:rsid w:val="00E504D2"/>
    <w:rsid w:val="00E50A79"/>
    <w:rsid w:val="00E50F6F"/>
    <w:rsid w:val="00E51034"/>
    <w:rsid w:val="00E51282"/>
    <w:rsid w:val="00E51798"/>
    <w:rsid w:val="00E51D79"/>
    <w:rsid w:val="00E523CF"/>
    <w:rsid w:val="00E524AC"/>
    <w:rsid w:val="00E52817"/>
    <w:rsid w:val="00E52960"/>
    <w:rsid w:val="00E52DE3"/>
    <w:rsid w:val="00E52EA1"/>
    <w:rsid w:val="00E537B8"/>
    <w:rsid w:val="00E53C6B"/>
    <w:rsid w:val="00E54344"/>
    <w:rsid w:val="00E546E3"/>
    <w:rsid w:val="00E54847"/>
    <w:rsid w:val="00E549A2"/>
    <w:rsid w:val="00E54E68"/>
    <w:rsid w:val="00E55AA8"/>
    <w:rsid w:val="00E55E84"/>
    <w:rsid w:val="00E55F53"/>
    <w:rsid w:val="00E55F9D"/>
    <w:rsid w:val="00E5621F"/>
    <w:rsid w:val="00E56721"/>
    <w:rsid w:val="00E56A2E"/>
    <w:rsid w:val="00E5762D"/>
    <w:rsid w:val="00E576D8"/>
    <w:rsid w:val="00E6031B"/>
    <w:rsid w:val="00E606D6"/>
    <w:rsid w:val="00E6075D"/>
    <w:rsid w:val="00E607FD"/>
    <w:rsid w:val="00E609DB"/>
    <w:rsid w:val="00E60A26"/>
    <w:rsid w:val="00E60D2D"/>
    <w:rsid w:val="00E60DEC"/>
    <w:rsid w:val="00E60E1F"/>
    <w:rsid w:val="00E60E82"/>
    <w:rsid w:val="00E610C6"/>
    <w:rsid w:val="00E61189"/>
    <w:rsid w:val="00E61206"/>
    <w:rsid w:val="00E613FB"/>
    <w:rsid w:val="00E6141D"/>
    <w:rsid w:val="00E615CC"/>
    <w:rsid w:val="00E6195F"/>
    <w:rsid w:val="00E61CCC"/>
    <w:rsid w:val="00E61E34"/>
    <w:rsid w:val="00E6219E"/>
    <w:rsid w:val="00E62387"/>
    <w:rsid w:val="00E62527"/>
    <w:rsid w:val="00E627BC"/>
    <w:rsid w:val="00E62A1E"/>
    <w:rsid w:val="00E62A39"/>
    <w:rsid w:val="00E62D2A"/>
    <w:rsid w:val="00E62DF2"/>
    <w:rsid w:val="00E6333C"/>
    <w:rsid w:val="00E63804"/>
    <w:rsid w:val="00E639C8"/>
    <w:rsid w:val="00E63A9E"/>
    <w:rsid w:val="00E64560"/>
    <w:rsid w:val="00E648C2"/>
    <w:rsid w:val="00E64EF9"/>
    <w:rsid w:val="00E650BF"/>
    <w:rsid w:val="00E6519F"/>
    <w:rsid w:val="00E651EB"/>
    <w:rsid w:val="00E655C3"/>
    <w:rsid w:val="00E65648"/>
    <w:rsid w:val="00E6564C"/>
    <w:rsid w:val="00E65ED4"/>
    <w:rsid w:val="00E661EC"/>
    <w:rsid w:val="00E66263"/>
    <w:rsid w:val="00E66613"/>
    <w:rsid w:val="00E66B61"/>
    <w:rsid w:val="00E66D56"/>
    <w:rsid w:val="00E670BD"/>
    <w:rsid w:val="00E671FB"/>
    <w:rsid w:val="00E67E35"/>
    <w:rsid w:val="00E67F18"/>
    <w:rsid w:val="00E67FB5"/>
    <w:rsid w:val="00E701F5"/>
    <w:rsid w:val="00E7020A"/>
    <w:rsid w:val="00E70A10"/>
    <w:rsid w:val="00E70E4E"/>
    <w:rsid w:val="00E70EBF"/>
    <w:rsid w:val="00E70FD1"/>
    <w:rsid w:val="00E712CB"/>
    <w:rsid w:val="00E716D0"/>
    <w:rsid w:val="00E717A6"/>
    <w:rsid w:val="00E7194B"/>
    <w:rsid w:val="00E71AB3"/>
    <w:rsid w:val="00E726B7"/>
    <w:rsid w:val="00E7298E"/>
    <w:rsid w:val="00E72CD0"/>
    <w:rsid w:val="00E730A0"/>
    <w:rsid w:val="00E738F1"/>
    <w:rsid w:val="00E73B6C"/>
    <w:rsid w:val="00E74068"/>
    <w:rsid w:val="00E74565"/>
    <w:rsid w:val="00E745EF"/>
    <w:rsid w:val="00E74739"/>
    <w:rsid w:val="00E74935"/>
    <w:rsid w:val="00E74B71"/>
    <w:rsid w:val="00E74C45"/>
    <w:rsid w:val="00E74E0B"/>
    <w:rsid w:val="00E75015"/>
    <w:rsid w:val="00E75165"/>
    <w:rsid w:val="00E75B60"/>
    <w:rsid w:val="00E7653F"/>
    <w:rsid w:val="00E765BE"/>
    <w:rsid w:val="00E76767"/>
    <w:rsid w:val="00E769AA"/>
    <w:rsid w:val="00E76E2C"/>
    <w:rsid w:val="00E771BB"/>
    <w:rsid w:val="00E77636"/>
    <w:rsid w:val="00E777D0"/>
    <w:rsid w:val="00E77971"/>
    <w:rsid w:val="00E77CBD"/>
    <w:rsid w:val="00E802BA"/>
    <w:rsid w:val="00E807E7"/>
    <w:rsid w:val="00E80A05"/>
    <w:rsid w:val="00E8101F"/>
    <w:rsid w:val="00E81BEF"/>
    <w:rsid w:val="00E81D91"/>
    <w:rsid w:val="00E81F56"/>
    <w:rsid w:val="00E82FFE"/>
    <w:rsid w:val="00E830B0"/>
    <w:rsid w:val="00E83348"/>
    <w:rsid w:val="00E833EC"/>
    <w:rsid w:val="00E83613"/>
    <w:rsid w:val="00E83679"/>
    <w:rsid w:val="00E837FB"/>
    <w:rsid w:val="00E83ADF"/>
    <w:rsid w:val="00E83B21"/>
    <w:rsid w:val="00E83C8C"/>
    <w:rsid w:val="00E842C2"/>
    <w:rsid w:val="00E8430F"/>
    <w:rsid w:val="00E847C2"/>
    <w:rsid w:val="00E84A08"/>
    <w:rsid w:val="00E84A45"/>
    <w:rsid w:val="00E84C89"/>
    <w:rsid w:val="00E84E78"/>
    <w:rsid w:val="00E85190"/>
    <w:rsid w:val="00E853F8"/>
    <w:rsid w:val="00E8541C"/>
    <w:rsid w:val="00E85975"/>
    <w:rsid w:val="00E85CE0"/>
    <w:rsid w:val="00E86480"/>
    <w:rsid w:val="00E86B8D"/>
    <w:rsid w:val="00E87001"/>
    <w:rsid w:val="00E87165"/>
    <w:rsid w:val="00E87907"/>
    <w:rsid w:val="00E87D72"/>
    <w:rsid w:val="00E87DA8"/>
    <w:rsid w:val="00E87DAF"/>
    <w:rsid w:val="00E9002B"/>
    <w:rsid w:val="00E90528"/>
    <w:rsid w:val="00E90997"/>
    <w:rsid w:val="00E90C60"/>
    <w:rsid w:val="00E914D1"/>
    <w:rsid w:val="00E91684"/>
    <w:rsid w:val="00E91BF4"/>
    <w:rsid w:val="00E91F72"/>
    <w:rsid w:val="00E922F1"/>
    <w:rsid w:val="00E92763"/>
    <w:rsid w:val="00E92D54"/>
    <w:rsid w:val="00E92E5B"/>
    <w:rsid w:val="00E93406"/>
    <w:rsid w:val="00E940F9"/>
    <w:rsid w:val="00E94ED1"/>
    <w:rsid w:val="00E950EA"/>
    <w:rsid w:val="00E9517F"/>
    <w:rsid w:val="00E952AB"/>
    <w:rsid w:val="00E952BB"/>
    <w:rsid w:val="00E95350"/>
    <w:rsid w:val="00E9559B"/>
    <w:rsid w:val="00E95A8D"/>
    <w:rsid w:val="00E95AAF"/>
    <w:rsid w:val="00E95B50"/>
    <w:rsid w:val="00E9626D"/>
    <w:rsid w:val="00E9664D"/>
    <w:rsid w:val="00E96985"/>
    <w:rsid w:val="00E96BFD"/>
    <w:rsid w:val="00E96E04"/>
    <w:rsid w:val="00E96E1B"/>
    <w:rsid w:val="00E972D1"/>
    <w:rsid w:val="00E9765C"/>
    <w:rsid w:val="00E9775B"/>
    <w:rsid w:val="00EA016E"/>
    <w:rsid w:val="00EA0302"/>
    <w:rsid w:val="00EA073C"/>
    <w:rsid w:val="00EA0843"/>
    <w:rsid w:val="00EA0EE3"/>
    <w:rsid w:val="00EA1562"/>
    <w:rsid w:val="00EA1FCD"/>
    <w:rsid w:val="00EA2369"/>
    <w:rsid w:val="00EA29DE"/>
    <w:rsid w:val="00EA36E9"/>
    <w:rsid w:val="00EA3E7A"/>
    <w:rsid w:val="00EA3EF1"/>
    <w:rsid w:val="00EA4111"/>
    <w:rsid w:val="00EA41BE"/>
    <w:rsid w:val="00EA429F"/>
    <w:rsid w:val="00EA44EE"/>
    <w:rsid w:val="00EA4E3E"/>
    <w:rsid w:val="00EA4EB8"/>
    <w:rsid w:val="00EA4F98"/>
    <w:rsid w:val="00EA508D"/>
    <w:rsid w:val="00EA51D6"/>
    <w:rsid w:val="00EA55B3"/>
    <w:rsid w:val="00EA5862"/>
    <w:rsid w:val="00EA59C5"/>
    <w:rsid w:val="00EA5ADD"/>
    <w:rsid w:val="00EA5B31"/>
    <w:rsid w:val="00EA5BD5"/>
    <w:rsid w:val="00EA5C73"/>
    <w:rsid w:val="00EA5EF2"/>
    <w:rsid w:val="00EA5F7E"/>
    <w:rsid w:val="00EA62AF"/>
    <w:rsid w:val="00EA6925"/>
    <w:rsid w:val="00EA6A3B"/>
    <w:rsid w:val="00EA6A4D"/>
    <w:rsid w:val="00EA6B57"/>
    <w:rsid w:val="00EA6EE2"/>
    <w:rsid w:val="00EA6FE2"/>
    <w:rsid w:val="00EA6FFC"/>
    <w:rsid w:val="00EA7778"/>
    <w:rsid w:val="00EB0501"/>
    <w:rsid w:val="00EB0A37"/>
    <w:rsid w:val="00EB0B88"/>
    <w:rsid w:val="00EB0F99"/>
    <w:rsid w:val="00EB199C"/>
    <w:rsid w:val="00EB1B50"/>
    <w:rsid w:val="00EB21E0"/>
    <w:rsid w:val="00EB2387"/>
    <w:rsid w:val="00EB2488"/>
    <w:rsid w:val="00EB2519"/>
    <w:rsid w:val="00EB3289"/>
    <w:rsid w:val="00EB36A6"/>
    <w:rsid w:val="00EB38E8"/>
    <w:rsid w:val="00EB3ACF"/>
    <w:rsid w:val="00EB41E5"/>
    <w:rsid w:val="00EB4D6D"/>
    <w:rsid w:val="00EB526F"/>
    <w:rsid w:val="00EB5C12"/>
    <w:rsid w:val="00EB61C1"/>
    <w:rsid w:val="00EB6592"/>
    <w:rsid w:val="00EB65C9"/>
    <w:rsid w:val="00EB6D0C"/>
    <w:rsid w:val="00EB6D97"/>
    <w:rsid w:val="00EB6E81"/>
    <w:rsid w:val="00EB6FF1"/>
    <w:rsid w:val="00EB70FA"/>
    <w:rsid w:val="00EB7194"/>
    <w:rsid w:val="00EB7455"/>
    <w:rsid w:val="00EB7678"/>
    <w:rsid w:val="00EC0220"/>
    <w:rsid w:val="00EC0369"/>
    <w:rsid w:val="00EC04AF"/>
    <w:rsid w:val="00EC0B51"/>
    <w:rsid w:val="00EC101B"/>
    <w:rsid w:val="00EC1424"/>
    <w:rsid w:val="00EC1B84"/>
    <w:rsid w:val="00EC2050"/>
    <w:rsid w:val="00EC20C4"/>
    <w:rsid w:val="00EC24D8"/>
    <w:rsid w:val="00EC29C7"/>
    <w:rsid w:val="00EC2A41"/>
    <w:rsid w:val="00EC2C72"/>
    <w:rsid w:val="00EC2CAF"/>
    <w:rsid w:val="00EC2FAE"/>
    <w:rsid w:val="00EC2FB4"/>
    <w:rsid w:val="00EC3729"/>
    <w:rsid w:val="00EC3828"/>
    <w:rsid w:val="00EC481A"/>
    <w:rsid w:val="00EC4ADA"/>
    <w:rsid w:val="00EC4B89"/>
    <w:rsid w:val="00EC4C0A"/>
    <w:rsid w:val="00EC4C3B"/>
    <w:rsid w:val="00EC59C9"/>
    <w:rsid w:val="00EC5BF1"/>
    <w:rsid w:val="00EC5C84"/>
    <w:rsid w:val="00EC5D6F"/>
    <w:rsid w:val="00EC5DFE"/>
    <w:rsid w:val="00EC635B"/>
    <w:rsid w:val="00EC6A6E"/>
    <w:rsid w:val="00EC6D95"/>
    <w:rsid w:val="00EC745B"/>
    <w:rsid w:val="00EC78C0"/>
    <w:rsid w:val="00EC7A8C"/>
    <w:rsid w:val="00EC7BE2"/>
    <w:rsid w:val="00EC7DFB"/>
    <w:rsid w:val="00ED02ED"/>
    <w:rsid w:val="00ED07CB"/>
    <w:rsid w:val="00ED0810"/>
    <w:rsid w:val="00ED0893"/>
    <w:rsid w:val="00ED08F8"/>
    <w:rsid w:val="00ED13CA"/>
    <w:rsid w:val="00ED1565"/>
    <w:rsid w:val="00ED1811"/>
    <w:rsid w:val="00ED197D"/>
    <w:rsid w:val="00ED1F0B"/>
    <w:rsid w:val="00ED2B5F"/>
    <w:rsid w:val="00ED2EAA"/>
    <w:rsid w:val="00ED2FB9"/>
    <w:rsid w:val="00ED332D"/>
    <w:rsid w:val="00ED3562"/>
    <w:rsid w:val="00ED38C7"/>
    <w:rsid w:val="00ED3BED"/>
    <w:rsid w:val="00ED4254"/>
    <w:rsid w:val="00ED45F7"/>
    <w:rsid w:val="00ED53CA"/>
    <w:rsid w:val="00ED5457"/>
    <w:rsid w:val="00ED5714"/>
    <w:rsid w:val="00ED58F3"/>
    <w:rsid w:val="00ED596B"/>
    <w:rsid w:val="00ED5A6E"/>
    <w:rsid w:val="00ED5BC0"/>
    <w:rsid w:val="00ED5CA5"/>
    <w:rsid w:val="00ED5D2A"/>
    <w:rsid w:val="00ED5E2B"/>
    <w:rsid w:val="00ED5EA2"/>
    <w:rsid w:val="00ED624B"/>
    <w:rsid w:val="00ED62C4"/>
    <w:rsid w:val="00ED66E0"/>
    <w:rsid w:val="00ED67A6"/>
    <w:rsid w:val="00ED67E6"/>
    <w:rsid w:val="00ED6823"/>
    <w:rsid w:val="00ED70A5"/>
    <w:rsid w:val="00ED7613"/>
    <w:rsid w:val="00ED76EB"/>
    <w:rsid w:val="00ED778C"/>
    <w:rsid w:val="00EE066B"/>
    <w:rsid w:val="00EE091A"/>
    <w:rsid w:val="00EE0A9A"/>
    <w:rsid w:val="00EE11BD"/>
    <w:rsid w:val="00EE15A8"/>
    <w:rsid w:val="00EE16CA"/>
    <w:rsid w:val="00EE18C7"/>
    <w:rsid w:val="00EE19B7"/>
    <w:rsid w:val="00EE1A46"/>
    <w:rsid w:val="00EE1A53"/>
    <w:rsid w:val="00EE1BC9"/>
    <w:rsid w:val="00EE1C2E"/>
    <w:rsid w:val="00EE1DEF"/>
    <w:rsid w:val="00EE2752"/>
    <w:rsid w:val="00EE2801"/>
    <w:rsid w:val="00EE2B88"/>
    <w:rsid w:val="00EE2C1F"/>
    <w:rsid w:val="00EE2D13"/>
    <w:rsid w:val="00EE3741"/>
    <w:rsid w:val="00EE3AAF"/>
    <w:rsid w:val="00EE3C4E"/>
    <w:rsid w:val="00EE3EBB"/>
    <w:rsid w:val="00EE3F11"/>
    <w:rsid w:val="00EE407D"/>
    <w:rsid w:val="00EE42D3"/>
    <w:rsid w:val="00EE42DC"/>
    <w:rsid w:val="00EE4C91"/>
    <w:rsid w:val="00EE4E0B"/>
    <w:rsid w:val="00EE50E1"/>
    <w:rsid w:val="00EE5476"/>
    <w:rsid w:val="00EE58D8"/>
    <w:rsid w:val="00EE5930"/>
    <w:rsid w:val="00EE5B6C"/>
    <w:rsid w:val="00EE5E48"/>
    <w:rsid w:val="00EE5F6E"/>
    <w:rsid w:val="00EE605F"/>
    <w:rsid w:val="00EE6518"/>
    <w:rsid w:val="00EE66DD"/>
    <w:rsid w:val="00EE733A"/>
    <w:rsid w:val="00EF004D"/>
    <w:rsid w:val="00EF017D"/>
    <w:rsid w:val="00EF0220"/>
    <w:rsid w:val="00EF064B"/>
    <w:rsid w:val="00EF0924"/>
    <w:rsid w:val="00EF09D1"/>
    <w:rsid w:val="00EF0AA8"/>
    <w:rsid w:val="00EF1730"/>
    <w:rsid w:val="00EF1787"/>
    <w:rsid w:val="00EF1D02"/>
    <w:rsid w:val="00EF2110"/>
    <w:rsid w:val="00EF24D5"/>
    <w:rsid w:val="00EF2EB3"/>
    <w:rsid w:val="00EF331C"/>
    <w:rsid w:val="00EF353B"/>
    <w:rsid w:val="00EF3635"/>
    <w:rsid w:val="00EF381D"/>
    <w:rsid w:val="00EF3C58"/>
    <w:rsid w:val="00EF3DA6"/>
    <w:rsid w:val="00EF3F62"/>
    <w:rsid w:val="00EF4025"/>
    <w:rsid w:val="00EF45B0"/>
    <w:rsid w:val="00EF4722"/>
    <w:rsid w:val="00EF4A2A"/>
    <w:rsid w:val="00EF4CAF"/>
    <w:rsid w:val="00EF4CC8"/>
    <w:rsid w:val="00EF4E0C"/>
    <w:rsid w:val="00EF506E"/>
    <w:rsid w:val="00EF5097"/>
    <w:rsid w:val="00EF5470"/>
    <w:rsid w:val="00EF551F"/>
    <w:rsid w:val="00EF5A10"/>
    <w:rsid w:val="00EF5ADA"/>
    <w:rsid w:val="00EF5C88"/>
    <w:rsid w:val="00EF5CC7"/>
    <w:rsid w:val="00EF6022"/>
    <w:rsid w:val="00EF6055"/>
    <w:rsid w:val="00EF608D"/>
    <w:rsid w:val="00EF6212"/>
    <w:rsid w:val="00EF6440"/>
    <w:rsid w:val="00EF6519"/>
    <w:rsid w:val="00EF6888"/>
    <w:rsid w:val="00EF690D"/>
    <w:rsid w:val="00EF69A0"/>
    <w:rsid w:val="00EF7564"/>
    <w:rsid w:val="00EF795C"/>
    <w:rsid w:val="00EF7B32"/>
    <w:rsid w:val="00F00A61"/>
    <w:rsid w:val="00F00D27"/>
    <w:rsid w:val="00F01311"/>
    <w:rsid w:val="00F014D5"/>
    <w:rsid w:val="00F01A11"/>
    <w:rsid w:val="00F01C3A"/>
    <w:rsid w:val="00F01C69"/>
    <w:rsid w:val="00F01E03"/>
    <w:rsid w:val="00F01E2D"/>
    <w:rsid w:val="00F023F4"/>
    <w:rsid w:val="00F0262B"/>
    <w:rsid w:val="00F0297B"/>
    <w:rsid w:val="00F029EC"/>
    <w:rsid w:val="00F0301F"/>
    <w:rsid w:val="00F030EB"/>
    <w:rsid w:val="00F03280"/>
    <w:rsid w:val="00F0342D"/>
    <w:rsid w:val="00F03453"/>
    <w:rsid w:val="00F0381D"/>
    <w:rsid w:val="00F03BEE"/>
    <w:rsid w:val="00F03D79"/>
    <w:rsid w:val="00F03E9C"/>
    <w:rsid w:val="00F03FEF"/>
    <w:rsid w:val="00F04037"/>
    <w:rsid w:val="00F0421D"/>
    <w:rsid w:val="00F04359"/>
    <w:rsid w:val="00F04429"/>
    <w:rsid w:val="00F0462B"/>
    <w:rsid w:val="00F0492E"/>
    <w:rsid w:val="00F04ABC"/>
    <w:rsid w:val="00F04E2A"/>
    <w:rsid w:val="00F04F27"/>
    <w:rsid w:val="00F055C8"/>
    <w:rsid w:val="00F0565B"/>
    <w:rsid w:val="00F058A2"/>
    <w:rsid w:val="00F05E1C"/>
    <w:rsid w:val="00F05E3C"/>
    <w:rsid w:val="00F05FFB"/>
    <w:rsid w:val="00F0624B"/>
    <w:rsid w:val="00F06702"/>
    <w:rsid w:val="00F0675E"/>
    <w:rsid w:val="00F06859"/>
    <w:rsid w:val="00F06878"/>
    <w:rsid w:val="00F0699B"/>
    <w:rsid w:val="00F06C66"/>
    <w:rsid w:val="00F07307"/>
    <w:rsid w:val="00F07527"/>
    <w:rsid w:val="00F07558"/>
    <w:rsid w:val="00F077E1"/>
    <w:rsid w:val="00F0785A"/>
    <w:rsid w:val="00F0795C"/>
    <w:rsid w:val="00F07CB0"/>
    <w:rsid w:val="00F10276"/>
    <w:rsid w:val="00F10310"/>
    <w:rsid w:val="00F1043F"/>
    <w:rsid w:val="00F10BB5"/>
    <w:rsid w:val="00F110BA"/>
    <w:rsid w:val="00F115B5"/>
    <w:rsid w:val="00F116CF"/>
    <w:rsid w:val="00F12293"/>
    <w:rsid w:val="00F124F4"/>
    <w:rsid w:val="00F13DE0"/>
    <w:rsid w:val="00F143B1"/>
    <w:rsid w:val="00F143CF"/>
    <w:rsid w:val="00F14E0A"/>
    <w:rsid w:val="00F1513D"/>
    <w:rsid w:val="00F1529E"/>
    <w:rsid w:val="00F15599"/>
    <w:rsid w:val="00F15888"/>
    <w:rsid w:val="00F15B80"/>
    <w:rsid w:val="00F15C3F"/>
    <w:rsid w:val="00F15C76"/>
    <w:rsid w:val="00F16239"/>
    <w:rsid w:val="00F16805"/>
    <w:rsid w:val="00F1751D"/>
    <w:rsid w:val="00F176E6"/>
    <w:rsid w:val="00F17761"/>
    <w:rsid w:val="00F17A37"/>
    <w:rsid w:val="00F20344"/>
    <w:rsid w:val="00F20479"/>
    <w:rsid w:val="00F204AA"/>
    <w:rsid w:val="00F204B0"/>
    <w:rsid w:val="00F204C4"/>
    <w:rsid w:val="00F2061C"/>
    <w:rsid w:val="00F2090B"/>
    <w:rsid w:val="00F20B31"/>
    <w:rsid w:val="00F21018"/>
    <w:rsid w:val="00F210A0"/>
    <w:rsid w:val="00F2147B"/>
    <w:rsid w:val="00F214F1"/>
    <w:rsid w:val="00F21657"/>
    <w:rsid w:val="00F21AA2"/>
    <w:rsid w:val="00F21E11"/>
    <w:rsid w:val="00F2228E"/>
    <w:rsid w:val="00F222C4"/>
    <w:rsid w:val="00F235C4"/>
    <w:rsid w:val="00F23738"/>
    <w:rsid w:val="00F2437D"/>
    <w:rsid w:val="00F24400"/>
    <w:rsid w:val="00F24845"/>
    <w:rsid w:val="00F249FC"/>
    <w:rsid w:val="00F25054"/>
    <w:rsid w:val="00F25348"/>
    <w:rsid w:val="00F253AE"/>
    <w:rsid w:val="00F25745"/>
    <w:rsid w:val="00F25A66"/>
    <w:rsid w:val="00F25C00"/>
    <w:rsid w:val="00F261E1"/>
    <w:rsid w:val="00F26314"/>
    <w:rsid w:val="00F263C6"/>
    <w:rsid w:val="00F2649C"/>
    <w:rsid w:val="00F267B3"/>
    <w:rsid w:val="00F269A0"/>
    <w:rsid w:val="00F269B7"/>
    <w:rsid w:val="00F269D5"/>
    <w:rsid w:val="00F26FF4"/>
    <w:rsid w:val="00F27032"/>
    <w:rsid w:val="00F27823"/>
    <w:rsid w:val="00F27A45"/>
    <w:rsid w:val="00F3044C"/>
    <w:rsid w:val="00F304E9"/>
    <w:rsid w:val="00F30617"/>
    <w:rsid w:val="00F30833"/>
    <w:rsid w:val="00F31683"/>
    <w:rsid w:val="00F318F4"/>
    <w:rsid w:val="00F31C08"/>
    <w:rsid w:val="00F32A3E"/>
    <w:rsid w:val="00F32C90"/>
    <w:rsid w:val="00F33662"/>
    <w:rsid w:val="00F338C8"/>
    <w:rsid w:val="00F33B3B"/>
    <w:rsid w:val="00F33F0A"/>
    <w:rsid w:val="00F34790"/>
    <w:rsid w:val="00F34F76"/>
    <w:rsid w:val="00F3586F"/>
    <w:rsid w:val="00F35E6A"/>
    <w:rsid w:val="00F36762"/>
    <w:rsid w:val="00F36A4F"/>
    <w:rsid w:val="00F36C31"/>
    <w:rsid w:val="00F36CA7"/>
    <w:rsid w:val="00F36FFB"/>
    <w:rsid w:val="00F37229"/>
    <w:rsid w:val="00F37681"/>
    <w:rsid w:val="00F378AF"/>
    <w:rsid w:val="00F37A06"/>
    <w:rsid w:val="00F37E20"/>
    <w:rsid w:val="00F37E24"/>
    <w:rsid w:val="00F40463"/>
    <w:rsid w:val="00F405B2"/>
    <w:rsid w:val="00F40E8B"/>
    <w:rsid w:val="00F40F05"/>
    <w:rsid w:val="00F4105E"/>
    <w:rsid w:val="00F416F6"/>
    <w:rsid w:val="00F41B8F"/>
    <w:rsid w:val="00F41CA0"/>
    <w:rsid w:val="00F423A3"/>
    <w:rsid w:val="00F4258C"/>
    <w:rsid w:val="00F42692"/>
    <w:rsid w:val="00F42944"/>
    <w:rsid w:val="00F42954"/>
    <w:rsid w:val="00F42D72"/>
    <w:rsid w:val="00F4320C"/>
    <w:rsid w:val="00F4333C"/>
    <w:rsid w:val="00F43498"/>
    <w:rsid w:val="00F4390C"/>
    <w:rsid w:val="00F43A46"/>
    <w:rsid w:val="00F43DC2"/>
    <w:rsid w:val="00F43F31"/>
    <w:rsid w:val="00F449EA"/>
    <w:rsid w:val="00F44EA7"/>
    <w:rsid w:val="00F457E2"/>
    <w:rsid w:val="00F45B93"/>
    <w:rsid w:val="00F45CE0"/>
    <w:rsid w:val="00F45EB5"/>
    <w:rsid w:val="00F46E60"/>
    <w:rsid w:val="00F47754"/>
    <w:rsid w:val="00F478F8"/>
    <w:rsid w:val="00F47AE9"/>
    <w:rsid w:val="00F5058A"/>
    <w:rsid w:val="00F517C8"/>
    <w:rsid w:val="00F51828"/>
    <w:rsid w:val="00F5183A"/>
    <w:rsid w:val="00F51E10"/>
    <w:rsid w:val="00F52298"/>
    <w:rsid w:val="00F52B83"/>
    <w:rsid w:val="00F52E3E"/>
    <w:rsid w:val="00F52FA0"/>
    <w:rsid w:val="00F533A6"/>
    <w:rsid w:val="00F53643"/>
    <w:rsid w:val="00F53C53"/>
    <w:rsid w:val="00F53CF1"/>
    <w:rsid w:val="00F53FAB"/>
    <w:rsid w:val="00F5408C"/>
    <w:rsid w:val="00F541E5"/>
    <w:rsid w:val="00F545C8"/>
    <w:rsid w:val="00F54666"/>
    <w:rsid w:val="00F54693"/>
    <w:rsid w:val="00F55439"/>
    <w:rsid w:val="00F55A06"/>
    <w:rsid w:val="00F565E9"/>
    <w:rsid w:val="00F570F5"/>
    <w:rsid w:val="00F572EE"/>
    <w:rsid w:val="00F573DD"/>
    <w:rsid w:val="00F5790E"/>
    <w:rsid w:val="00F579D6"/>
    <w:rsid w:val="00F57A79"/>
    <w:rsid w:val="00F601DC"/>
    <w:rsid w:val="00F60319"/>
    <w:rsid w:val="00F6078C"/>
    <w:rsid w:val="00F609EA"/>
    <w:rsid w:val="00F60F80"/>
    <w:rsid w:val="00F61438"/>
    <w:rsid w:val="00F61861"/>
    <w:rsid w:val="00F6193C"/>
    <w:rsid w:val="00F61A4A"/>
    <w:rsid w:val="00F61A9A"/>
    <w:rsid w:val="00F61AB7"/>
    <w:rsid w:val="00F6276D"/>
    <w:rsid w:val="00F62A26"/>
    <w:rsid w:val="00F62B31"/>
    <w:rsid w:val="00F62E5D"/>
    <w:rsid w:val="00F633CB"/>
    <w:rsid w:val="00F6365B"/>
    <w:rsid w:val="00F638DE"/>
    <w:rsid w:val="00F63972"/>
    <w:rsid w:val="00F63BD8"/>
    <w:rsid w:val="00F63FB6"/>
    <w:rsid w:val="00F6405E"/>
    <w:rsid w:val="00F6426D"/>
    <w:rsid w:val="00F644E5"/>
    <w:rsid w:val="00F6464C"/>
    <w:rsid w:val="00F64A00"/>
    <w:rsid w:val="00F64BBF"/>
    <w:rsid w:val="00F64DA2"/>
    <w:rsid w:val="00F65000"/>
    <w:rsid w:val="00F6519F"/>
    <w:rsid w:val="00F6542D"/>
    <w:rsid w:val="00F6546C"/>
    <w:rsid w:val="00F658C9"/>
    <w:rsid w:val="00F65A3D"/>
    <w:rsid w:val="00F65E38"/>
    <w:rsid w:val="00F662E8"/>
    <w:rsid w:val="00F66B21"/>
    <w:rsid w:val="00F66C8F"/>
    <w:rsid w:val="00F670FA"/>
    <w:rsid w:val="00F6728F"/>
    <w:rsid w:val="00F707BE"/>
    <w:rsid w:val="00F70A01"/>
    <w:rsid w:val="00F70CF0"/>
    <w:rsid w:val="00F71063"/>
    <w:rsid w:val="00F712AE"/>
    <w:rsid w:val="00F7132D"/>
    <w:rsid w:val="00F71B54"/>
    <w:rsid w:val="00F71D1D"/>
    <w:rsid w:val="00F722AE"/>
    <w:rsid w:val="00F7272C"/>
    <w:rsid w:val="00F72758"/>
    <w:rsid w:val="00F72DB6"/>
    <w:rsid w:val="00F7333E"/>
    <w:rsid w:val="00F73546"/>
    <w:rsid w:val="00F7356F"/>
    <w:rsid w:val="00F735B5"/>
    <w:rsid w:val="00F7369D"/>
    <w:rsid w:val="00F738F4"/>
    <w:rsid w:val="00F74248"/>
    <w:rsid w:val="00F748F4"/>
    <w:rsid w:val="00F74C87"/>
    <w:rsid w:val="00F756B9"/>
    <w:rsid w:val="00F756CF"/>
    <w:rsid w:val="00F7572B"/>
    <w:rsid w:val="00F75830"/>
    <w:rsid w:val="00F75940"/>
    <w:rsid w:val="00F75AB8"/>
    <w:rsid w:val="00F75BDF"/>
    <w:rsid w:val="00F76289"/>
    <w:rsid w:val="00F7644B"/>
    <w:rsid w:val="00F76799"/>
    <w:rsid w:val="00F76E27"/>
    <w:rsid w:val="00F77451"/>
    <w:rsid w:val="00F77AB3"/>
    <w:rsid w:val="00F77C48"/>
    <w:rsid w:val="00F77FC3"/>
    <w:rsid w:val="00F77FE2"/>
    <w:rsid w:val="00F80571"/>
    <w:rsid w:val="00F80FC7"/>
    <w:rsid w:val="00F81206"/>
    <w:rsid w:val="00F8134F"/>
    <w:rsid w:val="00F81E57"/>
    <w:rsid w:val="00F82893"/>
    <w:rsid w:val="00F82AD4"/>
    <w:rsid w:val="00F836B9"/>
    <w:rsid w:val="00F84794"/>
    <w:rsid w:val="00F84879"/>
    <w:rsid w:val="00F84ECE"/>
    <w:rsid w:val="00F850FB"/>
    <w:rsid w:val="00F854F7"/>
    <w:rsid w:val="00F85A3B"/>
    <w:rsid w:val="00F85C2F"/>
    <w:rsid w:val="00F85D3E"/>
    <w:rsid w:val="00F85EF8"/>
    <w:rsid w:val="00F85F35"/>
    <w:rsid w:val="00F8635F"/>
    <w:rsid w:val="00F863BE"/>
    <w:rsid w:val="00F8685D"/>
    <w:rsid w:val="00F86952"/>
    <w:rsid w:val="00F86988"/>
    <w:rsid w:val="00F86C07"/>
    <w:rsid w:val="00F87364"/>
    <w:rsid w:val="00F90A7B"/>
    <w:rsid w:val="00F90A87"/>
    <w:rsid w:val="00F90B51"/>
    <w:rsid w:val="00F90B5E"/>
    <w:rsid w:val="00F90D14"/>
    <w:rsid w:val="00F90D42"/>
    <w:rsid w:val="00F90DB4"/>
    <w:rsid w:val="00F90F79"/>
    <w:rsid w:val="00F911C8"/>
    <w:rsid w:val="00F91217"/>
    <w:rsid w:val="00F91395"/>
    <w:rsid w:val="00F9159C"/>
    <w:rsid w:val="00F91619"/>
    <w:rsid w:val="00F9187C"/>
    <w:rsid w:val="00F91984"/>
    <w:rsid w:val="00F91E11"/>
    <w:rsid w:val="00F920B4"/>
    <w:rsid w:val="00F921FE"/>
    <w:rsid w:val="00F9225D"/>
    <w:rsid w:val="00F9243A"/>
    <w:rsid w:val="00F925B4"/>
    <w:rsid w:val="00F9267D"/>
    <w:rsid w:val="00F9293B"/>
    <w:rsid w:val="00F93212"/>
    <w:rsid w:val="00F93468"/>
    <w:rsid w:val="00F93E17"/>
    <w:rsid w:val="00F942BC"/>
    <w:rsid w:val="00F945C7"/>
    <w:rsid w:val="00F9534B"/>
    <w:rsid w:val="00F95491"/>
    <w:rsid w:val="00F95CCB"/>
    <w:rsid w:val="00F95EA0"/>
    <w:rsid w:val="00F9616F"/>
    <w:rsid w:val="00F96475"/>
    <w:rsid w:val="00F964E5"/>
    <w:rsid w:val="00F96548"/>
    <w:rsid w:val="00F9669C"/>
    <w:rsid w:val="00F96ACE"/>
    <w:rsid w:val="00F96B3A"/>
    <w:rsid w:val="00F96B70"/>
    <w:rsid w:val="00F96D48"/>
    <w:rsid w:val="00F96F59"/>
    <w:rsid w:val="00F974EC"/>
    <w:rsid w:val="00F9751F"/>
    <w:rsid w:val="00F97AE0"/>
    <w:rsid w:val="00F97BAE"/>
    <w:rsid w:val="00F97D99"/>
    <w:rsid w:val="00F97EF1"/>
    <w:rsid w:val="00FA0134"/>
    <w:rsid w:val="00FA0359"/>
    <w:rsid w:val="00FA0567"/>
    <w:rsid w:val="00FA108B"/>
    <w:rsid w:val="00FA10FD"/>
    <w:rsid w:val="00FA1385"/>
    <w:rsid w:val="00FA1A10"/>
    <w:rsid w:val="00FA1A7C"/>
    <w:rsid w:val="00FA1AC4"/>
    <w:rsid w:val="00FA1E39"/>
    <w:rsid w:val="00FA24C9"/>
    <w:rsid w:val="00FA2945"/>
    <w:rsid w:val="00FA2B76"/>
    <w:rsid w:val="00FA30BF"/>
    <w:rsid w:val="00FA323B"/>
    <w:rsid w:val="00FA3538"/>
    <w:rsid w:val="00FA388B"/>
    <w:rsid w:val="00FA3B48"/>
    <w:rsid w:val="00FA4691"/>
    <w:rsid w:val="00FA48FB"/>
    <w:rsid w:val="00FA4BF4"/>
    <w:rsid w:val="00FA4DF3"/>
    <w:rsid w:val="00FA520F"/>
    <w:rsid w:val="00FA5262"/>
    <w:rsid w:val="00FA52A4"/>
    <w:rsid w:val="00FA53E1"/>
    <w:rsid w:val="00FA55EA"/>
    <w:rsid w:val="00FA5673"/>
    <w:rsid w:val="00FA56E5"/>
    <w:rsid w:val="00FA58B1"/>
    <w:rsid w:val="00FA590C"/>
    <w:rsid w:val="00FA698B"/>
    <w:rsid w:val="00FA7169"/>
    <w:rsid w:val="00FA72C2"/>
    <w:rsid w:val="00FA734E"/>
    <w:rsid w:val="00FA7542"/>
    <w:rsid w:val="00FA7B07"/>
    <w:rsid w:val="00FA7F1F"/>
    <w:rsid w:val="00FB00C8"/>
    <w:rsid w:val="00FB0483"/>
    <w:rsid w:val="00FB082F"/>
    <w:rsid w:val="00FB08B8"/>
    <w:rsid w:val="00FB0A47"/>
    <w:rsid w:val="00FB0C51"/>
    <w:rsid w:val="00FB12D7"/>
    <w:rsid w:val="00FB1368"/>
    <w:rsid w:val="00FB15E4"/>
    <w:rsid w:val="00FB17FB"/>
    <w:rsid w:val="00FB1C4D"/>
    <w:rsid w:val="00FB1D3F"/>
    <w:rsid w:val="00FB1D5F"/>
    <w:rsid w:val="00FB293D"/>
    <w:rsid w:val="00FB2944"/>
    <w:rsid w:val="00FB2D00"/>
    <w:rsid w:val="00FB3543"/>
    <w:rsid w:val="00FB3728"/>
    <w:rsid w:val="00FB3AD4"/>
    <w:rsid w:val="00FB4059"/>
    <w:rsid w:val="00FB415C"/>
    <w:rsid w:val="00FB43B3"/>
    <w:rsid w:val="00FB4718"/>
    <w:rsid w:val="00FB4824"/>
    <w:rsid w:val="00FB4A8A"/>
    <w:rsid w:val="00FB5ADE"/>
    <w:rsid w:val="00FB5BD9"/>
    <w:rsid w:val="00FB5CCE"/>
    <w:rsid w:val="00FB5DF1"/>
    <w:rsid w:val="00FB60B5"/>
    <w:rsid w:val="00FB6632"/>
    <w:rsid w:val="00FB66DC"/>
    <w:rsid w:val="00FB6BF2"/>
    <w:rsid w:val="00FB71C8"/>
    <w:rsid w:val="00FB7355"/>
    <w:rsid w:val="00FB77DB"/>
    <w:rsid w:val="00FB78E6"/>
    <w:rsid w:val="00FB7B8C"/>
    <w:rsid w:val="00FC0405"/>
    <w:rsid w:val="00FC065B"/>
    <w:rsid w:val="00FC0695"/>
    <w:rsid w:val="00FC1117"/>
    <w:rsid w:val="00FC1D98"/>
    <w:rsid w:val="00FC227C"/>
    <w:rsid w:val="00FC287C"/>
    <w:rsid w:val="00FC2C95"/>
    <w:rsid w:val="00FC2CEC"/>
    <w:rsid w:val="00FC2F08"/>
    <w:rsid w:val="00FC32CA"/>
    <w:rsid w:val="00FC36D6"/>
    <w:rsid w:val="00FC374E"/>
    <w:rsid w:val="00FC3BCF"/>
    <w:rsid w:val="00FC4204"/>
    <w:rsid w:val="00FC4C07"/>
    <w:rsid w:val="00FC4D79"/>
    <w:rsid w:val="00FC534C"/>
    <w:rsid w:val="00FC5731"/>
    <w:rsid w:val="00FC5857"/>
    <w:rsid w:val="00FC598C"/>
    <w:rsid w:val="00FC5AC7"/>
    <w:rsid w:val="00FC674F"/>
    <w:rsid w:val="00FC6754"/>
    <w:rsid w:val="00FC6D66"/>
    <w:rsid w:val="00FC6F0C"/>
    <w:rsid w:val="00FC6FCF"/>
    <w:rsid w:val="00FC74BE"/>
    <w:rsid w:val="00FC7781"/>
    <w:rsid w:val="00FC7899"/>
    <w:rsid w:val="00FC7B61"/>
    <w:rsid w:val="00FD0787"/>
    <w:rsid w:val="00FD084E"/>
    <w:rsid w:val="00FD12D4"/>
    <w:rsid w:val="00FD205E"/>
    <w:rsid w:val="00FD242B"/>
    <w:rsid w:val="00FD3043"/>
    <w:rsid w:val="00FD32D6"/>
    <w:rsid w:val="00FD345A"/>
    <w:rsid w:val="00FD37FC"/>
    <w:rsid w:val="00FD4409"/>
    <w:rsid w:val="00FD441E"/>
    <w:rsid w:val="00FD4650"/>
    <w:rsid w:val="00FD49CF"/>
    <w:rsid w:val="00FD4E8B"/>
    <w:rsid w:val="00FD5126"/>
    <w:rsid w:val="00FD519C"/>
    <w:rsid w:val="00FD538C"/>
    <w:rsid w:val="00FD5443"/>
    <w:rsid w:val="00FD582C"/>
    <w:rsid w:val="00FD5CD3"/>
    <w:rsid w:val="00FD631C"/>
    <w:rsid w:val="00FD6329"/>
    <w:rsid w:val="00FD6F05"/>
    <w:rsid w:val="00FD6F26"/>
    <w:rsid w:val="00FD7262"/>
    <w:rsid w:val="00FD768B"/>
    <w:rsid w:val="00FD791D"/>
    <w:rsid w:val="00FE0195"/>
    <w:rsid w:val="00FE0506"/>
    <w:rsid w:val="00FE0665"/>
    <w:rsid w:val="00FE0693"/>
    <w:rsid w:val="00FE0AD2"/>
    <w:rsid w:val="00FE0EA0"/>
    <w:rsid w:val="00FE0F06"/>
    <w:rsid w:val="00FE11A8"/>
    <w:rsid w:val="00FE17FA"/>
    <w:rsid w:val="00FE1959"/>
    <w:rsid w:val="00FE1E3A"/>
    <w:rsid w:val="00FE1EE6"/>
    <w:rsid w:val="00FE1F2E"/>
    <w:rsid w:val="00FE2314"/>
    <w:rsid w:val="00FE237B"/>
    <w:rsid w:val="00FE27C0"/>
    <w:rsid w:val="00FE2BAA"/>
    <w:rsid w:val="00FE2BC8"/>
    <w:rsid w:val="00FE2D13"/>
    <w:rsid w:val="00FE2F09"/>
    <w:rsid w:val="00FE320D"/>
    <w:rsid w:val="00FE3415"/>
    <w:rsid w:val="00FE355C"/>
    <w:rsid w:val="00FE36A4"/>
    <w:rsid w:val="00FE38EE"/>
    <w:rsid w:val="00FE3ABD"/>
    <w:rsid w:val="00FE3D89"/>
    <w:rsid w:val="00FE4215"/>
    <w:rsid w:val="00FE45A0"/>
    <w:rsid w:val="00FE4893"/>
    <w:rsid w:val="00FE4C2C"/>
    <w:rsid w:val="00FE4DF9"/>
    <w:rsid w:val="00FE5020"/>
    <w:rsid w:val="00FE5229"/>
    <w:rsid w:val="00FE53CF"/>
    <w:rsid w:val="00FE54C6"/>
    <w:rsid w:val="00FE561A"/>
    <w:rsid w:val="00FE57EA"/>
    <w:rsid w:val="00FE5907"/>
    <w:rsid w:val="00FE594B"/>
    <w:rsid w:val="00FE5A69"/>
    <w:rsid w:val="00FE5DDC"/>
    <w:rsid w:val="00FE632D"/>
    <w:rsid w:val="00FE634E"/>
    <w:rsid w:val="00FE680D"/>
    <w:rsid w:val="00FE68F7"/>
    <w:rsid w:val="00FE6CEC"/>
    <w:rsid w:val="00FE708C"/>
    <w:rsid w:val="00FE70CB"/>
    <w:rsid w:val="00FE7898"/>
    <w:rsid w:val="00FE7E9A"/>
    <w:rsid w:val="00FF0033"/>
    <w:rsid w:val="00FF027D"/>
    <w:rsid w:val="00FF0771"/>
    <w:rsid w:val="00FF0A70"/>
    <w:rsid w:val="00FF0B09"/>
    <w:rsid w:val="00FF0E72"/>
    <w:rsid w:val="00FF116E"/>
    <w:rsid w:val="00FF12EA"/>
    <w:rsid w:val="00FF12FA"/>
    <w:rsid w:val="00FF144B"/>
    <w:rsid w:val="00FF1459"/>
    <w:rsid w:val="00FF155D"/>
    <w:rsid w:val="00FF1751"/>
    <w:rsid w:val="00FF1B9B"/>
    <w:rsid w:val="00FF2105"/>
    <w:rsid w:val="00FF294D"/>
    <w:rsid w:val="00FF2B0D"/>
    <w:rsid w:val="00FF2F2D"/>
    <w:rsid w:val="00FF30E2"/>
    <w:rsid w:val="00FF31F5"/>
    <w:rsid w:val="00FF32F6"/>
    <w:rsid w:val="00FF33CC"/>
    <w:rsid w:val="00FF36D3"/>
    <w:rsid w:val="00FF3740"/>
    <w:rsid w:val="00FF3CA0"/>
    <w:rsid w:val="00FF4080"/>
    <w:rsid w:val="00FF410A"/>
    <w:rsid w:val="00FF46C8"/>
    <w:rsid w:val="00FF4FB7"/>
    <w:rsid w:val="00FF524B"/>
    <w:rsid w:val="00FF5EC2"/>
    <w:rsid w:val="00FF6252"/>
    <w:rsid w:val="00FF7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B1E710-C2C5-4DB4-BCEF-5AB16A50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7C0B"/>
    <w:pPr>
      <w:jc w:val="both"/>
    </w:pPr>
  </w:style>
  <w:style w:type="paragraph" w:styleId="Heading1">
    <w:name w:val="heading 1"/>
    <w:basedOn w:val="ListParagraph"/>
    <w:next w:val="Normal"/>
    <w:qFormat/>
    <w:rsid w:val="00911AAF"/>
    <w:pPr>
      <w:numPr>
        <w:numId w:val="5"/>
      </w:numPr>
      <w:tabs>
        <w:tab w:val="left" w:pos="720"/>
      </w:tabs>
      <w:spacing w:before="360"/>
      <w:ind w:hanging="630"/>
      <w:contextualSpacing w:val="0"/>
      <w:jc w:val="left"/>
      <w:outlineLvl w:val="0"/>
    </w:pPr>
    <w:rPr>
      <w:rFonts w:cs="Calibri"/>
      <w:b/>
      <w:color w:val="00594A"/>
      <w:sz w:val="36"/>
      <w:szCs w:val="36"/>
    </w:rPr>
  </w:style>
  <w:style w:type="paragraph" w:styleId="Heading2">
    <w:name w:val="heading 2"/>
    <w:basedOn w:val="Normal"/>
    <w:next w:val="Normal"/>
    <w:link w:val="Heading2Char"/>
    <w:semiHidden/>
    <w:qFormat/>
    <w:rsid w:val="00F43498"/>
    <w:pPr>
      <w:widowControl w:val="0"/>
      <w:numPr>
        <w:ilvl w:val="1"/>
        <w:numId w:val="1"/>
      </w:numPr>
      <w:jc w:val="left"/>
      <w:outlineLvl w:val="1"/>
    </w:pPr>
    <w:rPr>
      <w:b/>
      <w:sz w:val="28"/>
    </w:rPr>
  </w:style>
  <w:style w:type="paragraph" w:styleId="Heading3">
    <w:name w:val="heading 3"/>
    <w:basedOn w:val="Normal"/>
    <w:next w:val="Normal"/>
    <w:semiHidden/>
    <w:qFormat/>
    <w:rsid w:val="00F43498"/>
    <w:pPr>
      <w:keepNext/>
      <w:numPr>
        <w:ilvl w:val="2"/>
        <w:numId w:val="1"/>
      </w:numPr>
      <w:jc w:val="left"/>
      <w:outlineLvl w:val="2"/>
    </w:pPr>
    <w:rPr>
      <w:b/>
      <w:sz w:val="24"/>
    </w:rPr>
  </w:style>
  <w:style w:type="paragraph" w:styleId="Heading4">
    <w:name w:val="heading 4"/>
    <w:basedOn w:val="Normal"/>
    <w:next w:val="Normal"/>
    <w:semiHidden/>
    <w:qFormat/>
    <w:rsid w:val="00F43498"/>
    <w:pPr>
      <w:numPr>
        <w:ilvl w:val="3"/>
        <w:numId w:val="1"/>
      </w:numPr>
      <w:jc w:val="left"/>
      <w:outlineLvl w:val="3"/>
    </w:pPr>
    <w:rPr>
      <w:b/>
    </w:rPr>
  </w:style>
  <w:style w:type="paragraph" w:styleId="Heading5">
    <w:name w:val="heading 5"/>
    <w:basedOn w:val="Normal"/>
    <w:next w:val="Normal"/>
    <w:link w:val="Heading5Char"/>
    <w:semiHidden/>
    <w:qFormat/>
    <w:rsid w:val="00F43498"/>
    <w:pPr>
      <w:keepNext/>
      <w:jc w:val="left"/>
      <w:outlineLvl w:val="4"/>
    </w:pPr>
    <w:rPr>
      <w:b/>
      <w:caps/>
      <w:color w:val="00544A" w:themeColor="accent1"/>
      <w:sz w:val="32"/>
    </w:rPr>
  </w:style>
  <w:style w:type="paragraph" w:styleId="Heading6">
    <w:name w:val="heading 6"/>
    <w:basedOn w:val="Normal"/>
    <w:next w:val="Normal"/>
    <w:semiHidden/>
    <w:qFormat/>
    <w:rsid w:val="00F43498"/>
    <w:pPr>
      <w:keepNext/>
      <w:jc w:val="left"/>
      <w:outlineLvl w:val="5"/>
    </w:pPr>
    <w:rPr>
      <w:b/>
      <w:sz w:val="28"/>
    </w:rPr>
  </w:style>
  <w:style w:type="paragraph" w:styleId="Heading7">
    <w:name w:val="heading 7"/>
    <w:basedOn w:val="Normal"/>
    <w:next w:val="Normal"/>
    <w:semiHidden/>
    <w:qFormat/>
    <w:rsid w:val="00F43498"/>
    <w:pPr>
      <w:jc w:val="left"/>
      <w:outlineLvl w:val="6"/>
    </w:pPr>
    <w:rPr>
      <w:b/>
      <w:sz w:val="24"/>
    </w:rPr>
  </w:style>
  <w:style w:type="paragraph" w:styleId="Heading8">
    <w:name w:val="heading 8"/>
    <w:basedOn w:val="Heading7"/>
    <w:next w:val="Normal"/>
    <w:semiHidden/>
    <w:qFormat/>
    <w:rsid w:val="00F43498"/>
    <w:pPr>
      <w:outlineLvl w:val="7"/>
    </w:pPr>
    <w:rPr>
      <w:sz w:val="22"/>
    </w:rPr>
  </w:style>
  <w:style w:type="paragraph" w:styleId="Heading9">
    <w:name w:val="heading 9"/>
    <w:basedOn w:val="Heading8"/>
    <w:next w:val="Normal"/>
    <w:semiHidden/>
    <w:qFormat/>
    <w:rsid w:val="00F434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7C0B"/>
    <w:rPr>
      <w:sz w:val="12"/>
      <w:szCs w:val="12"/>
    </w:rPr>
  </w:style>
  <w:style w:type="paragraph" w:styleId="Header">
    <w:name w:val="header"/>
    <w:basedOn w:val="Normal"/>
    <w:rsid w:val="00F43498"/>
    <w:rPr>
      <w:sz w:val="20"/>
    </w:rPr>
  </w:style>
  <w:style w:type="character" w:styleId="PageNumber">
    <w:name w:val="page number"/>
    <w:rsid w:val="00F43498"/>
    <w:rPr>
      <w:rFonts w:ascii="Calibri" w:hAnsi="Calibri"/>
      <w:sz w:val="20"/>
    </w:rPr>
  </w:style>
  <w:style w:type="paragraph" w:styleId="Title">
    <w:name w:val="Title"/>
    <w:basedOn w:val="Normal"/>
    <w:next w:val="Normal"/>
    <w:link w:val="TitleChar"/>
    <w:uiPriority w:val="10"/>
    <w:qFormat/>
    <w:rsid w:val="005F7C0B"/>
    <w:pPr>
      <w:jc w:val="center"/>
    </w:pPr>
    <w:rPr>
      <w:rFonts w:cs="Calibri"/>
      <w:b/>
      <w:color w:val="FFFFFF" w:themeColor="background1"/>
      <w:sz w:val="72"/>
      <w:szCs w:val="72"/>
    </w:rPr>
  </w:style>
  <w:style w:type="character" w:styleId="Hyperlink">
    <w:name w:val="Hyperlink"/>
    <w:basedOn w:val="DefaultParagraphFont"/>
    <w:rsid w:val="00116CDC"/>
    <w:rPr>
      <w:color w:val="0000FF" w:themeColor="hyperlink"/>
      <w:u w:val="single"/>
    </w:rPr>
  </w:style>
  <w:style w:type="paragraph" w:styleId="ListParagraph">
    <w:name w:val="List Paragraph"/>
    <w:basedOn w:val="Normal"/>
    <w:uiPriority w:val="34"/>
    <w:rsid w:val="00F43498"/>
    <w:pPr>
      <w:ind w:left="720"/>
      <w:contextualSpacing/>
    </w:pPr>
  </w:style>
  <w:style w:type="table" w:styleId="TableGrid">
    <w:name w:val="Table Grid"/>
    <w:basedOn w:val="TableNormal"/>
    <w:rsid w:val="00F43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43498"/>
    <w:tblPr>
      <w:tblStyleRowBandSize w:val="1"/>
      <w:tblBorders>
        <w:top w:val="single" w:sz="4" w:space="0" w:color="00594A"/>
        <w:left w:val="single" w:sz="4" w:space="0" w:color="00594A"/>
        <w:bottom w:val="single" w:sz="4" w:space="0" w:color="00594A"/>
        <w:right w:val="single" w:sz="4" w:space="0" w:color="00594A"/>
        <w:insideH w:val="single" w:sz="4" w:space="0" w:color="00594A"/>
        <w:insideV w:val="single" w:sz="4" w:space="0" w:color="00594A"/>
      </w:tblBorders>
    </w:tblPr>
    <w:tblStylePr w:type="firstRow">
      <w:pPr>
        <w:jc w:val="center"/>
      </w:pPr>
      <w:rPr>
        <w:rFonts w:ascii="Calibri" w:hAnsi="Calibri"/>
        <w:b/>
        <w:sz w:val="20"/>
      </w:rPr>
      <w:tblPr/>
      <w:tcPr>
        <w:shd w:val="clear" w:color="auto" w:fill="00594A"/>
        <w:vAlign w:val="center"/>
      </w:tcPr>
    </w:tblStylePr>
    <w:tblStylePr w:type="firstCol">
      <w:rPr>
        <w:rFonts w:ascii="Calibri" w:hAnsi="Calibri"/>
        <w:sz w:val="20"/>
      </w:rPr>
      <w:tblPr/>
      <w:tcPr>
        <w:shd w:val="clear" w:color="auto" w:fill="EDF9EB"/>
      </w:tcPr>
    </w:tblStylePr>
  </w:style>
  <w:style w:type="character" w:customStyle="1" w:styleId="Heading2Char">
    <w:name w:val="Heading 2 Char"/>
    <w:link w:val="Heading2"/>
    <w:semiHidden/>
    <w:rsid w:val="005F7C0B"/>
    <w:rPr>
      <w:b/>
      <w:sz w:val="28"/>
    </w:rPr>
  </w:style>
  <w:style w:type="character" w:customStyle="1" w:styleId="Heading5Char">
    <w:name w:val="Heading 5 Char"/>
    <w:link w:val="Heading5"/>
    <w:semiHidden/>
    <w:rsid w:val="005F7C0B"/>
    <w:rPr>
      <w:b/>
      <w:caps/>
      <w:color w:val="00544A" w:themeColor="accent1"/>
      <w:sz w:val="32"/>
    </w:rPr>
  </w:style>
  <w:style w:type="character" w:customStyle="1" w:styleId="FooterChar">
    <w:name w:val="Footer Char"/>
    <w:link w:val="Footer"/>
    <w:uiPriority w:val="99"/>
    <w:rsid w:val="005F7C0B"/>
    <w:rPr>
      <w:sz w:val="12"/>
      <w:szCs w:val="12"/>
    </w:rPr>
  </w:style>
  <w:style w:type="character" w:customStyle="1" w:styleId="TitleChar">
    <w:name w:val="Title Char"/>
    <w:basedOn w:val="DefaultParagraphFont"/>
    <w:link w:val="Title"/>
    <w:uiPriority w:val="10"/>
    <w:rsid w:val="005F7C0B"/>
    <w:rPr>
      <w:rFonts w:cs="Calibri"/>
      <w:b/>
      <w:color w:val="FFFFFF" w:themeColor="background1"/>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nrc.govt.n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43AF6E5DAD43FBA888BAB4CBCC33E5"/>
        <w:category>
          <w:name w:val="General"/>
          <w:gallery w:val="placeholder"/>
        </w:category>
        <w:types>
          <w:type w:val="bbPlcHdr"/>
        </w:types>
        <w:behaviors>
          <w:behavior w:val="content"/>
        </w:behaviors>
        <w:guid w:val="{379A1DEA-D98F-4B46-ABB8-71DE6584FA2C}"/>
      </w:docPartPr>
      <w:docPartBody>
        <w:p w:rsidR="00344FAD" w:rsidRDefault="002B1C0C" w:rsidP="002B1C0C">
          <w:pPr>
            <w:pStyle w:val="6E43AF6E5DAD43FBA888BAB4CBCC33E5"/>
          </w:pPr>
          <w:r w:rsidRPr="002333EB">
            <w:rPr>
              <w:rStyle w:val="PlaceholderText"/>
              <w:color w:val="A5A5A5" w:themeColor="accent3"/>
            </w:rPr>
            <w:t>Click or tap here to enter text.</w:t>
          </w:r>
        </w:p>
      </w:docPartBody>
    </w:docPart>
    <w:docPart>
      <w:docPartPr>
        <w:name w:val="DC128D8FE9D14AE088E3BF14B9845E9D"/>
        <w:category>
          <w:name w:val="General"/>
          <w:gallery w:val="placeholder"/>
        </w:category>
        <w:types>
          <w:type w:val="bbPlcHdr"/>
        </w:types>
        <w:behaviors>
          <w:behavior w:val="content"/>
        </w:behaviors>
        <w:guid w:val="{4F36F0E3-10D1-4B79-82B7-D6549437AFB1}"/>
      </w:docPartPr>
      <w:docPartBody>
        <w:p w:rsidR="00344FAD" w:rsidRDefault="002B1C0C" w:rsidP="002B1C0C">
          <w:pPr>
            <w:pStyle w:val="DC128D8FE9D14AE088E3BF14B9845E9D"/>
          </w:pPr>
          <w:r w:rsidRPr="002333EB">
            <w:rPr>
              <w:rStyle w:val="PlaceholderText"/>
              <w:color w:val="A5A5A5" w:themeColor="accent3"/>
            </w:rPr>
            <w:t>Click or tap here to enter text.</w:t>
          </w:r>
        </w:p>
      </w:docPartBody>
    </w:docPart>
    <w:docPart>
      <w:docPartPr>
        <w:name w:val="18F037801E0045C7940CDF30C6C9C6BF"/>
        <w:category>
          <w:name w:val="General"/>
          <w:gallery w:val="placeholder"/>
        </w:category>
        <w:types>
          <w:type w:val="bbPlcHdr"/>
        </w:types>
        <w:behaviors>
          <w:behavior w:val="content"/>
        </w:behaviors>
        <w:guid w:val="{7FC7B1E6-3316-4917-A93A-AA329D039E5C}"/>
      </w:docPartPr>
      <w:docPartBody>
        <w:p w:rsidR="00344FAD" w:rsidRDefault="002B1C0C" w:rsidP="002B1C0C">
          <w:pPr>
            <w:pStyle w:val="18F037801E0045C7940CDF30C6C9C6BF"/>
          </w:pPr>
          <w:r w:rsidRPr="002333EB">
            <w:rPr>
              <w:rStyle w:val="PlaceholderText"/>
              <w:color w:val="A5A5A5" w:themeColor="accent3"/>
            </w:rPr>
            <w:t>Click or tap here to enter text.</w:t>
          </w:r>
        </w:p>
      </w:docPartBody>
    </w:docPart>
    <w:docPart>
      <w:docPartPr>
        <w:name w:val="816769AE6D24452FA0831D4157876FBA"/>
        <w:category>
          <w:name w:val="General"/>
          <w:gallery w:val="placeholder"/>
        </w:category>
        <w:types>
          <w:type w:val="bbPlcHdr"/>
        </w:types>
        <w:behaviors>
          <w:behavior w:val="content"/>
        </w:behaviors>
        <w:guid w:val="{8E6D3A13-FDAA-48A4-9D61-A09415835FCE}"/>
      </w:docPartPr>
      <w:docPartBody>
        <w:p w:rsidR="00344FAD" w:rsidRDefault="002B1C0C" w:rsidP="002B1C0C">
          <w:pPr>
            <w:pStyle w:val="816769AE6D24452FA0831D4157876FBA"/>
          </w:pPr>
          <w:r w:rsidRPr="002333EB">
            <w:rPr>
              <w:rStyle w:val="PlaceholderText"/>
              <w:color w:val="A5A5A5" w:themeColor="accent3"/>
            </w:rPr>
            <w:t>Click or tap here to enter text.</w:t>
          </w:r>
        </w:p>
      </w:docPartBody>
    </w:docPart>
    <w:docPart>
      <w:docPartPr>
        <w:name w:val="6B6DFF278DC6430BBB364F097DED78F7"/>
        <w:category>
          <w:name w:val="General"/>
          <w:gallery w:val="placeholder"/>
        </w:category>
        <w:types>
          <w:type w:val="bbPlcHdr"/>
        </w:types>
        <w:behaviors>
          <w:behavior w:val="content"/>
        </w:behaviors>
        <w:guid w:val="{EC908980-29F8-4B23-A54C-B2CCEBE9F15A}"/>
      </w:docPartPr>
      <w:docPartBody>
        <w:p w:rsidR="00344FAD" w:rsidRDefault="002B1C0C" w:rsidP="002B1C0C">
          <w:pPr>
            <w:pStyle w:val="6B6DFF278DC6430BBB364F097DED78F7"/>
          </w:pPr>
          <w:r w:rsidRPr="002333EB">
            <w:rPr>
              <w:rStyle w:val="PlaceholderText"/>
              <w:color w:val="A5A5A5" w:themeColor="accent3"/>
            </w:rPr>
            <w:t>Click or tap here to enter text.</w:t>
          </w:r>
        </w:p>
      </w:docPartBody>
    </w:docPart>
    <w:docPart>
      <w:docPartPr>
        <w:name w:val="01C3AC7DAB7E465F89E37ADCC91392E3"/>
        <w:category>
          <w:name w:val="General"/>
          <w:gallery w:val="placeholder"/>
        </w:category>
        <w:types>
          <w:type w:val="bbPlcHdr"/>
        </w:types>
        <w:behaviors>
          <w:behavior w:val="content"/>
        </w:behaviors>
        <w:guid w:val="{6A44E6B4-375E-4FCC-B45D-788721A71A78}"/>
      </w:docPartPr>
      <w:docPartBody>
        <w:p w:rsidR="00344FAD" w:rsidRDefault="002B1C0C" w:rsidP="002B1C0C">
          <w:pPr>
            <w:pStyle w:val="01C3AC7DAB7E465F89E37ADCC91392E3"/>
          </w:pPr>
          <w:r w:rsidRPr="005D1C15">
            <w:rPr>
              <w:rStyle w:val="PlaceholderText"/>
              <w:color w:val="A5A5A5" w:themeColor="accent3"/>
            </w:rPr>
            <w:t>Click or tap here to enter text.</w:t>
          </w:r>
        </w:p>
      </w:docPartBody>
    </w:docPart>
    <w:docPart>
      <w:docPartPr>
        <w:name w:val="21BA84797B13432D92FD5F25A12973B7"/>
        <w:category>
          <w:name w:val="General"/>
          <w:gallery w:val="placeholder"/>
        </w:category>
        <w:types>
          <w:type w:val="bbPlcHdr"/>
        </w:types>
        <w:behaviors>
          <w:behavior w:val="content"/>
        </w:behaviors>
        <w:guid w:val="{3338D855-AD79-4C54-93BF-9145452F7387}"/>
      </w:docPartPr>
      <w:docPartBody>
        <w:p w:rsidR="00344FAD" w:rsidRDefault="002B1C0C" w:rsidP="002B1C0C">
          <w:pPr>
            <w:pStyle w:val="21BA84797B13432D92FD5F25A12973B7"/>
          </w:pPr>
          <w:r w:rsidRPr="005D1C15">
            <w:rPr>
              <w:rStyle w:val="PlaceholderText"/>
              <w:color w:val="A5A5A5" w:themeColor="accent3"/>
            </w:rPr>
            <w:t>Click or tap here to enter text.</w:t>
          </w:r>
        </w:p>
      </w:docPartBody>
    </w:docPart>
    <w:docPart>
      <w:docPartPr>
        <w:name w:val="94D57599243A4A1483EBDE2D220790BB"/>
        <w:category>
          <w:name w:val="General"/>
          <w:gallery w:val="placeholder"/>
        </w:category>
        <w:types>
          <w:type w:val="bbPlcHdr"/>
        </w:types>
        <w:behaviors>
          <w:behavior w:val="content"/>
        </w:behaviors>
        <w:guid w:val="{13C5E572-A89E-4326-BCA8-957B9994D39B}"/>
      </w:docPartPr>
      <w:docPartBody>
        <w:p w:rsidR="00344FAD" w:rsidRDefault="002B1C0C" w:rsidP="002B1C0C">
          <w:pPr>
            <w:pStyle w:val="94D57599243A4A1483EBDE2D220790BB"/>
          </w:pPr>
          <w:r w:rsidRPr="002333EB">
            <w:rPr>
              <w:rStyle w:val="PlaceholderText"/>
              <w:color w:val="A5A5A5" w:themeColor="accent3"/>
            </w:rPr>
            <w:t>Click or tap here to enter text.</w:t>
          </w:r>
        </w:p>
      </w:docPartBody>
    </w:docPart>
    <w:docPart>
      <w:docPartPr>
        <w:name w:val="FBD38FBDED8E4044B1E6ADB3A0E5CEF2"/>
        <w:category>
          <w:name w:val="General"/>
          <w:gallery w:val="placeholder"/>
        </w:category>
        <w:types>
          <w:type w:val="bbPlcHdr"/>
        </w:types>
        <w:behaviors>
          <w:behavior w:val="content"/>
        </w:behaviors>
        <w:guid w:val="{365465F8-3357-4DD4-9C17-01E84B106B0F}"/>
      </w:docPartPr>
      <w:docPartBody>
        <w:p w:rsidR="00344FAD" w:rsidRDefault="002B1C0C" w:rsidP="002B1C0C">
          <w:pPr>
            <w:pStyle w:val="FBD38FBDED8E4044B1E6ADB3A0E5CEF2"/>
          </w:pPr>
          <w:r w:rsidRPr="002333EB">
            <w:rPr>
              <w:rStyle w:val="PlaceholderText"/>
              <w:color w:val="A5A5A5" w:themeColor="accent3"/>
            </w:rPr>
            <w:t>Click or tap here to enter text.</w:t>
          </w:r>
        </w:p>
      </w:docPartBody>
    </w:docPart>
    <w:docPart>
      <w:docPartPr>
        <w:name w:val="F8D11DEE8C7E44E09E9A0E5B1455E87A"/>
        <w:category>
          <w:name w:val="General"/>
          <w:gallery w:val="placeholder"/>
        </w:category>
        <w:types>
          <w:type w:val="bbPlcHdr"/>
        </w:types>
        <w:behaviors>
          <w:behavior w:val="content"/>
        </w:behaviors>
        <w:guid w:val="{2CCF8CB7-266C-4FFC-B1DF-2955CFE332FD}"/>
      </w:docPartPr>
      <w:docPartBody>
        <w:p w:rsidR="00344FAD" w:rsidRDefault="002B1C0C" w:rsidP="002B1C0C">
          <w:pPr>
            <w:pStyle w:val="F8D11DEE8C7E44E09E9A0E5B1455E87A"/>
          </w:pPr>
          <w:r w:rsidRPr="002333EB">
            <w:rPr>
              <w:rStyle w:val="PlaceholderText"/>
              <w:color w:val="A5A5A5" w:themeColor="accent3"/>
            </w:rPr>
            <w:t>Click or tap here to enter text.</w:t>
          </w:r>
        </w:p>
      </w:docPartBody>
    </w:docPart>
    <w:docPart>
      <w:docPartPr>
        <w:name w:val="8E500B9012E44EABAE517000D1334160"/>
        <w:category>
          <w:name w:val="General"/>
          <w:gallery w:val="placeholder"/>
        </w:category>
        <w:types>
          <w:type w:val="bbPlcHdr"/>
        </w:types>
        <w:behaviors>
          <w:behavior w:val="content"/>
        </w:behaviors>
        <w:guid w:val="{F98F970B-446E-4FA5-B22B-17B5F545817D}"/>
      </w:docPartPr>
      <w:docPartBody>
        <w:p w:rsidR="00344FAD" w:rsidRDefault="002B1C0C" w:rsidP="002B1C0C">
          <w:pPr>
            <w:pStyle w:val="8E500B9012E44EABAE517000D1334160"/>
          </w:pPr>
          <w:r w:rsidRPr="002333EB">
            <w:rPr>
              <w:rStyle w:val="PlaceholderText"/>
              <w:color w:val="A5A5A5" w:themeColor="accent3"/>
            </w:rPr>
            <w:t>Click or tap here to enter text.</w:t>
          </w:r>
        </w:p>
      </w:docPartBody>
    </w:docPart>
    <w:docPart>
      <w:docPartPr>
        <w:name w:val="EC52B6D784B546CCBAEF721E20C2B4E0"/>
        <w:category>
          <w:name w:val="General"/>
          <w:gallery w:val="placeholder"/>
        </w:category>
        <w:types>
          <w:type w:val="bbPlcHdr"/>
        </w:types>
        <w:behaviors>
          <w:behavior w:val="content"/>
        </w:behaviors>
        <w:guid w:val="{50813315-3481-4080-868D-996E8F909954}"/>
      </w:docPartPr>
      <w:docPartBody>
        <w:p w:rsidR="00344FAD" w:rsidRDefault="002B1C0C" w:rsidP="002B1C0C">
          <w:pPr>
            <w:pStyle w:val="EC52B6D784B546CCBAEF721E20C2B4E0"/>
          </w:pPr>
          <w:r w:rsidRPr="002333EB">
            <w:rPr>
              <w:rStyle w:val="PlaceholderText"/>
              <w:color w:val="A5A5A5" w:themeColor="accent3"/>
            </w:rPr>
            <w:t>Click or tap here to enter text.</w:t>
          </w:r>
        </w:p>
      </w:docPartBody>
    </w:docPart>
    <w:docPart>
      <w:docPartPr>
        <w:name w:val="D3571365AFC04466A6F0BE66C3E91267"/>
        <w:category>
          <w:name w:val="General"/>
          <w:gallery w:val="placeholder"/>
        </w:category>
        <w:types>
          <w:type w:val="bbPlcHdr"/>
        </w:types>
        <w:behaviors>
          <w:behavior w:val="content"/>
        </w:behaviors>
        <w:guid w:val="{EA69BACE-D318-40A2-BEF2-0BF1A6742D9B}"/>
      </w:docPartPr>
      <w:docPartBody>
        <w:p w:rsidR="00344FAD" w:rsidRDefault="002B1C0C" w:rsidP="002B1C0C">
          <w:pPr>
            <w:pStyle w:val="D3571365AFC04466A6F0BE66C3E91267"/>
          </w:pPr>
          <w:r w:rsidRPr="002333EB">
            <w:rPr>
              <w:rStyle w:val="PlaceholderText"/>
              <w:color w:val="A5A5A5" w:themeColor="accent3"/>
            </w:rPr>
            <w:t>Click or tap here to enter text.</w:t>
          </w:r>
        </w:p>
      </w:docPartBody>
    </w:docPart>
    <w:docPart>
      <w:docPartPr>
        <w:name w:val="E06B331DC16C49DA977C9FE720A9483A"/>
        <w:category>
          <w:name w:val="General"/>
          <w:gallery w:val="placeholder"/>
        </w:category>
        <w:types>
          <w:type w:val="bbPlcHdr"/>
        </w:types>
        <w:behaviors>
          <w:behavior w:val="content"/>
        </w:behaviors>
        <w:guid w:val="{222A1A8C-2E69-4E86-ABF4-2EE285A0765C}"/>
      </w:docPartPr>
      <w:docPartBody>
        <w:p w:rsidR="00344FAD" w:rsidRDefault="002B1C0C" w:rsidP="002B1C0C">
          <w:pPr>
            <w:pStyle w:val="E06B331DC16C49DA977C9FE720A9483A"/>
          </w:pPr>
          <w:r w:rsidRPr="002333EB">
            <w:rPr>
              <w:rStyle w:val="PlaceholderText"/>
              <w:color w:val="A5A5A5" w:themeColor="accent3"/>
            </w:rPr>
            <w:t>Click or tap here to enter text.</w:t>
          </w:r>
        </w:p>
      </w:docPartBody>
    </w:docPart>
    <w:docPart>
      <w:docPartPr>
        <w:name w:val="0031F82B4C034BF8B13A2F850B6CEBBD"/>
        <w:category>
          <w:name w:val="General"/>
          <w:gallery w:val="placeholder"/>
        </w:category>
        <w:types>
          <w:type w:val="bbPlcHdr"/>
        </w:types>
        <w:behaviors>
          <w:behavior w:val="content"/>
        </w:behaviors>
        <w:guid w:val="{3BF32C9E-FD47-4A05-A258-48B99C0935C9}"/>
      </w:docPartPr>
      <w:docPartBody>
        <w:p w:rsidR="00344FAD" w:rsidRDefault="002B1C0C" w:rsidP="002B1C0C">
          <w:pPr>
            <w:pStyle w:val="0031F82B4C034BF8B13A2F850B6CEBBD"/>
          </w:pPr>
          <w:r w:rsidRPr="007B5F20">
            <w:rPr>
              <w:rStyle w:val="PlaceholderText"/>
              <w:rFonts w:cstheme="minorHAnsi"/>
              <w:color w:val="000000" w:themeColor="text1"/>
              <w:u w:val="dotted"/>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0C"/>
    <w:rsid w:val="002B1C0C"/>
    <w:rsid w:val="00344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C0C"/>
    <w:rPr>
      <w:color w:val="808080"/>
    </w:rPr>
  </w:style>
  <w:style w:type="paragraph" w:customStyle="1" w:styleId="6E43AF6E5DAD43FBA888BAB4CBCC33E5">
    <w:name w:val="6E43AF6E5DAD43FBA888BAB4CBCC33E5"/>
    <w:rsid w:val="002B1C0C"/>
  </w:style>
  <w:style w:type="paragraph" w:customStyle="1" w:styleId="DC128D8FE9D14AE088E3BF14B9845E9D">
    <w:name w:val="DC128D8FE9D14AE088E3BF14B9845E9D"/>
    <w:rsid w:val="002B1C0C"/>
  </w:style>
  <w:style w:type="paragraph" w:customStyle="1" w:styleId="18F037801E0045C7940CDF30C6C9C6BF">
    <w:name w:val="18F037801E0045C7940CDF30C6C9C6BF"/>
    <w:rsid w:val="002B1C0C"/>
  </w:style>
  <w:style w:type="paragraph" w:customStyle="1" w:styleId="816769AE6D24452FA0831D4157876FBA">
    <w:name w:val="816769AE6D24452FA0831D4157876FBA"/>
    <w:rsid w:val="002B1C0C"/>
  </w:style>
  <w:style w:type="paragraph" w:customStyle="1" w:styleId="6B6DFF278DC6430BBB364F097DED78F7">
    <w:name w:val="6B6DFF278DC6430BBB364F097DED78F7"/>
    <w:rsid w:val="002B1C0C"/>
  </w:style>
  <w:style w:type="paragraph" w:customStyle="1" w:styleId="01C3AC7DAB7E465F89E37ADCC91392E3">
    <w:name w:val="01C3AC7DAB7E465F89E37ADCC91392E3"/>
    <w:rsid w:val="002B1C0C"/>
  </w:style>
  <w:style w:type="paragraph" w:customStyle="1" w:styleId="21BA84797B13432D92FD5F25A12973B7">
    <w:name w:val="21BA84797B13432D92FD5F25A12973B7"/>
    <w:rsid w:val="002B1C0C"/>
  </w:style>
  <w:style w:type="paragraph" w:customStyle="1" w:styleId="94D57599243A4A1483EBDE2D220790BB">
    <w:name w:val="94D57599243A4A1483EBDE2D220790BB"/>
    <w:rsid w:val="002B1C0C"/>
  </w:style>
  <w:style w:type="paragraph" w:customStyle="1" w:styleId="FBD38FBDED8E4044B1E6ADB3A0E5CEF2">
    <w:name w:val="FBD38FBDED8E4044B1E6ADB3A0E5CEF2"/>
    <w:rsid w:val="002B1C0C"/>
  </w:style>
  <w:style w:type="paragraph" w:customStyle="1" w:styleId="F8D11DEE8C7E44E09E9A0E5B1455E87A">
    <w:name w:val="F8D11DEE8C7E44E09E9A0E5B1455E87A"/>
    <w:rsid w:val="002B1C0C"/>
  </w:style>
  <w:style w:type="paragraph" w:customStyle="1" w:styleId="8E500B9012E44EABAE517000D1334160">
    <w:name w:val="8E500B9012E44EABAE517000D1334160"/>
    <w:rsid w:val="002B1C0C"/>
  </w:style>
  <w:style w:type="paragraph" w:customStyle="1" w:styleId="EC52B6D784B546CCBAEF721E20C2B4E0">
    <w:name w:val="EC52B6D784B546CCBAEF721E20C2B4E0"/>
    <w:rsid w:val="002B1C0C"/>
  </w:style>
  <w:style w:type="paragraph" w:customStyle="1" w:styleId="D3571365AFC04466A6F0BE66C3E91267">
    <w:name w:val="D3571365AFC04466A6F0BE66C3E91267"/>
    <w:rsid w:val="002B1C0C"/>
  </w:style>
  <w:style w:type="paragraph" w:customStyle="1" w:styleId="E06B331DC16C49DA977C9FE720A9483A">
    <w:name w:val="E06B331DC16C49DA977C9FE720A9483A"/>
    <w:rsid w:val="002B1C0C"/>
  </w:style>
  <w:style w:type="paragraph" w:customStyle="1" w:styleId="0031F82B4C034BF8B13A2F850B6CEBBD">
    <w:name w:val="0031F82B4C034BF8B13A2F850B6CEBBD"/>
    <w:rsid w:val="002B1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NRC">
      <a:dk1>
        <a:sysClr val="windowText" lastClr="000000"/>
      </a:dk1>
      <a:lt1>
        <a:sysClr val="window" lastClr="FFFFFF"/>
      </a:lt1>
      <a:dk2>
        <a:srgbClr val="1F497D"/>
      </a:dk2>
      <a:lt2>
        <a:srgbClr val="808080"/>
      </a:lt2>
      <a:accent1>
        <a:srgbClr val="00544A"/>
      </a:accent1>
      <a:accent2>
        <a:srgbClr val="C5DA3D"/>
      </a:accent2>
      <a:accent3>
        <a:srgbClr val="0072CE"/>
      </a:accent3>
      <a:accent4>
        <a:srgbClr val="F2F2F2"/>
      </a:accent4>
      <a:accent5>
        <a:srgbClr val="D1F7E3"/>
      </a:accent5>
      <a:accent6>
        <a:srgbClr val="C2E3F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CD268F77</Template>
  <TotalTime>125</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Pabirowski</dc:creator>
  <cp:keywords/>
  <dc:description/>
  <cp:lastModifiedBy>Kathryn Pabirowski</cp:lastModifiedBy>
  <cp:revision>18</cp:revision>
  <cp:lastPrinted>2020-12-03T23:29:00Z</cp:lastPrinted>
  <dcterms:created xsi:type="dcterms:W3CDTF">2020-10-21T20:10:00Z</dcterms:created>
  <dcterms:modified xsi:type="dcterms:W3CDTF">2020-12-03T23:41:00Z</dcterms:modified>
</cp:coreProperties>
</file>